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651"/>
        <w:gridCol w:w="1890"/>
        <w:gridCol w:w="536"/>
        <w:gridCol w:w="11"/>
        <w:gridCol w:w="542"/>
        <w:gridCol w:w="2539"/>
        <w:gridCol w:w="534"/>
        <w:gridCol w:w="13"/>
        <w:gridCol w:w="150"/>
        <w:gridCol w:w="392"/>
        <w:gridCol w:w="1350"/>
        <w:gridCol w:w="1189"/>
        <w:gridCol w:w="551"/>
      </w:tblGrid>
      <w:tr w:rsidR="005A24A7" w:rsidRPr="001D4C80" w:rsidTr="00545DC1">
        <w:trPr>
          <w:cantSplit/>
          <w:trHeight w:val="283"/>
          <w:jc w:val="center"/>
        </w:trPr>
        <w:tc>
          <w:tcPr>
            <w:tcW w:w="5000" w:type="pct"/>
            <w:gridSpan w:val="14"/>
          </w:tcPr>
          <w:p w:rsidR="005A24A7" w:rsidRPr="001D4C80" w:rsidRDefault="005A24A7" w:rsidP="00F03F17">
            <w:pPr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20"/>
                <w:szCs w:val="18"/>
              </w:rPr>
              <w:t>Srednja mješovita škola „Zijah Dizdarević“ Fojnica</w:t>
            </w:r>
          </w:p>
        </w:tc>
      </w:tr>
      <w:tr w:rsidR="005A24A7" w:rsidRPr="001D4C80" w:rsidTr="00545DC1">
        <w:trPr>
          <w:cantSplit/>
          <w:trHeight w:val="567"/>
          <w:jc w:val="center"/>
        </w:trPr>
        <w:tc>
          <w:tcPr>
            <w:tcW w:w="5000" w:type="pct"/>
            <w:gridSpan w:val="14"/>
            <w:vAlign w:val="center"/>
          </w:tcPr>
          <w:p w:rsidR="005A24A7" w:rsidRPr="001D4C80" w:rsidRDefault="005A24A7" w:rsidP="00301A70">
            <w:pPr>
              <w:jc w:val="center"/>
              <w:rPr>
                <w:rFonts w:asciiTheme="majorHAnsi" w:hAnsiTheme="majorHAnsi" w:cs="Arial"/>
                <w:b/>
                <w:sz w:val="4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40"/>
                <w:szCs w:val="18"/>
              </w:rPr>
              <w:t>PLAN NASTAVNOG GRADIVA</w:t>
            </w:r>
          </w:p>
        </w:tc>
      </w:tr>
      <w:tr w:rsidR="005A24A7" w:rsidRPr="001D4C80" w:rsidTr="00545DC1">
        <w:trPr>
          <w:cantSplit/>
          <w:trHeight w:val="283"/>
          <w:jc w:val="center"/>
        </w:trPr>
        <w:tc>
          <w:tcPr>
            <w:tcW w:w="1661" w:type="pct"/>
            <w:gridSpan w:val="4"/>
            <w:vAlign w:val="bottom"/>
          </w:tcPr>
          <w:p w:rsidR="005A24A7" w:rsidRPr="001D4C80" w:rsidRDefault="00792B2A" w:rsidP="008C026B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bookmarkStart w:id="0" w:name="Text1"/>
            <w:r>
              <w:rPr>
                <w:rFonts w:asciiTheme="majorHAnsi" w:hAnsiTheme="majorHAnsi" w:cs="Arial"/>
                <w:sz w:val="20"/>
                <w:szCs w:val="18"/>
              </w:rPr>
              <w:t>Predmet:</w:t>
            </w:r>
            <w:r>
              <w:rPr>
                <w:rFonts w:asciiTheme="majorHAnsi" w:hAnsiTheme="majorHAnsi" w:cs="Arial"/>
                <w:sz w:val="20"/>
                <w:szCs w:val="18"/>
              </w:rPr>
              <w:tab/>
            </w:r>
            <w:bookmarkEnd w:id="0"/>
            <w:sdt>
              <w:sdtPr>
                <w:rPr>
                  <w:rStyle w:val="Style8"/>
                </w:rPr>
                <w:id w:val="-2133548649"/>
                <w:placeholder>
                  <w:docPart w:val="9FC145C03155468283D1B697A41BC8F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bookmarkStart w:id="1" w:name="_GoBack"/>
                <w:r w:rsidR="008C026B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[ Naziv predmeta ]</w:t>
                </w:r>
                <w:bookmarkEnd w:id="1"/>
              </w:sdtContent>
            </w:sdt>
          </w:p>
        </w:tc>
        <w:tc>
          <w:tcPr>
            <w:tcW w:w="3339" w:type="pct"/>
            <w:gridSpan w:val="10"/>
            <w:vAlign w:val="bottom"/>
          </w:tcPr>
          <w:p w:rsidR="005A24A7" w:rsidRPr="001D4C80" w:rsidRDefault="005A24A7" w:rsidP="00301A70">
            <w:pPr>
              <w:rPr>
                <w:rFonts w:asciiTheme="majorHAnsi" w:hAnsiTheme="majorHAnsi" w:cs="Arial"/>
                <w:sz w:val="20"/>
                <w:szCs w:val="18"/>
              </w:rPr>
            </w:pPr>
          </w:p>
        </w:tc>
      </w:tr>
      <w:tr w:rsidR="005A24A7" w:rsidRPr="001D4C80" w:rsidTr="00B80023">
        <w:trPr>
          <w:cantSplit/>
          <w:trHeight w:val="283"/>
          <w:jc w:val="center"/>
        </w:trPr>
        <w:tc>
          <w:tcPr>
            <w:tcW w:w="1661" w:type="pct"/>
            <w:gridSpan w:val="4"/>
          </w:tcPr>
          <w:p w:rsidR="005A24A7" w:rsidRPr="001D4C80" w:rsidRDefault="005A24A7" w:rsidP="006A6BAE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>Razred:</w:t>
            </w:r>
            <w:r w:rsidRPr="001D4C80">
              <w:rPr>
                <w:rFonts w:asciiTheme="majorHAnsi" w:hAnsiTheme="majorHAnsi" w:cs="Arial"/>
                <w:sz w:val="20"/>
                <w:szCs w:val="18"/>
              </w:rPr>
              <w:tab/>
            </w:r>
            <w:sdt>
              <w:sdtPr>
                <w:rPr>
                  <w:rStyle w:val="Style8"/>
                </w:rPr>
                <w:id w:val="2121413100"/>
                <w:placeholder>
                  <w:docPart w:val="EF61387240AE4A18B24BEAC7C550A6E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[ </w:t>
                </w:r>
                <w:r w:rsid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Razred - Odjeljenje</w:t>
                </w:r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 ]</w:t>
                </w:r>
              </w:sdtContent>
            </w:sdt>
          </w:p>
        </w:tc>
        <w:tc>
          <w:tcPr>
            <w:tcW w:w="1665" w:type="pct"/>
            <w:gridSpan w:val="4"/>
          </w:tcPr>
          <w:p w:rsidR="005A24A7" w:rsidRPr="001D4C80" w:rsidRDefault="005A24A7" w:rsidP="00DC281B">
            <w:pPr>
              <w:ind w:left="709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Mjesec: </w:t>
            </w:r>
            <w:r w:rsidR="00DC281B">
              <w:rPr>
                <w:rFonts w:asciiTheme="majorHAnsi" w:hAnsiTheme="majorHAnsi" w:cs="Arial"/>
                <w:b/>
                <w:sz w:val="20"/>
                <w:szCs w:val="18"/>
              </w:rPr>
              <w:t>April</w:t>
            </w:r>
          </w:p>
        </w:tc>
        <w:tc>
          <w:tcPr>
            <w:tcW w:w="1674" w:type="pct"/>
            <w:gridSpan w:val="6"/>
          </w:tcPr>
          <w:p w:rsidR="005A24A7" w:rsidRPr="001D4C80" w:rsidRDefault="005A24A7" w:rsidP="004022E8">
            <w:pPr>
              <w:jc w:val="right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Školska godina: </w:t>
            </w:r>
            <w:r w:rsidR="00D45A0E">
              <w:rPr>
                <w:rFonts w:asciiTheme="majorHAnsi" w:hAnsiTheme="majorHAnsi" w:cs="Arial"/>
                <w:b/>
                <w:sz w:val="20"/>
                <w:szCs w:val="18"/>
              </w:rPr>
              <w:t>2021/2022</w:t>
            </w:r>
          </w:p>
        </w:tc>
      </w:tr>
      <w:tr w:rsidR="00E865F2" w:rsidRPr="009E0BF1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Sedmica i datum</w:t>
            </w:r>
          </w:p>
        </w:tc>
        <w:tc>
          <w:tcPr>
            <w:tcW w:w="2854" w:type="pct"/>
            <w:gridSpan w:val="8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jedinica, tip časa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sredstva i pomagala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 xml:space="preserve">Novi pojmovi, </w:t>
            </w:r>
            <w:r w:rsidR="007F7F2F">
              <w:rPr>
                <w:rFonts w:asciiTheme="majorHAnsi" w:hAnsiTheme="majorHAnsi" w:cs="Arial"/>
                <w:sz w:val="16"/>
                <w:szCs w:val="18"/>
              </w:rPr>
              <w:br/>
            </w:r>
            <w:r w:rsidRPr="001D4C80">
              <w:rPr>
                <w:rFonts w:asciiTheme="majorHAnsi" w:hAnsiTheme="majorHAnsi" w:cs="Arial"/>
                <w:sz w:val="16"/>
                <w:szCs w:val="18"/>
              </w:rPr>
              <w:t>inovacije</w:t>
            </w:r>
          </w:p>
        </w:tc>
      </w:tr>
      <w:tr w:rsidR="00DC281B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DC281B" w:rsidRPr="00A22FA3" w:rsidRDefault="00DC281B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1.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DC281B" w:rsidRPr="00A22FA3" w:rsidRDefault="00DC281B" w:rsidP="00AF6B06">
            <w:pPr>
              <w:ind w:left="113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0</w:t>
            </w:r>
            <w:r>
              <w:rPr>
                <w:rFonts w:asciiTheme="majorHAnsi" w:hAnsiTheme="majorHAnsi" w:cs="Arial"/>
                <w:sz w:val="16"/>
                <w:szCs w:val="16"/>
              </w:rPr>
              <w:t>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.04. do 0</w:t>
            </w:r>
            <w:r>
              <w:rPr>
                <w:rFonts w:asciiTheme="majorHAnsi" w:hAnsiTheme="majorHAnsi" w:cs="Arial"/>
                <w:sz w:val="16"/>
                <w:szCs w:val="16"/>
              </w:rPr>
              <w:t>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.04.</w:t>
            </w:r>
          </w:p>
        </w:tc>
        <w:tc>
          <w:tcPr>
            <w:tcW w:w="2854" w:type="pct"/>
            <w:gridSpan w:val="8"/>
            <w:vAlign w:val="center"/>
          </w:tcPr>
          <w:p w:rsidR="00DC281B" w:rsidRPr="008C026B" w:rsidRDefault="00DC281B" w:rsidP="007F7F2F">
            <w:pPr>
              <w:pStyle w:val="Nastavnejedinice"/>
            </w:pPr>
            <w:sdt>
              <w:sdtPr>
                <w:rPr>
                  <w:rStyle w:val="Style1"/>
                </w:rPr>
                <w:id w:val="-1618681204"/>
                <w:placeholder>
                  <w:docPart w:val="9E778427028A43A5ABBD60BA368360E5"/>
                </w:placeholder>
                <w:showingPlcHdr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DC281B" w:rsidRDefault="00DC28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612061122"/>
                <w:placeholder>
                  <w:docPart w:val="40BBE78DD76841A5A8FA84CF549D0E7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DC281B" w:rsidRDefault="00DC28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52898524"/>
                <w:placeholder>
                  <w:docPart w:val="EFD4264368F442A09205E6730E3EA06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DC281B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DC281B" w:rsidRPr="00A22FA3" w:rsidRDefault="00DC281B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2.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DC281B" w:rsidRPr="00A22FA3" w:rsidRDefault="00DC281B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0</w:t>
            </w:r>
            <w:r>
              <w:rPr>
                <w:rFonts w:asciiTheme="majorHAnsi" w:hAnsiTheme="majorHAnsi" w:cs="Arial"/>
                <w:sz w:val="16"/>
                <w:szCs w:val="16"/>
              </w:rPr>
              <w:t>4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.04. do </w:t>
            </w:r>
            <w:r>
              <w:rPr>
                <w:rFonts w:asciiTheme="majorHAnsi" w:hAnsiTheme="majorHAnsi" w:cs="Arial"/>
                <w:sz w:val="16"/>
                <w:szCs w:val="16"/>
              </w:rPr>
              <w:t>08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.04.</w:t>
            </w:r>
          </w:p>
        </w:tc>
        <w:tc>
          <w:tcPr>
            <w:tcW w:w="2854" w:type="pct"/>
            <w:gridSpan w:val="8"/>
            <w:vAlign w:val="center"/>
          </w:tcPr>
          <w:p w:rsidR="00DC281B" w:rsidRDefault="00DC281B" w:rsidP="009770B2">
            <w:sdt>
              <w:sdtPr>
                <w:rPr>
                  <w:rStyle w:val="Style1"/>
                </w:rPr>
                <w:id w:val="1626426064"/>
                <w:placeholder>
                  <w:docPart w:val="A26EA360C8B041A0825DF61CDC8C280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DC281B" w:rsidRDefault="00DC28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034798196"/>
                <w:placeholder>
                  <w:docPart w:val="B0E5957E22BC4D4FB63E1D9E9C38CFE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DC281B" w:rsidRDefault="00DC28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575896391"/>
                <w:placeholder>
                  <w:docPart w:val="AB88950B109E40349561E1540071DD5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DC281B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DC281B" w:rsidRPr="00A22FA3" w:rsidRDefault="00DC281B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3.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DC281B" w:rsidRPr="00A22FA3" w:rsidRDefault="00DC281B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1</w:t>
            </w:r>
            <w:r>
              <w:rPr>
                <w:rFonts w:asciiTheme="majorHAnsi" w:hAnsiTheme="majorHAnsi" w:cs="Arial"/>
                <w:sz w:val="16"/>
                <w:szCs w:val="16"/>
              </w:rPr>
              <w:t>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.04. do </w:t>
            </w:r>
            <w:r>
              <w:rPr>
                <w:rFonts w:asciiTheme="majorHAnsi" w:hAnsiTheme="majorHAnsi" w:cs="Arial"/>
                <w:sz w:val="16"/>
                <w:szCs w:val="16"/>
              </w:rPr>
              <w:t>15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.04.</w:t>
            </w:r>
          </w:p>
        </w:tc>
        <w:tc>
          <w:tcPr>
            <w:tcW w:w="2854" w:type="pct"/>
            <w:gridSpan w:val="8"/>
            <w:vAlign w:val="center"/>
          </w:tcPr>
          <w:p w:rsidR="00DC281B" w:rsidRDefault="00DC281B" w:rsidP="009770B2">
            <w:sdt>
              <w:sdtPr>
                <w:rPr>
                  <w:rStyle w:val="Style1"/>
                </w:rPr>
                <w:id w:val="486131853"/>
                <w:placeholder>
                  <w:docPart w:val="8BF0618CA7A6412DA7A13F4F12C8617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DC281B" w:rsidRDefault="00DC28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2116632773"/>
                <w:placeholder>
                  <w:docPart w:val="FD69FE8CC35648B69AE5AEA69753982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DC281B" w:rsidRDefault="00DC28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734734058"/>
                <w:placeholder>
                  <w:docPart w:val="C90F5381EABE4964A5275DB57832655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DC281B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DC281B" w:rsidRPr="00A22FA3" w:rsidRDefault="00DC281B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4.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DC281B" w:rsidRPr="00A22FA3" w:rsidRDefault="00DC281B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18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.04. do 2</w:t>
            </w:r>
            <w:r>
              <w:rPr>
                <w:rFonts w:asciiTheme="majorHAnsi" w:hAnsiTheme="majorHAnsi" w:cs="Arial"/>
                <w:sz w:val="16"/>
                <w:szCs w:val="16"/>
              </w:rPr>
              <w:t>2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.04.</w:t>
            </w:r>
          </w:p>
        </w:tc>
        <w:tc>
          <w:tcPr>
            <w:tcW w:w="2854" w:type="pct"/>
            <w:gridSpan w:val="8"/>
            <w:vAlign w:val="center"/>
          </w:tcPr>
          <w:p w:rsidR="00DC281B" w:rsidRDefault="00DC281B" w:rsidP="009770B2">
            <w:sdt>
              <w:sdtPr>
                <w:rPr>
                  <w:rStyle w:val="Style1"/>
                </w:rPr>
                <w:id w:val="937484656"/>
                <w:placeholder>
                  <w:docPart w:val="3FB324463D3C4E4A8C3A306F0DC9708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DC281B" w:rsidRDefault="00DC28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28599830"/>
                <w:placeholder>
                  <w:docPart w:val="D63911A8B93A47569C592B3A3ED94E5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DC281B" w:rsidRDefault="00DC28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150794095"/>
                <w:placeholder>
                  <w:docPart w:val="C6958ACF33184AC695BC970BAC66ECD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DC281B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DC281B" w:rsidRPr="00A22FA3" w:rsidRDefault="00DC281B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5.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DC281B" w:rsidRPr="00A22FA3" w:rsidRDefault="00DC281B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25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.04. do </w:t>
            </w:r>
            <w:r>
              <w:rPr>
                <w:rFonts w:asciiTheme="majorHAnsi" w:hAnsiTheme="majorHAnsi" w:cs="Arial"/>
                <w:sz w:val="16"/>
                <w:szCs w:val="16"/>
              </w:rPr>
              <w:t>29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.04.</w:t>
            </w:r>
          </w:p>
        </w:tc>
        <w:tc>
          <w:tcPr>
            <w:tcW w:w="2854" w:type="pct"/>
            <w:gridSpan w:val="8"/>
            <w:tcBorders>
              <w:bottom w:val="single" w:sz="4" w:space="0" w:color="auto"/>
            </w:tcBorders>
            <w:vAlign w:val="center"/>
          </w:tcPr>
          <w:p w:rsidR="00DC281B" w:rsidRDefault="00DC281B" w:rsidP="009770B2">
            <w:sdt>
              <w:sdtPr>
                <w:rPr>
                  <w:rStyle w:val="Style1"/>
                </w:rPr>
                <w:id w:val="65238015"/>
                <w:placeholder>
                  <w:docPart w:val="DE359B51217A41D39592045FEBBB608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tcBorders>
              <w:bottom w:val="single" w:sz="4" w:space="0" w:color="auto"/>
            </w:tcBorders>
            <w:vAlign w:val="center"/>
          </w:tcPr>
          <w:p w:rsidR="00DC281B" w:rsidRDefault="00DC28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274633642"/>
                <w:placeholder>
                  <w:docPart w:val="8885071ED96740F0A6EC7F79BD9B58F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vAlign w:val="center"/>
          </w:tcPr>
          <w:p w:rsidR="00DC281B" w:rsidRDefault="00DC281B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020852317"/>
                <w:placeholder>
                  <w:docPart w:val="E6DEDFEC98A44DB6958E4DB9176F705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Literatura:</w:t>
            </w:r>
          </w:p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D47F61" w:rsidP="007F7F2F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527335060"/>
                <w:placeholder>
                  <w:docPart w:val="3B23318CAD5344069238A8D07A643F7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bottom w:val="single" w:sz="4" w:space="0" w:color="auto"/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Napomena:</w:t>
            </w: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D47F61" w:rsidP="009770B2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319273637"/>
                <w:placeholder>
                  <w:docPart w:val="8C2143A41EEA43DAA4BF94A53C74959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A24A7" w:rsidRPr="001D4C80" w:rsidTr="00B80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18"/>
              </w:rPr>
            </w:pPr>
            <w:r w:rsidRPr="007F1775">
              <w:rPr>
                <w:rFonts w:asciiTheme="majorHAnsi" w:hAnsiTheme="majorHAnsi" w:cs="Arial"/>
                <w:sz w:val="20"/>
                <w:szCs w:val="18"/>
              </w:rPr>
              <w:t>Nastavnik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Pedagog</w:t>
            </w:r>
          </w:p>
        </w:tc>
        <w:tc>
          <w:tcPr>
            <w:tcW w:w="166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Direktor</w:t>
            </w:r>
          </w:p>
        </w:tc>
      </w:tr>
      <w:tr w:rsidR="005A24A7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C457E2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D47F61" w:rsidP="007F177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Style7"/>
                </w:rPr>
                <w:id w:val="-195466336"/>
                <w:placeholder>
                  <w:docPart w:val="906A71803B1C4E048937F53B7FEF457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16"/>
                  <w:szCs w:val="16"/>
                </w:rPr>
              </w:sdtEndPr>
              <w:sdtContent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[ </w:t>
                </w:r>
                <w:r w:rsidR="007F1775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>Ime i prezime</w:t>
                </w:r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 ]</w:t>
                </w:r>
              </w:sdtContent>
            </w:sdt>
            <w:r w:rsidR="00C457E2" w:rsidRPr="006A6BAE">
              <w:rPr>
                <w:rFonts w:asciiTheme="majorHAnsi" w:hAnsiTheme="majorHAnsi" w:cs="Arial"/>
                <w:sz w:val="20"/>
                <w:szCs w:val="18"/>
              </w:rPr>
              <w:t>, prof.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C457E2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Indira Pašalić, prof.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D45A0E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Samir Kučuk</w:t>
            </w:r>
            <w:r w:rsidR="00C457E2" w:rsidRPr="006A6BAE">
              <w:rPr>
                <w:rFonts w:asciiTheme="majorHAnsi" w:hAnsiTheme="majorHAnsi" w:cs="Arial"/>
                <w:sz w:val="20"/>
                <w:szCs w:val="20"/>
              </w:rPr>
              <w:t>, prof.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0E7BA7" w:rsidRDefault="000E7BA7" w:rsidP="00871C71">
      <w:pPr>
        <w:rPr>
          <w:rFonts w:asciiTheme="majorHAnsi" w:hAnsiTheme="majorHAnsi" w:cs="Arial"/>
          <w:sz w:val="20"/>
          <w:szCs w:val="20"/>
        </w:rPr>
      </w:pPr>
    </w:p>
    <w:sectPr w:rsidR="000E7BA7" w:rsidSect="005A24A7">
      <w:headerReference w:type="default" r:id="rId8"/>
      <w:footerReference w:type="default" r:id="rId9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F61" w:rsidRDefault="00D47F61" w:rsidP="003539B9">
      <w:r>
        <w:separator/>
      </w:r>
    </w:p>
  </w:endnote>
  <w:endnote w:type="continuationSeparator" w:id="0">
    <w:p w:rsidR="00D47F61" w:rsidRDefault="00D47F61" w:rsidP="0035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Footer"/>
      <w:tabs>
        <w:tab w:val="clear" w:pos="4536"/>
        <w:tab w:val="clear" w:pos="9072"/>
        <w:tab w:val="center" w:pos="5387"/>
        <w:tab w:val="right" w:pos="1077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F61" w:rsidRDefault="00D47F61" w:rsidP="003539B9">
      <w:r>
        <w:separator/>
      </w:r>
    </w:p>
  </w:footnote>
  <w:footnote w:type="continuationSeparator" w:id="0">
    <w:p w:rsidR="00D47F61" w:rsidRDefault="00D47F61" w:rsidP="0035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Header"/>
      <w:tabs>
        <w:tab w:val="clear" w:pos="4536"/>
        <w:tab w:val="clear" w:pos="9072"/>
        <w:tab w:val="center" w:pos="5387"/>
        <w:tab w:val="right" w:pos="10773"/>
      </w:tabs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87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289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C23B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5001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A38F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0A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7158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673B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7579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24D5B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711B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2495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371A3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D391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A767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9541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9157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1658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15"/>
  </w:num>
  <w:num w:numId="16">
    <w:abstractNumId w:val="6"/>
  </w:num>
  <w:num w:numId="17">
    <w:abstractNumId w:val="0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EA"/>
    <w:rsid w:val="0000678F"/>
    <w:rsid w:val="00011DD1"/>
    <w:rsid w:val="00024EC3"/>
    <w:rsid w:val="00027B8B"/>
    <w:rsid w:val="00041604"/>
    <w:rsid w:val="0004387A"/>
    <w:rsid w:val="0004441C"/>
    <w:rsid w:val="00070CCF"/>
    <w:rsid w:val="0008284C"/>
    <w:rsid w:val="000951E0"/>
    <w:rsid w:val="000B59E1"/>
    <w:rsid w:val="000B600F"/>
    <w:rsid w:val="000E0F2E"/>
    <w:rsid w:val="000E4745"/>
    <w:rsid w:val="000E7BA7"/>
    <w:rsid w:val="0011578E"/>
    <w:rsid w:val="0016619E"/>
    <w:rsid w:val="00186CD2"/>
    <w:rsid w:val="001934FA"/>
    <w:rsid w:val="001A41F3"/>
    <w:rsid w:val="001C4F34"/>
    <w:rsid w:val="001C5C84"/>
    <w:rsid w:val="001D0C3D"/>
    <w:rsid w:val="001D4C80"/>
    <w:rsid w:val="001E0CDA"/>
    <w:rsid w:val="001E3BAB"/>
    <w:rsid w:val="001F0BA6"/>
    <w:rsid w:val="001F396F"/>
    <w:rsid w:val="001F5307"/>
    <w:rsid w:val="001F57E6"/>
    <w:rsid w:val="002075A7"/>
    <w:rsid w:val="00250E7C"/>
    <w:rsid w:val="002571CF"/>
    <w:rsid w:val="00260C80"/>
    <w:rsid w:val="0026402E"/>
    <w:rsid w:val="00266038"/>
    <w:rsid w:val="002708C2"/>
    <w:rsid w:val="00275653"/>
    <w:rsid w:val="002917BB"/>
    <w:rsid w:val="002B06B3"/>
    <w:rsid w:val="002B41A1"/>
    <w:rsid w:val="002C28E1"/>
    <w:rsid w:val="002C6730"/>
    <w:rsid w:val="002C7320"/>
    <w:rsid w:val="002D1E6E"/>
    <w:rsid w:val="002D3B06"/>
    <w:rsid w:val="002D58FD"/>
    <w:rsid w:val="002E6E11"/>
    <w:rsid w:val="00301A70"/>
    <w:rsid w:val="00331CC7"/>
    <w:rsid w:val="00342E4B"/>
    <w:rsid w:val="00352697"/>
    <w:rsid w:val="003539B9"/>
    <w:rsid w:val="003833CD"/>
    <w:rsid w:val="003A2DC5"/>
    <w:rsid w:val="003B2042"/>
    <w:rsid w:val="003D1A19"/>
    <w:rsid w:val="003D5893"/>
    <w:rsid w:val="003E216C"/>
    <w:rsid w:val="003E6E73"/>
    <w:rsid w:val="003F2305"/>
    <w:rsid w:val="003F3245"/>
    <w:rsid w:val="003F681A"/>
    <w:rsid w:val="003F6AB8"/>
    <w:rsid w:val="00401C3F"/>
    <w:rsid w:val="004022E8"/>
    <w:rsid w:val="004110A1"/>
    <w:rsid w:val="004206E4"/>
    <w:rsid w:val="004236F3"/>
    <w:rsid w:val="00437478"/>
    <w:rsid w:val="00441CDA"/>
    <w:rsid w:val="00441D0D"/>
    <w:rsid w:val="004501EE"/>
    <w:rsid w:val="004514C2"/>
    <w:rsid w:val="00462EAF"/>
    <w:rsid w:val="004639BD"/>
    <w:rsid w:val="0046536A"/>
    <w:rsid w:val="004672FD"/>
    <w:rsid w:val="00472C51"/>
    <w:rsid w:val="00474052"/>
    <w:rsid w:val="004955EB"/>
    <w:rsid w:val="004A2AB6"/>
    <w:rsid w:val="004C2364"/>
    <w:rsid w:val="004C2736"/>
    <w:rsid w:val="004C7275"/>
    <w:rsid w:val="004E461F"/>
    <w:rsid w:val="004E65B9"/>
    <w:rsid w:val="004E6E8A"/>
    <w:rsid w:val="004F078F"/>
    <w:rsid w:val="005053E2"/>
    <w:rsid w:val="00510B9C"/>
    <w:rsid w:val="00516E21"/>
    <w:rsid w:val="005215B7"/>
    <w:rsid w:val="0053310F"/>
    <w:rsid w:val="00536064"/>
    <w:rsid w:val="00545DC1"/>
    <w:rsid w:val="00546A97"/>
    <w:rsid w:val="005536CB"/>
    <w:rsid w:val="00561FA8"/>
    <w:rsid w:val="00562ABF"/>
    <w:rsid w:val="00563009"/>
    <w:rsid w:val="00564A56"/>
    <w:rsid w:val="00582F0A"/>
    <w:rsid w:val="005A1B0C"/>
    <w:rsid w:val="005A24A7"/>
    <w:rsid w:val="005A318E"/>
    <w:rsid w:val="005C4120"/>
    <w:rsid w:val="005D743D"/>
    <w:rsid w:val="005E1D25"/>
    <w:rsid w:val="005E6A5F"/>
    <w:rsid w:val="00613D66"/>
    <w:rsid w:val="00616158"/>
    <w:rsid w:val="006226B7"/>
    <w:rsid w:val="00641B0F"/>
    <w:rsid w:val="00651E05"/>
    <w:rsid w:val="00656553"/>
    <w:rsid w:val="00660AAD"/>
    <w:rsid w:val="0068266F"/>
    <w:rsid w:val="006A6BAE"/>
    <w:rsid w:val="006C302C"/>
    <w:rsid w:val="006C4357"/>
    <w:rsid w:val="006D7A37"/>
    <w:rsid w:val="006D7B11"/>
    <w:rsid w:val="006F5FB6"/>
    <w:rsid w:val="007014A6"/>
    <w:rsid w:val="00702B32"/>
    <w:rsid w:val="00706755"/>
    <w:rsid w:val="00733775"/>
    <w:rsid w:val="00736484"/>
    <w:rsid w:val="007516C9"/>
    <w:rsid w:val="00761891"/>
    <w:rsid w:val="00792B2A"/>
    <w:rsid w:val="007B7D0D"/>
    <w:rsid w:val="007C25FC"/>
    <w:rsid w:val="007C4121"/>
    <w:rsid w:val="007E055F"/>
    <w:rsid w:val="007E4E92"/>
    <w:rsid w:val="007F0AE0"/>
    <w:rsid w:val="007F1775"/>
    <w:rsid w:val="007F2F46"/>
    <w:rsid w:val="007F7E16"/>
    <w:rsid w:val="007F7F2F"/>
    <w:rsid w:val="008132D4"/>
    <w:rsid w:val="00813EC6"/>
    <w:rsid w:val="00831D08"/>
    <w:rsid w:val="0084191B"/>
    <w:rsid w:val="008461B1"/>
    <w:rsid w:val="008665A8"/>
    <w:rsid w:val="00871C71"/>
    <w:rsid w:val="0087671C"/>
    <w:rsid w:val="00880B88"/>
    <w:rsid w:val="0089276C"/>
    <w:rsid w:val="008A0AA0"/>
    <w:rsid w:val="008C026B"/>
    <w:rsid w:val="008C7B3F"/>
    <w:rsid w:val="008D0A86"/>
    <w:rsid w:val="008D6DC9"/>
    <w:rsid w:val="008E28FC"/>
    <w:rsid w:val="008F208A"/>
    <w:rsid w:val="009013F2"/>
    <w:rsid w:val="00921090"/>
    <w:rsid w:val="00921A5E"/>
    <w:rsid w:val="00926CD7"/>
    <w:rsid w:val="009308F1"/>
    <w:rsid w:val="00937ED1"/>
    <w:rsid w:val="00942653"/>
    <w:rsid w:val="00942900"/>
    <w:rsid w:val="00974CF6"/>
    <w:rsid w:val="009770B2"/>
    <w:rsid w:val="009B27F4"/>
    <w:rsid w:val="009B39C4"/>
    <w:rsid w:val="009C4DE9"/>
    <w:rsid w:val="009D4ECA"/>
    <w:rsid w:val="009E0BF1"/>
    <w:rsid w:val="009E2230"/>
    <w:rsid w:val="009F0D6F"/>
    <w:rsid w:val="00A163BA"/>
    <w:rsid w:val="00A22FA3"/>
    <w:rsid w:val="00A24A87"/>
    <w:rsid w:val="00A25DE7"/>
    <w:rsid w:val="00A3466D"/>
    <w:rsid w:val="00A42329"/>
    <w:rsid w:val="00A43F59"/>
    <w:rsid w:val="00A463B1"/>
    <w:rsid w:val="00A57880"/>
    <w:rsid w:val="00A67E81"/>
    <w:rsid w:val="00A958D7"/>
    <w:rsid w:val="00AA566B"/>
    <w:rsid w:val="00AB2930"/>
    <w:rsid w:val="00AB649D"/>
    <w:rsid w:val="00AD272A"/>
    <w:rsid w:val="00AD75C9"/>
    <w:rsid w:val="00AE0C42"/>
    <w:rsid w:val="00AE4D93"/>
    <w:rsid w:val="00AF7497"/>
    <w:rsid w:val="00B108D1"/>
    <w:rsid w:val="00B20B06"/>
    <w:rsid w:val="00B22D7F"/>
    <w:rsid w:val="00B5449C"/>
    <w:rsid w:val="00B80023"/>
    <w:rsid w:val="00B945E5"/>
    <w:rsid w:val="00B94976"/>
    <w:rsid w:val="00BD362F"/>
    <w:rsid w:val="00BE71E4"/>
    <w:rsid w:val="00BF16D5"/>
    <w:rsid w:val="00C14C7C"/>
    <w:rsid w:val="00C250D5"/>
    <w:rsid w:val="00C33624"/>
    <w:rsid w:val="00C457E2"/>
    <w:rsid w:val="00C47FDB"/>
    <w:rsid w:val="00C50E50"/>
    <w:rsid w:val="00C63237"/>
    <w:rsid w:val="00C67215"/>
    <w:rsid w:val="00C713EA"/>
    <w:rsid w:val="00C76A09"/>
    <w:rsid w:val="00C77C4A"/>
    <w:rsid w:val="00C8718A"/>
    <w:rsid w:val="00C92215"/>
    <w:rsid w:val="00C93BB5"/>
    <w:rsid w:val="00CB0141"/>
    <w:rsid w:val="00CB15AA"/>
    <w:rsid w:val="00CB168F"/>
    <w:rsid w:val="00CC76FE"/>
    <w:rsid w:val="00CD272D"/>
    <w:rsid w:val="00CE5C2C"/>
    <w:rsid w:val="00CE6DBA"/>
    <w:rsid w:val="00D06E55"/>
    <w:rsid w:val="00D10F89"/>
    <w:rsid w:val="00D31832"/>
    <w:rsid w:val="00D3257C"/>
    <w:rsid w:val="00D35246"/>
    <w:rsid w:val="00D45A0E"/>
    <w:rsid w:val="00D47F61"/>
    <w:rsid w:val="00D6474A"/>
    <w:rsid w:val="00D6489C"/>
    <w:rsid w:val="00D6615B"/>
    <w:rsid w:val="00D71EA3"/>
    <w:rsid w:val="00D77963"/>
    <w:rsid w:val="00D81242"/>
    <w:rsid w:val="00D813BD"/>
    <w:rsid w:val="00D96DF4"/>
    <w:rsid w:val="00DC281B"/>
    <w:rsid w:val="00DC5A57"/>
    <w:rsid w:val="00DE1DBB"/>
    <w:rsid w:val="00DE3B7C"/>
    <w:rsid w:val="00DE607B"/>
    <w:rsid w:val="00DF7FDE"/>
    <w:rsid w:val="00E01186"/>
    <w:rsid w:val="00E150A7"/>
    <w:rsid w:val="00E17F4C"/>
    <w:rsid w:val="00E30452"/>
    <w:rsid w:val="00E36833"/>
    <w:rsid w:val="00E5315C"/>
    <w:rsid w:val="00E617B0"/>
    <w:rsid w:val="00E84CF2"/>
    <w:rsid w:val="00E865F2"/>
    <w:rsid w:val="00E90F05"/>
    <w:rsid w:val="00E9557F"/>
    <w:rsid w:val="00EE16A8"/>
    <w:rsid w:val="00EE22CC"/>
    <w:rsid w:val="00EE3ED5"/>
    <w:rsid w:val="00F02DC0"/>
    <w:rsid w:val="00F03F17"/>
    <w:rsid w:val="00F17660"/>
    <w:rsid w:val="00F40BA1"/>
    <w:rsid w:val="00F53FDE"/>
    <w:rsid w:val="00F56E41"/>
    <w:rsid w:val="00F6452B"/>
    <w:rsid w:val="00F8324B"/>
    <w:rsid w:val="00F91DEB"/>
    <w:rsid w:val="00F9494D"/>
    <w:rsid w:val="00F966B1"/>
    <w:rsid w:val="00FA5C47"/>
    <w:rsid w:val="00FB35DE"/>
    <w:rsid w:val="00FC0470"/>
    <w:rsid w:val="00FD5E51"/>
    <w:rsid w:val="00FE3C64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81B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DC281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C281B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81B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DC281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C281B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C145C03155468283D1B697A41BC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3BA28-67CB-4C57-9EB9-37A09C2031B6}"/>
      </w:docPartPr>
      <w:docPartBody>
        <w:p w:rsidR="0008081D" w:rsidRDefault="00760977" w:rsidP="00760977">
          <w:pPr>
            <w:pStyle w:val="9FC145C03155468283D1B697A41BC8F425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[ Naziv predmeta ]</w:t>
          </w:r>
        </w:p>
      </w:docPartBody>
    </w:docPart>
    <w:docPart>
      <w:docPartPr>
        <w:name w:val="3B23318CAD5344069238A8D07A643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6A31-09AF-4BD1-9D14-A9DE39E15FA3}"/>
      </w:docPartPr>
      <w:docPartBody>
        <w:p w:rsidR="00B66D46" w:rsidRDefault="00760977" w:rsidP="00760977">
          <w:pPr>
            <w:pStyle w:val="3B23318CAD5344069238A8D07A643F7B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8C2143A41EEA43DAA4BF94A53C74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57FD-B7D4-41B8-B28A-276DE34799EC}"/>
      </w:docPartPr>
      <w:docPartBody>
        <w:p w:rsidR="00B66D46" w:rsidRDefault="00760977" w:rsidP="00760977">
          <w:pPr>
            <w:pStyle w:val="8C2143A41EEA43DAA4BF94A53C74959E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906A71803B1C4E048937F53B7FEF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11575-F935-4FD0-ACF6-33E099B8BF91}"/>
      </w:docPartPr>
      <w:docPartBody>
        <w:p w:rsidR="00B66D46" w:rsidRDefault="00760977" w:rsidP="00760977">
          <w:pPr>
            <w:pStyle w:val="906A71803B1C4E048937F53B7FEF457F12"/>
          </w:pPr>
          <w:r w:rsidRPr="006A6BAE">
            <w:rPr>
              <w:rFonts w:ascii="Cambria Math" w:hAnsi="Cambria Math" w:cs="Arial"/>
              <w:color w:val="BFBFBF" w:themeColor="background1" w:themeShade="BF"/>
              <w:sz w:val="16"/>
              <w:szCs w:val="16"/>
            </w:rPr>
            <w:t>[ Ime i prezime ]</w:t>
          </w:r>
        </w:p>
      </w:docPartBody>
    </w:docPart>
    <w:docPart>
      <w:docPartPr>
        <w:name w:val="EF61387240AE4A18B24BEAC7C550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55EB-D89D-44E3-A91E-F9468F37141A}"/>
      </w:docPartPr>
      <w:docPartBody>
        <w:p w:rsidR="00760977" w:rsidRDefault="00760977" w:rsidP="00760977">
          <w:pPr>
            <w:pStyle w:val="EF61387240AE4A18B24BEAC7C550A6EC2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[ </w:t>
          </w:r>
          <w:r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Razred - Odjeljenje</w:t>
          </w: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 ]</w:t>
          </w:r>
        </w:p>
      </w:docPartBody>
    </w:docPart>
    <w:docPart>
      <w:docPartPr>
        <w:name w:val="9E778427028A43A5ABBD60BA36836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C629E-9893-4512-9102-5D85A078A18E}"/>
      </w:docPartPr>
      <w:docPartBody>
        <w:p w:rsidR="00000000" w:rsidRDefault="000869FE" w:rsidP="000869FE">
          <w:pPr>
            <w:pStyle w:val="9E778427028A43A5ABBD60BA368360E5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40BBE78DD76841A5A8FA84CF549D0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95E7-E7B7-423E-B61E-B2696656D69B}"/>
      </w:docPartPr>
      <w:docPartBody>
        <w:p w:rsidR="00000000" w:rsidRDefault="000869FE" w:rsidP="000869FE">
          <w:pPr>
            <w:pStyle w:val="40BBE78DD76841A5A8FA84CF549D0E7E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EFD4264368F442A09205E6730E3EA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1ECC-1745-4C51-8C13-DE719971EEFA}"/>
      </w:docPartPr>
      <w:docPartBody>
        <w:p w:rsidR="00000000" w:rsidRDefault="000869FE" w:rsidP="000869FE">
          <w:pPr>
            <w:pStyle w:val="EFD4264368F442A09205E6730E3EA061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A26EA360C8B041A0825DF61CDC8C2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B0592-53B9-4BD3-9BB7-B3DF38C1FAFA}"/>
      </w:docPartPr>
      <w:docPartBody>
        <w:p w:rsidR="00000000" w:rsidRDefault="000869FE" w:rsidP="000869FE">
          <w:pPr>
            <w:pStyle w:val="A26EA360C8B041A0825DF61CDC8C2808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B0E5957E22BC4D4FB63E1D9E9C38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7A604-280A-48E6-812E-18CCD2CCDC79}"/>
      </w:docPartPr>
      <w:docPartBody>
        <w:p w:rsidR="00000000" w:rsidRDefault="000869FE" w:rsidP="000869FE">
          <w:pPr>
            <w:pStyle w:val="B0E5957E22BC4D4FB63E1D9E9C38CFE2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AB88950B109E40349561E1540071D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03858-DC2B-4A7D-AAE8-9803DAFEF4CE}"/>
      </w:docPartPr>
      <w:docPartBody>
        <w:p w:rsidR="00000000" w:rsidRDefault="000869FE" w:rsidP="000869FE">
          <w:pPr>
            <w:pStyle w:val="AB88950B109E40349561E1540071DD57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8BF0618CA7A6412DA7A13F4F12C86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80F1E-3E46-4E1F-97D4-FF959EB1E982}"/>
      </w:docPartPr>
      <w:docPartBody>
        <w:p w:rsidR="00000000" w:rsidRDefault="000869FE" w:rsidP="000869FE">
          <w:pPr>
            <w:pStyle w:val="8BF0618CA7A6412DA7A13F4F12C86170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FD69FE8CC35648B69AE5AEA697539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FC395-8E1C-49DA-A3D7-CF3D14B431C8}"/>
      </w:docPartPr>
      <w:docPartBody>
        <w:p w:rsidR="00000000" w:rsidRDefault="000869FE" w:rsidP="000869FE">
          <w:pPr>
            <w:pStyle w:val="FD69FE8CC35648B69AE5AEA697539822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C90F5381EABE4964A5275DB578326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5E932-6694-4FD0-867E-DF12A327A8AA}"/>
      </w:docPartPr>
      <w:docPartBody>
        <w:p w:rsidR="00000000" w:rsidRDefault="000869FE" w:rsidP="000869FE">
          <w:pPr>
            <w:pStyle w:val="C90F5381EABE4964A5275DB57832655F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3FB324463D3C4E4A8C3A306F0DC9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B55C1-D95D-434A-BA38-780F659E4373}"/>
      </w:docPartPr>
      <w:docPartBody>
        <w:p w:rsidR="00000000" w:rsidRDefault="000869FE" w:rsidP="000869FE">
          <w:pPr>
            <w:pStyle w:val="3FB324463D3C4E4A8C3A306F0DC97083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D63911A8B93A47569C592B3A3ED9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5B02A-C1EC-42B8-B6B7-A8588181A6F9}"/>
      </w:docPartPr>
      <w:docPartBody>
        <w:p w:rsidR="00000000" w:rsidRDefault="000869FE" w:rsidP="000869FE">
          <w:pPr>
            <w:pStyle w:val="D63911A8B93A47569C592B3A3ED94E52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C6958ACF33184AC695BC970BAC66E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5DB83-BAF8-4E07-946D-E5B648A405E5}"/>
      </w:docPartPr>
      <w:docPartBody>
        <w:p w:rsidR="00000000" w:rsidRDefault="000869FE" w:rsidP="000869FE">
          <w:pPr>
            <w:pStyle w:val="C6958ACF33184AC695BC970BAC66ECD4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DE359B51217A41D39592045FEBBB6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CD545-6F50-4E86-BFAA-C25BF90655D2}"/>
      </w:docPartPr>
      <w:docPartBody>
        <w:p w:rsidR="00000000" w:rsidRDefault="000869FE" w:rsidP="000869FE">
          <w:pPr>
            <w:pStyle w:val="DE359B51217A41D39592045FEBBB608B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8885071ED96740F0A6EC7F79BD9B5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F34D-17BC-4C7A-8C42-92471F00DD51}"/>
      </w:docPartPr>
      <w:docPartBody>
        <w:p w:rsidR="00000000" w:rsidRDefault="000869FE" w:rsidP="000869FE">
          <w:pPr>
            <w:pStyle w:val="8885071ED96740F0A6EC7F79BD9B58F9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E6DEDFEC98A44DB6958E4DB9176F7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A8727-585B-40D4-99B9-73BB9A5BE524}"/>
      </w:docPartPr>
      <w:docPartBody>
        <w:p w:rsidR="00000000" w:rsidRDefault="000869FE" w:rsidP="000869FE">
          <w:pPr>
            <w:pStyle w:val="E6DEDFEC98A44DB6958E4DB9176F705A"/>
          </w:pPr>
          <w:r>
            <w:rPr>
              <w:rStyle w:val="Pomagalaiinovacij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7"/>
    <w:rsid w:val="00075075"/>
    <w:rsid w:val="0008081D"/>
    <w:rsid w:val="000869FE"/>
    <w:rsid w:val="0028601C"/>
    <w:rsid w:val="004729ED"/>
    <w:rsid w:val="00760977"/>
    <w:rsid w:val="007B39A4"/>
    <w:rsid w:val="0093221F"/>
    <w:rsid w:val="00A30C5A"/>
    <w:rsid w:val="00B66D46"/>
    <w:rsid w:val="00B80417"/>
    <w:rsid w:val="00E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0869FE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0869FE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E778427028A43A5ABBD60BA368360E5">
    <w:name w:val="9E778427028A43A5ABBD60BA368360E5"/>
    <w:rsid w:val="000869FE"/>
  </w:style>
  <w:style w:type="paragraph" w:customStyle="1" w:styleId="40BBE78DD76841A5A8FA84CF549D0E7E">
    <w:name w:val="40BBE78DD76841A5A8FA84CF549D0E7E"/>
    <w:rsid w:val="000869FE"/>
  </w:style>
  <w:style w:type="paragraph" w:customStyle="1" w:styleId="EFD4264368F442A09205E6730E3EA061">
    <w:name w:val="EFD4264368F442A09205E6730E3EA061"/>
    <w:rsid w:val="000869FE"/>
  </w:style>
  <w:style w:type="paragraph" w:customStyle="1" w:styleId="A26EA360C8B041A0825DF61CDC8C2808">
    <w:name w:val="A26EA360C8B041A0825DF61CDC8C2808"/>
    <w:rsid w:val="000869FE"/>
  </w:style>
  <w:style w:type="paragraph" w:customStyle="1" w:styleId="B0E5957E22BC4D4FB63E1D9E9C38CFE2">
    <w:name w:val="B0E5957E22BC4D4FB63E1D9E9C38CFE2"/>
    <w:rsid w:val="000869FE"/>
  </w:style>
  <w:style w:type="paragraph" w:customStyle="1" w:styleId="AB88950B109E40349561E1540071DD57">
    <w:name w:val="AB88950B109E40349561E1540071DD57"/>
    <w:rsid w:val="000869FE"/>
  </w:style>
  <w:style w:type="paragraph" w:customStyle="1" w:styleId="8BF0618CA7A6412DA7A13F4F12C86170">
    <w:name w:val="8BF0618CA7A6412DA7A13F4F12C86170"/>
    <w:rsid w:val="000869FE"/>
  </w:style>
  <w:style w:type="paragraph" w:customStyle="1" w:styleId="FD69FE8CC35648B69AE5AEA697539822">
    <w:name w:val="FD69FE8CC35648B69AE5AEA697539822"/>
    <w:rsid w:val="000869FE"/>
  </w:style>
  <w:style w:type="paragraph" w:customStyle="1" w:styleId="C90F5381EABE4964A5275DB57832655F">
    <w:name w:val="C90F5381EABE4964A5275DB57832655F"/>
    <w:rsid w:val="000869FE"/>
  </w:style>
  <w:style w:type="paragraph" w:customStyle="1" w:styleId="3FB324463D3C4E4A8C3A306F0DC97083">
    <w:name w:val="3FB324463D3C4E4A8C3A306F0DC97083"/>
    <w:rsid w:val="000869FE"/>
  </w:style>
  <w:style w:type="paragraph" w:customStyle="1" w:styleId="D63911A8B93A47569C592B3A3ED94E52">
    <w:name w:val="D63911A8B93A47569C592B3A3ED94E52"/>
    <w:rsid w:val="000869FE"/>
  </w:style>
  <w:style w:type="paragraph" w:customStyle="1" w:styleId="C6958ACF33184AC695BC970BAC66ECD4">
    <w:name w:val="C6958ACF33184AC695BC970BAC66ECD4"/>
    <w:rsid w:val="000869FE"/>
  </w:style>
  <w:style w:type="paragraph" w:customStyle="1" w:styleId="DE359B51217A41D39592045FEBBB608B">
    <w:name w:val="DE359B51217A41D39592045FEBBB608B"/>
    <w:rsid w:val="000869FE"/>
  </w:style>
  <w:style w:type="paragraph" w:customStyle="1" w:styleId="8885071ED96740F0A6EC7F79BD9B58F9">
    <w:name w:val="8885071ED96740F0A6EC7F79BD9B58F9"/>
    <w:rsid w:val="000869FE"/>
  </w:style>
  <w:style w:type="paragraph" w:customStyle="1" w:styleId="E6DEDFEC98A44DB6958E4DB9176F705A">
    <w:name w:val="E6DEDFEC98A44DB6958E4DB9176F705A"/>
    <w:rsid w:val="000869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0869FE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0869FE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E778427028A43A5ABBD60BA368360E5">
    <w:name w:val="9E778427028A43A5ABBD60BA368360E5"/>
    <w:rsid w:val="000869FE"/>
  </w:style>
  <w:style w:type="paragraph" w:customStyle="1" w:styleId="40BBE78DD76841A5A8FA84CF549D0E7E">
    <w:name w:val="40BBE78DD76841A5A8FA84CF549D0E7E"/>
    <w:rsid w:val="000869FE"/>
  </w:style>
  <w:style w:type="paragraph" w:customStyle="1" w:styleId="EFD4264368F442A09205E6730E3EA061">
    <w:name w:val="EFD4264368F442A09205E6730E3EA061"/>
    <w:rsid w:val="000869FE"/>
  </w:style>
  <w:style w:type="paragraph" w:customStyle="1" w:styleId="A26EA360C8B041A0825DF61CDC8C2808">
    <w:name w:val="A26EA360C8B041A0825DF61CDC8C2808"/>
    <w:rsid w:val="000869FE"/>
  </w:style>
  <w:style w:type="paragraph" w:customStyle="1" w:styleId="B0E5957E22BC4D4FB63E1D9E9C38CFE2">
    <w:name w:val="B0E5957E22BC4D4FB63E1D9E9C38CFE2"/>
    <w:rsid w:val="000869FE"/>
  </w:style>
  <w:style w:type="paragraph" w:customStyle="1" w:styleId="AB88950B109E40349561E1540071DD57">
    <w:name w:val="AB88950B109E40349561E1540071DD57"/>
    <w:rsid w:val="000869FE"/>
  </w:style>
  <w:style w:type="paragraph" w:customStyle="1" w:styleId="8BF0618CA7A6412DA7A13F4F12C86170">
    <w:name w:val="8BF0618CA7A6412DA7A13F4F12C86170"/>
    <w:rsid w:val="000869FE"/>
  </w:style>
  <w:style w:type="paragraph" w:customStyle="1" w:styleId="FD69FE8CC35648B69AE5AEA697539822">
    <w:name w:val="FD69FE8CC35648B69AE5AEA697539822"/>
    <w:rsid w:val="000869FE"/>
  </w:style>
  <w:style w:type="paragraph" w:customStyle="1" w:styleId="C90F5381EABE4964A5275DB57832655F">
    <w:name w:val="C90F5381EABE4964A5275DB57832655F"/>
    <w:rsid w:val="000869FE"/>
  </w:style>
  <w:style w:type="paragraph" w:customStyle="1" w:styleId="3FB324463D3C4E4A8C3A306F0DC97083">
    <w:name w:val="3FB324463D3C4E4A8C3A306F0DC97083"/>
    <w:rsid w:val="000869FE"/>
  </w:style>
  <w:style w:type="paragraph" w:customStyle="1" w:styleId="D63911A8B93A47569C592B3A3ED94E52">
    <w:name w:val="D63911A8B93A47569C592B3A3ED94E52"/>
    <w:rsid w:val="000869FE"/>
  </w:style>
  <w:style w:type="paragraph" w:customStyle="1" w:styleId="C6958ACF33184AC695BC970BAC66ECD4">
    <w:name w:val="C6958ACF33184AC695BC970BAC66ECD4"/>
    <w:rsid w:val="000869FE"/>
  </w:style>
  <w:style w:type="paragraph" w:customStyle="1" w:styleId="DE359B51217A41D39592045FEBBB608B">
    <w:name w:val="DE359B51217A41D39592045FEBBB608B"/>
    <w:rsid w:val="000869FE"/>
  </w:style>
  <w:style w:type="paragraph" w:customStyle="1" w:styleId="8885071ED96740F0A6EC7F79BD9B58F9">
    <w:name w:val="8885071ED96740F0A6EC7F79BD9B58F9"/>
    <w:rsid w:val="000869FE"/>
  </w:style>
  <w:style w:type="paragraph" w:customStyle="1" w:styleId="E6DEDFEC98A44DB6958E4DB9176F705A">
    <w:name w:val="E6DEDFEC98A44DB6958E4DB9176F705A"/>
    <w:rsid w:val="000869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nastavnog gradiva - APRIL</Template>
  <TotalTime>0</TotalTime>
  <Pages>1</Pages>
  <Words>96</Words>
  <Characters>549</Characters>
  <Application>Microsoft Office Word</Application>
  <DocSecurity>0</DocSecurity>
  <Lines>109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 Softić</dc:creator>
  <cp:lastModifiedBy>Munir Softić</cp:lastModifiedBy>
  <cp:revision>2</cp:revision>
  <cp:lastPrinted>2021-09-12T09:19:00Z</cp:lastPrinted>
  <dcterms:created xsi:type="dcterms:W3CDTF">2021-09-12T09:56:00Z</dcterms:created>
  <dcterms:modified xsi:type="dcterms:W3CDTF">2021-09-12T09:56:00Z</dcterms:modified>
</cp:coreProperties>
</file>