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8D449F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8D449F">
              <w:rPr>
                <w:rFonts w:asciiTheme="majorHAnsi" w:hAnsiTheme="majorHAnsi" w:cs="Arial"/>
                <w:b/>
                <w:sz w:val="20"/>
                <w:szCs w:val="18"/>
              </w:rPr>
              <w:t>Mart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8D449F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8D449F" w:rsidRPr="00A22FA3" w:rsidRDefault="008D449F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8D449F" w:rsidRPr="00A22FA3" w:rsidRDefault="008D449F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 do 0</w:t>
            </w:r>
            <w:r>
              <w:rPr>
                <w:rFonts w:asciiTheme="majorHAnsi" w:hAnsiTheme="majorHAnsi" w:cs="Arial"/>
                <w:sz w:val="16"/>
                <w:szCs w:val="16"/>
              </w:rPr>
              <w:t>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</w:t>
            </w:r>
          </w:p>
        </w:tc>
        <w:tc>
          <w:tcPr>
            <w:tcW w:w="2854" w:type="pct"/>
            <w:gridSpan w:val="8"/>
            <w:vAlign w:val="center"/>
          </w:tcPr>
          <w:p w:rsidR="008D449F" w:rsidRPr="008C026B" w:rsidRDefault="008D449F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1C0C588682214DDD8A3C6DB865636F89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56A88A2DD76C4B0A9A6AA09D3ABC1B9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20B656E80C954D358E64881EBC1F421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8D449F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8D449F" w:rsidRPr="00A22FA3" w:rsidRDefault="008D449F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8D449F" w:rsidRPr="00A22FA3" w:rsidRDefault="008D449F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.03. do </w:t>
            </w:r>
            <w:r>
              <w:rPr>
                <w:rFonts w:asciiTheme="majorHAnsi" w:hAnsiTheme="majorHAnsi" w:cs="Arial"/>
                <w:sz w:val="16"/>
                <w:szCs w:val="16"/>
              </w:rPr>
              <w:t>11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</w:t>
            </w:r>
          </w:p>
        </w:tc>
        <w:tc>
          <w:tcPr>
            <w:tcW w:w="2854" w:type="pct"/>
            <w:gridSpan w:val="8"/>
            <w:vAlign w:val="center"/>
          </w:tcPr>
          <w:p w:rsidR="008D449F" w:rsidRDefault="008D449F" w:rsidP="009770B2">
            <w:sdt>
              <w:sdtPr>
                <w:rPr>
                  <w:rStyle w:val="Style1"/>
                </w:rPr>
                <w:id w:val="1626426064"/>
                <w:placeholder>
                  <w:docPart w:val="1D214A726395428E87F9E6067936A8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F7C333B0F2434CA28A56BB80741ECD9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146CCC5B2697455182F020450F8A1E3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8D449F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8D449F" w:rsidRPr="00A22FA3" w:rsidRDefault="008D449F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8D449F" w:rsidRPr="00A22FA3" w:rsidRDefault="008D449F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.03. do </w:t>
            </w:r>
            <w:r>
              <w:rPr>
                <w:rFonts w:asciiTheme="majorHAnsi" w:hAnsiTheme="majorHAnsi" w:cs="Arial"/>
                <w:sz w:val="16"/>
                <w:szCs w:val="16"/>
              </w:rPr>
              <w:t>18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</w:t>
            </w:r>
          </w:p>
        </w:tc>
        <w:tc>
          <w:tcPr>
            <w:tcW w:w="2854" w:type="pct"/>
            <w:gridSpan w:val="8"/>
            <w:vAlign w:val="center"/>
          </w:tcPr>
          <w:p w:rsidR="008D449F" w:rsidRDefault="008D449F" w:rsidP="009770B2">
            <w:sdt>
              <w:sdtPr>
                <w:rPr>
                  <w:rStyle w:val="Style1"/>
                </w:rPr>
                <w:id w:val="486131853"/>
                <w:placeholder>
                  <w:docPart w:val="53BAD9F357F14C679E817EDC1A6E7E2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2AA503139FA64DD38113017BB729B7C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2808348257E14910891672F3DE545AA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8D449F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8D449F" w:rsidRPr="00A22FA3" w:rsidRDefault="008D449F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8D449F" w:rsidRPr="00A22FA3" w:rsidRDefault="008D449F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 do 2</w:t>
            </w:r>
            <w:r>
              <w:rPr>
                <w:rFonts w:asciiTheme="majorHAnsi" w:hAnsiTheme="majorHAnsi" w:cs="Arial"/>
                <w:sz w:val="16"/>
                <w:szCs w:val="16"/>
              </w:rPr>
              <w:t>5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</w:t>
            </w:r>
          </w:p>
        </w:tc>
        <w:tc>
          <w:tcPr>
            <w:tcW w:w="2854" w:type="pct"/>
            <w:gridSpan w:val="8"/>
            <w:vAlign w:val="center"/>
          </w:tcPr>
          <w:p w:rsidR="008D449F" w:rsidRDefault="008D449F" w:rsidP="009770B2">
            <w:sdt>
              <w:sdtPr>
                <w:rPr>
                  <w:rStyle w:val="Style1"/>
                </w:rPr>
                <w:id w:val="937484656"/>
                <w:placeholder>
                  <w:docPart w:val="BFAA406070E44920B2B7596368B08B6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2E32B03A35114286B4791B22095C7D7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BC0BDC3F8F4943CD8C623AB0341ED8A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8D449F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8D449F" w:rsidRPr="00A22FA3" w:rsidRDefault="008D449F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8D449F" w:rsidRPr="00A22FA3" w:rsidRDefault="008D449F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.03. do </w:t>
            </w:r>
            <w:r>
              <w:rPr>
                <w:rFonts w:asciiTheme="majorHAnsi" w:hAnsiTheme="majorHAnsi" w:cs="Arial"/>
                <w:sz w:val="16"/>
                <w:szCs w:val="16"/>
              </w:rPr>
              <w:t>31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.03.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8D449F" w:rsidRDefault="008D449F" w:rsidP="009770B2">
            <w:sdt>
              <w:sdtPr>
                <w:rPr>
                  <w:rStyle w:val="Style1"/>
                </w:rPr>
                <w:id w:val="65238015"/>
                <w:placeholder>
                  <w:docPart w:val="F1275F6DC1F64DDCB6BB622D4D2D40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CC8C1FD1E7754E2E96946BA1F8C281E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8D449F" w:rsidRDefault="008D449F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AACAC92D83E94BB09784B9C38580182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9A2A83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9A2A83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9A2A83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83" w:rsidRDefault="009A2A83" w:rsidP="003539B9">
      <w:r>
        <w:separator/>
      </w:r>
    </w:p>
  </w:endnote>
  <w:endnote w:type="continuationSeparator" w:id="0">
    <w:p w:rsidR="009A2A83" w:rsidRDefault="009A2A83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83" w:rsidRDefault="009A2A83" w:rsidP="003539B9">
      <w:r>
        <w:separator/>
      </w:r>
    </w:p>
  </w:footnote>
  <w:footnote w:type="continuationSeparator" w:id="0">
    <w:p w:rsidR="009A2A83" w:rsidRDefault="009A2A83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2DA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449F"/>
    <w:rsid w:val="008D6DC9"/>
    <w:rsid w:val="008E28FC"/>
    <w:rsid w:val="008F208A"/>
    <w:rsid w:val="009013F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A2A83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9F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8D44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449F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49F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8D449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D449F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1C0C588682214DDD8A3C6DB86563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7C320-0E5D-4161-829F-1462F72386E4}"/>
      </w:docPartPr>
      <w:docPartBody>
        <w:p w:rsidR="00000000" w:rsidRDefault="001E4236" w:rsidP="001E4236">
          <w:pPr>
            <w:pStyle w:val="1C0C588682214DDD8A3C6DB865636F89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6A88A2DD76C4B0A9A6AA09D3ABC1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CF3F-586A-47B8-84FD-0D6EA63FB005}"/>
      </w:docPartPr>
      <w:docPartBody>
        <w:p w:rsidR="00000000" w:rsidRDefault="001E4236" w:rsidP="001E4236">
          <w:pPr>
            <w:pStyle w:val="56A88A2DD76C4B0A9A6AA09D3ABC1B9D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20B656E80C954D358E64881EBC1F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3A7E3-F916-466B-A101-BC1372436E3E}"/>
      </w:docPartPr>
      <w:docPartBody>
        <w:p w:rsidR="00000000" w:rsidRDefault="001E4236" w:rsidP="001E4236">
          <w:pPr>
            <w:pStyle w:val="20B656E80C954D358E64881EBC1F421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D214A726395428E87F9E6067936A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311A-AA4E-4D3F-A535-3E1155AED68E}"/>
      </w:docPartPr>
      <w:docPartBody>
        <w:p w:rsidR="00000000" w:rsidRDefault="001E4236" w:rsidP="001E4236">
          <w:pPr>
            <w:pStyle w:val="1D214A726395428E87F9E6067936A87B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F7C333B0F2434CA28A56BB80741E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62C5-895B-4B25-ABFC-35355F13A97E}"/>
      </w:docPartPr>
      <w:docPartBody>
        <w:p w:rsidR="00000000" w:rsidRDefault="001E4236" w:rsidP="001E4236">
          <w:pPr>
            <w:pStyle w:val="F7C333B0F2434CA28A56BB80741ECD9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46CCC5B2697455182F020450F8A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C61E-ACD2-4676-87FB-22523168A662}"/>
      </w:docPartPr>
      <w:docPartBody>
        <w:p w:rsidR="00000000" w:rsidRDefault="001E4236" w:rsidP="001E4236">
          <w:pPr>
            <w:pStyle w:val="146CCC5B2697455182F020450F8A1E38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53BAD9F357F14C679E817EDC1A6E7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F30A-885C-4915-9226-3EF7613AB3C8}"/>
      </w:docPartPr>
      <w:docPartBody>
        <w:p w:rsidR="00000000" w:rsidRDefault="001E4236" w:rsidP="001E4236">
          <w:pPr>
            <w:pStyle w:val="53BAD9F357F14C679E817EDC1A6E7E2A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2AA503139FA64DD38113017BB729B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7DAEC-24C8-445B-814E-EB9C49A9CC6D}"/>
      </w:docPartPr>
      <w:docPartBody>
        <w:p w:rsidR="00000000" w:rsidRDefault="001E4236" w:rsidP="001E4236">
          <w:pPr>
            <w:pStyle w:val="2AA503139FA64DD38113017BB729B7C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2808348257E14910891672F3DE54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9B2C8-256B-499D-AD66-C17D094CDD51}"/>
      </w:docPartPr>
      <w:docPartBody>
        <w:p w:rsidR="00000000" w:rsidRDefault="001E4236" w:rsidP="001E4236">
          <w:pPr>
            <w:pStyle w:val="2808348257E14910891672F3DE545AAD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BFAA406070E44920B2B7596368B0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AFF7D-6C30-4383-87D9-095152C4794C}"/>
      </w:docPartPr>
      <w:docPartBody>
        <w:p w:rsidR="00000000" w:rsidRDefault="001E4236" w:rsidP="001E4236">
          <w:pPr>
            <w:pStyle w:val="BFAA406070E44920B2B7596368B08B6D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2E32B03A35114286B4791B22095C7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72384-8FDA-4D46-AA76-558E6806C9B1}"/>
      </w:docPartPr>
      <w:docPartBody>
        <w:p w:rsidR="00000000" w:rsidRDefault="001E4236" w:rsidP="001E4236">
          <w:pPr>
            <w:pStyle w:val="2E32B03A35114286B4791B22095C7D7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BC0BDC3F8F4943CD8C623AB0341ED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C4D81-264A-42FE-BF3F-C532F7C8FE95}"/>
      </w:docPartPr>
      <w:docPartBody>
        <w:p w:rsidR="00000000" w:rsidRDefault="001E4236" w:rsidP="001E4236">
          <w:pPr>
            <w:pStyle w:val="BC0BDC3F8F4943CD8C623AB0341ED8AA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F1275F6DC1F64DDCB6BB622D4D2D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96F0-1EF2-4E91-AB13-C50C391D4399}"/>
      </w:docPartPr>
      <w:docPartBody>
        <w:p w:rsidR="00000000" w:rsidRDefault="001E4236" w:rsidP="001E4236">
          <w:pPr>
            <w:pStyle w:val="F1275F6DC1F64DDCB6BB622D4D2D40B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CC8C1FD1E7754E2E96946BA1F8C28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4389E-94FA-444B-8BE9-DD5D7DFDEA9E}"/>
      </w:docPartPr>
      <w:docPartBody>
        <w:p w:rsidR="00000000" w:rsidRDefault="001E4236" w:rsidP="001E4236">
          <w:pPr>
            <w:pStyle w:val="CC8C1FD1E7754E2E96946BA1F8C281ED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AACAC92D83E94BB09784B9C385801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91EF-7F75-4F32-A054-A66B961B82ED}"/>
      </w:docPartPr>
      <w:docPartBody>
        <w:p w:rsidR="00000000" w:rsidRDefault="001E4236" w:rsidP="001E4236">
          <w:pPr>
            <w:pStyle w:val="AACAC92D83E94BB09784B9C385801823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1A7356"/>
    <w:rsid w:val="001E4236"/>
    <w:rsid w:val="0028601C"/>
    <w:rsid w:val="004729ED"/>
    <w:rsid w:val="00760977"/>
    <w:rsid w:val="007B39A4"/>
    <w:rsid w:val="0093221F"/>
    <w:rsid w:val="00A30C5A"/>
    <w:rsid w:val="00B66D46"/>
    <w:rsid w:val="00B8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1E4236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1E4236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C0C588682214DDD8A3C6DB865636F89">
    <w:name w:val="1C0C588682214DDD8A3C6DB865636F89"/>
    <w:rsid w:val="001E4236"/>
  </w:style>
  <w:style w:type="paragraph" w:customStyle="1" w:styleId="56A88A2DD76C4B0A9A6AA09D3ABC1B9D">
    <w:name w:val="56A88A2DD76C4B0A9A6AA09D3ABC1B9D"/>
    <w:rsid w:val="001E4236"/>
  </w:style>
  <w:style w:type="paragraph" w:customStyle="1" w:styleId="20B656E80C954D358E64881EBC1F4212">
    <w:name w:val="20B656E80C954D358E64881EBC1F4212"/>
    <w:rsid w:val="001E4236"/>
  </w:style>
  <w:style w:type="paragraph" w:customStyle="1" w:styleId="1D214A726395428E87F9E6067936A87B">
    <w:name w:val="1D214A726395428E87F9E6067936A87B"/>
    <w:rsid w:val="001E4236"/>
  </w:style>
  <w:style w:type="paragraph" w:customStyle="1" w:styleId="F7C333B0F2434CA28A56BB80741ECD9A">
    <w:name w:val="F7C333B0F2434CA28A56BB80741ECD9A"/>
    <w:rsid w:val="001E4236"/>
  </w:style>
  <w:style w:type="paragraph" w:customStyle="1" w:styleId="146CCC5B2697455182F020450F8A1E38">
    <w:name w:val="146CCC5B2697455182F020450F8A1E38"/>
    <w:rsid w:val="001E4236"/>
  </w:style>
  <w:style w:type="paragraph" w:customStyle="1" w:styleId="53BAD9F357F14C679E817EDC1A6E7E2A">
    <w:name w:val="53BAD9F357F14C679E817EDC1A6E7E2A"/>
    <w:rsid w:val="001E4236"/>
  </w:style>
  <w:style w:type="paragraph" w:customStyle="1" w:styleId="2AA503139FA64DD38113017BB729B7C1">
    <w:name w:val="2AA503139FA64DD38113017BB729B7C1"/>
    <w:rsid w:val="001E4236"/>
  </w:style>
  <w:style w:type="paragraph" w:customStyle="1" w:styleId="2808348257E14910891672F3DE545AAD">
    <w:name w:val="2808348257E14910891672F3DE545AAD"/>
    <w:rsid w:val="001E4236"/>
  </w:style>
  <w:style w:type="paragraph" w:customStyle="1" w:styleId="BFAA406070E44920B2B7596368B08B6D">
    <w:name w:val="BFAA406070E44920B2B7596368B08B6D"/>
    <w:rsid w:val="001E4236"/>
  </w:style>
  <w:style w:type="paragraph" w:customStyle="1" w:styleId="2E32B03A35114286B4791B22095C7D72">
    <w:name w:val="2E32B03A35114286B4791B22095C7D72"/>
    <w:rsid w:val="001E4236"/>
  </w:style>
  <w:style w:type="paragraph" w:customStyle="1" w:styleId="BC0BDC3F8F4943CD8C623AB0341ED8AA">
    <w:name w:val="BC0BDC3F8F4943CD8C623AB0341ED8AA"/>
    <w:rsid w:val="001E4236"/>
  </w:style>
  <w:style w:type="paragraph" w:customStyle="1" w:styleId="F1275F6DC1F64DDCB6BB622D4D2D40B0">
    <w:name w:val="F1275F6DC1F64DDCB6BB622D4D2D40B0"/>
    <w:rsid w:val="001E4236"/>
  </w:style>
  <w:style w:type="paragraph" w:customStyle="1" w:styleId="CC8C1FD1E7754E2E96946BA1F8C281ED">
    <w:name w:val="CC8C1FD1E7754E2E96946BA1F8C281ED"/>
    <w:rsid w:val="001E4236"/>
  </w:style>
  <w:style w:type="paragraph" w:customStyle="1" w:styleId="AACAC92D83E94BB09784B9C385801823">
    <w:name w:val="AACAC92D83E94BB09784B9C385801823"/>
    <w:rsid w:val="001E42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1E4236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1E4236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C0C588682214DDD8A3C6DB865636F89">
    <w:name w:val="1C0C588682214DDD8A3C6DB865636F89"/>
    <w:rsid w:val="001E4236"/>
  </w:style>
  <w:style w:type="paragraph" w:customStyle="1" w:styleId="56A88A2DD76C4B0A9A6AA09D3ABC1B9D">
    <w:name w:val="56A88A2DD76C4B0A9A6AA09D3ABC1B9D"/>
    <w:rsid w:val="001E4236"/>
  </w:style>
  <w:style w:type="paragraph" w:customStyle="1" w:styleId="20B656E80C954D358E64881EBC1F4212">
    <w:name w:val="20B656E80C954D358E64881EBC1F4212"/>
    <w:rsid w:val="001E4236"/>
  </w:style>
  <w:style w:type="paragraph" w:customStyle="1" w:styleId="1D214A726395428E87F9E6067936A87B">
    <w:name w:val="1D214A726395428E87F9E6067936A87B"/>
    <w:rsid w:val="001E4236"/>
  </w:style>
  <w:style w:type="paragraph" w:customStyle="1" w:styleId="F7C333B0F2434CA28A56BB80741ECD9A">
    <w:name w:val="F7C333B0F2434CA28A56BB80741ECD9A"/>
    <w:rsid w:val="001E4236"/>
  </w:style>
  <w:style w:type="paragraph" w:customStyle="1" w:styleId="146CCC5B2697455182F020450F8A1E38">
    <w:name w:val="146CCC5B2697455182F020450F8A1E38"/>
    <w:rsid w:val="001E4236"/>
  </w:style>
  <w:style w:type="paragraph" w:customStyle="1" w:styleId="53BAD9F357F14C679E817EDC1A6E7E2A">
    <w:name w:val="53BAD9F357F14C679E817EDC1A6E7E2A"/>
    <w:rsid w:val="001E4236"/>
  </w:style>
  <w:style w:type="paragraph" w:customStyle="1" w:styleId="2AA503139FA64DD38113017BB729B7C1">
    <w:name w:val="2AA503139FA64DD38113017BB729B7C1"/>
    <w:rsid w:val="001E4236"/>
  </w:style>
  <w:style w:type="paragraph" w:customStyle="1" w:styleId="2808348257E14910891672F3DE545AAD">
    <w:name w:val="2808348257E14910891672F3DE545AAD"/>
    <w:rsid w:val="001E4236"/>
  </w:style>
  <w:style w:type="paragraph" w:customStyle="1" w:styleId="BFAA406070E44920B2B7596368B08B6D">
    <w:name w:val="BFAA406070E44920B2B7596368B08B6D"/>
    <w:rsid w:val="001E4236"/>
  </w:style>
  <w:style w:type="paragraph" w:customStyle="1" w:styleId="2E32B03A35114286B4791B22095C7D72">
    <w:name w:val="2E32B03A35114286B4791B22095C7D72"/>
    <w:rsid w:val="001E4236"/>
  </w:style>
  <w:style w:type="paragraph" w:customStyle="1" w:styleId="BC0BDC3F8F4943CD8C623AB0341ED8AA">
    <w:name w:val="BC0BDC3F8F4943CD8C623AB0341ED8AA"/>
    <w:rsid w:val="001E4236"/>
  </w:style>
  <w:style w:type="paragraph" w:customStyle="1" w:styleId="F1275F6DC1F64DDCB6BB622D4D2D40B0">
    <w:name w:val="F1275F6DC1F64DDCB6BB622D4D2D40B0"/>
    <w:rsid w:val="001E4236"/>
  </w:style>
  <w:style w:type="paragraph" w:customStyle="1" w:styleId="CC8C1FD1E7754E2E96946BA1F8C281ED">
    <w:name w:val="CC8C1FD1E7754E2E96946BA1F8C281ED"/>
    <w:rsid w:val="001E4236"/>
  </w:style>
  <w:style w:type="paragraph" w:customStyle="1" w:styleId="AACAC92D83E94BB09784B9C385801823">
    <w:name w:val="AACAC92D83E94BB09784B9C385801823"/>
    <w:rsid w:val="001E42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MART</Template>
  <TotalTime>0</TotalTime>
  <Pages>1</Pages>
  <Words>96</Words>
  <Characters>548</Characters>
  <Application>Microsoft Office Word</Application>
  <DocSecurity>0</DocSecurity>
  <Lines>109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2021-09-12T09:55:00Z</dcterms:created>
  <dcterms:modified xsi:type="dcterms:W3CDTF">2021-09-12T09:55:00Z</dcterms:modified>
</cp:coreProperties>
</file>