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4C7275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8132D4" w:rsidRPr="001D4C80">
              <w:rPr>
                <w:rFonts w:asciiTheme="majorHAnsi" w:hAnsiTheme="majorHAnsi" w:cs="Arial"/>
                <w:b/>
                <w:sz w:val="20"/>
                <w:szCs w:val="18"/>
              </w:rPr>
              <w:t>Septembar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9770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9770B2" w:rsidRPr="00A22FA3" w:rsidRDefault="009770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9770B2" w:rsidRPr="00A22FA3" w:rsidRDefault="009770B2" w:rsidP="00CB15AA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 do 0</w:t>
            </w:r>
            <w:r>
              <w:rPr>
                <w:rFonts w:asciiTheme="majorHAnsi" w:hAnsiTheme="majorHAnsi" w:cs="Arial"/>
                <w:sz w:val="16"/>
                <w:szCs w:val="16"/>
              </w:rPr>
              <w:t>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</w:t>
            </w:r>
          </w:p>
        </w:tc>
        <w:tc>
          <w:tcPr>
            <w:tcW w:w="2854" w:type="pct"/>
            <w:gridSpan w:val="8"/>
            <w:vAlign w:val="center"/>
          </w:tcPr>
          <w:p w:rsidR="009770B2" w:rsidRPr="008C026B" w:rsidRDefault="007E68B2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E0E5769985CD4D4B9A9B0B07C7411C95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31CC7"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5DA2535AAA87463397E032549E6A76C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DB251125BD87468FA908A5950FD9BF1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9770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9770B2" w:rsidRPr="00A22FA3" w:rsidRDefault="009770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9770B2" w:rsidRPr="00A22FA3" w:rsidRDefault="009770B2" w:rsidP="00CB15AA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06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.09. do </w:t>
            </w:r>
            <w:r>
              <w:rPr>
                <w:rFonts w:asciiTheme="majorHAnsi" w:hAnsiTheme="majorHAnsi" w:cs="Arial"/>
                <w:sz w:val="16"/>
                <w:szCs w:val="16"/>
              </w:rPr>
              <w:t>10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</w:t>
            </w:r>
          </w:p>
        </w:tc>
        <w:tc>
          <w:tcPr>
            <w:tcW w:w="2854" w:type="pct"/>
            <w:gridSpan w:val="8"/>
            <w:vAlign w:val="center"/>
          </w:tcPr>
          <w:p w:rsidR="009770B2" w:rsidRDefault="007E68B2" w:rsidP="009770B2">
            <w:sdt>
              <w:sdtPr>
                <w:rPr>
                  <w:rStyle w:val="Style1"/>
                </w:rPr>
                <w:id w:val="1626426064"/>
                <w:placeholder>
                  <w:docPart w:val="7B7311CA2673455296CF6F03340E38F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 w:rsidR="00331CC7"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537EA745A50C4D8DAE63273591EECC6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A605ADE81626473F973C675A73F99A8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9770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9770B2" w:rsidRPr="00A22FA3" w:rsidRDefault="009770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9770B2" w:rsidRPr="00A22FA3" w:rsidRDefault="009770B2" w:rsidP="00CB15AA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.09. do </w:t>
            </w:r>
            <w:r>
              <w:rPr>
                <w:rFonts w:asciiTheme="majorHAnsi" w:hAnsiTheme="majorHAnsi" w:cs="Arial"/>
                <w:sz w:val="16"/>
                <w:szCs w:val="16"/>
              </w:rPr>
              <w:t>17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</w:t>
            </w:r>
          </w:p>
        </w:tc>
        <w:tc>
          <w:tcPr>
            <w:tcW w:w="2854" w:type="pct"/>
            <w:gridSpan w:val="8"/>
            <w:vAlign w:val="center"/>
          </w:tcPr>
          <w:p w:rsidR="009770B2" w:rsidRDefault="007E68B2" w:rsidP="009770B2">
            <w:sdt>
              <w:sdtPr>
                <w:rPr>
                  <w:rStyle w:val="Style1"/>
                </w:rPr>
                <w:id w:val="486131853"/>
                <w:placeholder>
                  <w:docPart w:val="2C20EF6A94F64DA1A0C6287488F71C4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 w:rsidR="00331CC7"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CDC05FBF7DF2470F9DE83B3DE761710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E25EC71284FB4F04B1B3DB652AF2A8D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9770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9770B2" w:rsidRPr="00A22FA3" w:rsidRDefault="009770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9770B2" w:rsidRPr="00A22FA3" w:rsidRDefault="009770B2" w:rsidP="00CB15AA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.09. do </w:t>
            </w:r>
            <w:r>
              <w:rPr>
                <w:rFonts w:asciiTheme="majorHAnsi" w:hAnsiTheme="majorHAnsi" w:cs="Arial"/>
                <w:sz w:val="16"/>
                <w:szCs w:val="16"/>
              </w:rPr>
              <w:t>24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</w:t>
            </w:r>
          </w:p>
        </w:tc>
        <w:tc>
          <w:tcPr>
            <w:tcW w:w="2854" w:type="pct"/>
            <w:gridSpan w:val="8"/>
            <w:vAlign w:val="center"/>
          </w:tcPr>
          <w:p w:rsidR="009770B2" w:rsidRDefault="007E68B2" w:rsidP="009770B2">
            <w:sdt>
              <w:sdtPr>
                <w:rPr>
                  <w:rStyle w:val="Style1"/>
                </w:rPr>
                <w:id w:val="937484656"/>
                <w:placeholder>
                  <w:docPart w:val="C6620CAFB73D45039A03B47E8225773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 w:rsidR="00331CC7"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802058F0AA0749F08BCD9DF835C3962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A48FD5F7CE574328AB50A2E71208C9B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9770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9770B2" w:rsidRPr="00A22FA3" w:rsidRDefault="009770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9770B2" w:rsidRPr="00A22FA3" w:rsidRDefault="009770B2" w:rsidP="00CB15AA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.09. do </w:t>
            </w:r>
            <w:r>
              <w:rPr>
                <w:rFonts w:asciiTheme="majorHAnsi" w:hAnsiTheme="majorHAnsi" w:cs="Arial"/>
                <w:sz w:val="16"/>
                <w:szCs w:val="16"/>
              </w:rPr>
              <w:t>30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.09.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9770B2" w:rsidRDefault="007E68B2" w:rsidP="009770B2">
            <w:sdt>
              <w:sdtPr>
                <w:rPr>
                  <w:rStyle w:val="Style1"/>
                </w:rPr>
                <w:id w:val="65238015"/>
                <w:placeholder>
                  <w:docPart w:val="8F181ACEDEEA476A96A1134CBA4DDEF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 w:rsidR="00331CC7"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658AAB3204CF43F184217CF35E5736D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9770B2" w:rsidRDefault="007E68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F063937EFA5A4B2DBEFFB9F1E319A32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 w:rsidR="00331CC7"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7E68B2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7E68B2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7E68B2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B2" w:rsidRDefault="007E68B2" w:rsidP="003539B9">
      <w:r>
        <w:separator/>
      </w:r>
    </w:p>
  </w:endnote>
  <w:endnote w:type="continuationSeparator" w:id="0">
    <w:p w:rsidR="007E68B2" w:rsidRDefault="007E68B2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B2" w:rsidRDefault="007E68B2" w:rsidP="003539B9">
      <w:r>
        <w:separator/>
      </w:r>
    </w:p>
  </w:footnote>
  <w:footnote w:type="continuationSeparator" w:id="0">
    <w:p w:rsidR="007E68B2" w:rsidRDefault="007E68B2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E68B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D3D60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F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0B60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600F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F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0B60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600F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0E5769985CD4D4B9A9B0B07C741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FD85-A2E5-4019-9FF6-AA858F6F96BC}"/>
      </w:docPartPr>
      <w:docPartBody>
        <w:p w:rsidR="00A30C5A" w:rsidRDefault="00760977" w:rsidP="00760977">
          <w:pPr>
            <w:pStyle w:val="E0E5769985CD4D4B9A9B0B07C7411C954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DA2535AAA87463397E032549E6A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27DC-A7C6-45FE-A039-DCFC0E752FDB}"/>
      </w:docPartPr>
      <w:docPartBody>
        <w:p w:rsidR="00A30C5A" w:rsidRDefault="00760977" w:rsidP="00760977">
          <w:pPr>
            <w:pStyle w:val="5DA2535AAA87463397E032549E6A76C7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B251125BD87468FA908A5950FD9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2DAA-1C0B-4BDA-AB3A-8EC284548998}"/>
      </w:docPartPr>
      <w:docPartBody>
        <w:p w:rsidR="00A30C5A" w:rsidRDefault="00760977" w:rsidP="00760977">
          <w:pPr>
            <w:pStyle w:val="DB251125BD87468FA908A5950FD9BF11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7B7311CA2673455296CF6F03340E3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258C-A981-4F03-8CCA-D861DF3758B6}"/>
      </w:docPartPr>
      <w:docPartBody>
        <w:p w:rsidR="00A30C5A" w:rsidRDefault="00760977" w:rsidP="00760977">
          <w:pPr>
            <w:pStyle w:val="7B7311CA2673455296CF6F03340E38F0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37EA745A50C4D8DAE63273591EE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DBCC-F90B-4D59-A148-41FF1B713B13}"/>
      </w:docPartPr>
      <w:docPartBody>
        <w:p w:rsidR="00A30C5A" w:rsidRDefault="00760977" w:rsidP="00760977">
          <w:pPr>
            <w:pStyle w:val="537EA745A50C4D8DAE63273591EECC62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605ADE81626473F973C675A73F9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51B7-63E5-42A3-8F50-8188FB3E032E}"/>
      </w:docPartPr>
      <w:docPartBody>
        <w:p w:rsidR="00A30C5A" w:rsidRDefault="00760977" w:rsidP="00760977">
          <w:pPr>
            <w:pStyle w:val="A605ADE81626473F973C675A73F99A8B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C20EF6A94F64DA1A0C6287488F7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6174-90F6-41A0-91C7-8BE038DB28AC}"/>
      </w:docPartPr>
      <w:docPartBody>
        <w:p w:rsidR="00A30C5A" w:rsidRDefault="00760977" w:rsidP="00760977">
          <w:pPr>
            <w:pStyle w:val="2C20EF6A94F64DA1A0C6287488F71C4A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CDC05FBF7DF2470F9DE83B3DE761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D2DE-F54D-4CE1-B36D-939C590539F3}"/>
      </w:docPartPr>
      <w:docPartBody>
        <w:p w:rsidR="00A30C5A" w:rsidRDefault="00760977" w:rsidP="00760977">
          <w:pPr>
            <w:pStyle w:val="CDC05FBF7DF2470F9DE83B3DE7617102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25EC71284FB4F04B1B3DB652AF2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3832C-BADF-432A-BD12-131980B5893A}"/>
      </w:docPartPr>
      <w:docPartBody>
        <w:p w:rsidR="00A30C5A" w:rsidRDefault="00760977" w:rsidP="00760977">
          <w:pPr>
            <w:pStyle w:val="E25EC71284FB4F04B1B3DB652AF2A8D9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C6620CAFB73D45039A03B47E8225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D934-971B-4A9F-BAC0-5FF436E59D72}"/>
      </w:docPartPr>
      <w:docPartBody>
        <w:p w:rsidR="00A30C5A" w:rsidRDefault="00760977" w:rsidP="00760977">
          <w:pPr>
            <w:pStyle w:val="C6620CAFB73D45039A03B47E8225773A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802058F0AA0749F08BCD9DF835C3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19CF-787F-4DE1-8AC3-DCD2BEDC8FB9}"/>
      </w:docPartPr>
      <w:docPartBody>
        <w:p w:rsidR="00A30C5A" w:rsidRDefault="00760977" w:rsidP="00760977">
          <w:pPr>
            <w:pStyle w:val="802058F0AA0749F08BCD9DF835C39623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48FD5F7CE574328AB50A2E71208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8229-A1EB-47FA-B9B5-BAD27270116F}"/>
      </w:docPartPr>
      <w:docPartBody>
        <w:p w:rsidR="00A30C5A" w:rsidRDefault="00760977" w:rsidP="00760977">
          <w:pPr>
            <w:pStyle w:val="A48FD5F7CE574328AB50A2E71208C9B6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F181ACEDEEA476A96A1134CBA4D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E811-34EF-4E08-8D3B-19A9578FDA93}"/>
      </w:docPartPr>
      <w:docPartBody>
        <w:p w:rsidR="00A30C5A" w:rsidRDefault="00760977" w:rsidP="00760977">
          <w:pPr>
            <w:pStyle w:val="8F181ACEDEEA476A96A1134CBA4DDEFD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658AAB3204CF43F184217CF35E57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B845-CACF-45F1-9598-D096FB8ADF7D}"/>
      </w:docPartPr>
      <w:docPartBody>
        <w:p w:rsidR="00A30C5A" w:rsidRDefault="00760977" w:rsidP="00760977">
          <w:pPr>
            <w:pStyle w:val="658AAB3204CF43F184217CF35E5736D1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063937EFA5A4B2DBEFFB9F1E319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9C08-3809-4B65-9201-5FD725139140}"/>
      </w:docPartPr>
      <w:docPartBody>
        <w:p w:rsidR="00A30C5A" w:rsidRDefault="00760977" w:rsidP="00760977">
          <w:pPr>
            <w:pStyle w:val="F063937EFA5A4B2DBEFFB9F1E319A32C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15657F"/>
    <w:rsid w:val="004729ED"/>
    <w:rsid w:val="00760977"/>
    <w:rsid w:val="007B39A4"/>
    <w:rsid w:val="0093221F"/>
    <w:rsid w:val="00A30C5A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760977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760977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760977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760977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SEPTEMBAR</Template>
  <TotalTime>0</TotalTime>
  <Pages>1</Pages>
  <Words>96</Words>
  <Characters>553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2021-09-12T09:39:00Z</dcterms:created>
  <dcterms:modified xsi:type="dcterms:W3CDTF">2021-09-12T09:39:00Z</dcterms:modified>
</cp:coreProperties>
</file>