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5572"/>
        <w:gridCol w:w="3184"/>
        <w:gridCol w:w="5572"/>
        <w:gridCol w:w="796"/>
      </w:tblGrid>
      <w:tr w:rsidR="00734DC7" w:rsidRPr="005A779D" w:rsidTr="005A779D">
        <w:trPr>
          <w:trHeight w:val="340"/>
          <w:jc w:val="center"/>
        </w:trPr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7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50" w:type="pct"/>
            <w:vAlign w:val="center"/>
          </w:tcPr>
          <w:p w:rsidR="00734DC7" w:rsidRPr="005A779D" w:rsidRDefault="00734DC7" w:rsidP="00BA5680">
            <w:pPr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right"/>
              <w:rPr>
                <w:rFonts w:ascii="Cambria" w:hAnsi="Cambria"/>
                <w:sz w:val="18"/>
                <w:szCs w:val="18"/>
              </w:rPr>
            </w:pPr>
          </w:p>
        </w:tc>
      </w:tr>
      <w:tr w:rsidR="00734DC7" w:rsidRPr="005A779D" w:rsidTr="005A779D">
        <w:trPr>
          <w:trHeight w:val="340"/>
          <w:jc w:val="center"/>
        </w:trPr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750" w:type="pct"/>
            <w:tcBorders>
              <w:bottom w:val="dotted" w:sz="4" w:space="0" w:color="auto"/>
            </w:tcBorders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D5381">
              <w:rPr>
                <w:rFonts w:ascii="Cambria" w:hAnsi="Cambria"/>
                <w:b/>
                <w:sz w:val="24"/>
                <w:szCs w:val="18"/>
              </w:rPr>
              <w:t>Srednja mješovita škola „Zijah Dizdarević“</w:t>
            </w:r>
          </w:p>
        </w:tc>
        <w:tc>
          <w:tcPr>
            <w:tcW w:w="100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50" w:type="pct"/>
            <w:vAlign w:val="center"/>
          </w:tcPr>
          <w:p w:rsidR="00734DC7" w:rsidRPr="005A779D" w:rsidRDefault="00734DC7" w:rsidP="00AB4B36">
            <w:pPr>
              <w:jc w:val="right"/>
              <w:rPr>
                <w:rFonts w:ascii="Cambria" w:hAnsi="Cambria"/>
                <w:sz w:val="18"/>
                <w:szCs w:val="18"/>
              </w:rPr>
            </w:pPr>
            <w:r w:rsidRPr="00DD5381">
              <w:rPr>
                <w:rFonts w:ascii="Cambria" w:hAnsi="Cambria"/>
                <w:sz w:val="24"/>
                <w:szCs w:val="18"/>
              </w:rPr>
              <w:t xml:space="preserve">Školska </w:t>
            </w:r>
            <w:sdt>
              <w:sdtPr>
                <w:rPr>
                  <w:rStyle w:val="Style2"/>
                </w:rPr>
                <w:id w:val="982124113"/>
                <w:placeholder>
                  <w:docPart w:val="7BCC45E2389C4D62ADD35C5EB047BCC8"/>
                </w:placeholder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 w:rsidR="000A0A50">
                  <w:rPr>
                    <w:rStyle w:val="Style2"/>
                  </w:rPr>
                  <w:t>2021</w:t>
                </w:r>
              </w:sdtContent>
            </w:sdt>
            <w:r w:rsidRPr="00DD5381">
              <w:rPr>
                <w:rFonts w:ascii="Cambria" w:hAnsi="Cambria"/>
                <w:b/>
                <w:sz w:val="24"/>
                <w:szCs w:val="18"/>
              </w:rPr>
              <w:t>/</w:t>
            </w:r>
            <w:sdt>
              <w:sdtPr>
                <w:rPr>
                  <w:rStyle w:val="Style2"/>
                </w:rPr>
                <w:id w:val="974728508"/>
                <w:placeholder>
                  <w:docPart w:val="F871B3DFA03E4D008371F27CD374009D"/>
                </w:placeholder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 w:rsidR="000A0A50">
                  <w:rPr>
                    <w:rStyle w:val="Style2"/>
                  </w:rPr>
                  <w:t>2022</w:t>
                </w:r>
              </w:sdtContent>
            </w:sdt>
            <w:r w:rsidRPr="00DD5381">
              <w:rPr>
                <w:rFonts w:ascii="Cambria" w:hAnsi="Cambria"/>
                <w:sz w:val="24"/>
                <w:szCs w:val="18"/>
              </w:rPr>
              <w:t xml:space="preserve"> godina</w:t>
            </w:r>
          </w:p>
        </w:tc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right"/>
              <w:rPr>
                <w:rFonts w:ascii="Cambria" w:hAnsi="Cambria"/>
                <w:sz w:val="18"/>
                <w:szCs w:val="18"/>
              </w:rPr>
            </w:pPr>
          </w:p>
        </w:tc>
      </w:tr>
      <w:tr w:rsidR="00734DC7" w:rsidRPr="005A779D" w:rsidTr="005A779D">
        <w:trPr>
          <w:trHeight w:val="340"/>
          <w:jc w:val="center"/>
        </w:trPr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50" w:type="pct"/>
            <w:tcBorders>
              <w:top w:val="dotted" w:sz="4" w:space="0" w:color="auto"/>
            </w:tcBorders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DD5381">
              <w:rPr>
                <w:rFonts w:ascii="Cambria" w:hAnsi="Cambria"/>
                <w:sz w:val="20"/>
                <w:szCs w:val="18"/>
              </w:rPr>
              <w:t>(Naziv škole)</w:t>
            </w:r>
          </w:p>
        </w:tc>
        <w:tc>
          <w:tcPr>
            <w:tcW w:w="100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34DC7" w:rsidRPr="005A779D" w:rsidTr="005A779D">
        <w:trPr>
          <w:trHeight w:val="340"/>
          <w:jc w:val="center"/>
        </w:trPr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34DC7" w:rsidRPr="005A779D" w:rsidTr="005A779D">
        <w:trPr>
          <w:trHeight w:val="340"/>
          <w:jc w:val="center"/>
        </w:trPr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750" w:type="pct"/>
            <w:tcBorders>
              <w:bottom w:val="dotted" w:sz="4" w:space="0" w:color="auto"/>
            </w:tcBorders>
            <w:vAlign w:val="center"/>
          </w:tcPr>
          <w:p w:rsidR="00734DC7" w:rsidRPr="005A779D" w:rsidRDefault="000A0A50" w:rsidP="000A0A5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sdt>
              <w:sdtPr>
                <w:rPr>
                  <w:rStyle w:val="Style2"/>
                </w:rPr>
                <w:id w:val="-1416634723"/>
                <w:placeholder>
                  <w:docPart w:val="3684DB894AA644B487D5A273E2C14461"/>
                </w:placeholder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Style w:val="Style2"/>
                  </w:rPr>
                  <w:t>Fojnica</w:t>
                </w:r>
              </w:sdtContent>
            </w:sdt>
          </w:p>
        </w:tc>
        <w:tc>
          <w:tcPr>
            <w:tcW w:w="100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34DC7" w:rsidRPr="005A779D" w:rsidTr="005A779D">
        <w:trPr>
          <w:trHeight w:val="340"/>
          <w:jc w:val="center"/>
        </w:trPr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50" w:type="pct"/>
            <w:tcBorders>
              <w:top w:val="dotted" w:sz="4" w:space="0" w:color="auto"/>
            </w:tcBorders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D5381">
              <w:rPr>
                <w:rFonts w:ascii="Cambria" w:hAnsi="Cambria"/>
                <w:sz w:val="20"/>
                <w:szCs w:val="18"/>
              </w:rPr>
              <w:t>(Mjesto)</w:t>
            </w:r>
          </w:p>
        </w:tc>
        <w:tc>
          <w:tcPr>
            <w:tcW w:w="100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7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F949D4" w:rsidRPr="005A779D" w:rsidRDefault="00F949D4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p w:rsidR="00734DC7" w:rsidRPr="005A779D" w:rsidRDefault="00734DC7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p w:rsidR="00FC6F2A" w:rsidRPr="005A779D" w:rsidRDefault="00FC6F2A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p w:rsidR="00734DC7" w:rsidRPr="005A779D" w:rsidRDefault="00734DC7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p w:rsidR="00125B03" w:rsidRPr="005A779D" w:rsidRDefault="00125B03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p w:rsidR="00125B03" w:rsidRPr="005A779D" w:rsidRDefault="00125B03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p w:rsidR="00125B03" w:rsidRPr="005A779D" w:rsidRDefault="00125B03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p w:rsidR="00125B03" w:rsidRPr="005A779D" w:rsidRDefault="00125B03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p w:rsidR="00ED0954" w:rsidRPr="005A779D" w:rsidRDefault="00ED0954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p w:rsidR="00ED0954" w:rsidRPr="005A779D" w:rsidRDefault="00ED0954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p w:rsidR="00ED0954" w:rsidRPr="005A779D" w:rsidRDefault="00F949D4" w:rsidP="00BA5680">
      <w:pPr>
        <w:spacing w:after="0" w:line="240" w:lineRule="auto"/>
        <w:jc w:val="center"/>
        <w:rPr>
          <w:rFonts w:ascii="Cambria" w:hAnsi="Cambria"/>
          <w:b/>
          <w:szCs w:val="18"/>
        </w:rPr>
      </w:pPr>
      <w:r w:rsidRPr="00DD5381">
        <w:rPr>
          <w:rFonts w:ascii="Cambria" w:hAnsi="Cambria"/>
          <w:b/>
          <w:sz w:val="28"/>
          <w:szCs w:val="18"/>
        </w:rPr>
        <w:t>GODIŠNJI PLAN NASTAVNOG GRADIVA PO MJESECIMA</w:t>
      </w:r>
    </w:p>
    <w:p w:rsidR="00F949D4" w:rsidRPr="005A779D" w:rsidRDefault="00F949D4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p w:rsidR="00FC6F2A" w:rsidRPr="005A779D" w:rsidRDefault="00FC6F2A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p w:rsidR="00FC6F2A" w:rsidRPr="005A779D" w:rsidRDefault="00FC6F2A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p w:rsidR="00125B03" w:rsidRPr="005A779D" w:rsidRDefault="00125B03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p w:rsidR="005A779D" w:rsidRPr="005A779D" w:rsidRDefault="005A779D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p w:rsidR="005A779D" w:rsidRPr="005A779D" w:rsidRDefault="005A779D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p w:rsidR="00125B03" w:rsidRPr="005A779D" w:rsidRDefault="00125B03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p w:rsidR="00125B03" w:rsidRPr="005A779D" w:rsidRDefault="00125B03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p w:rsidR="00125B03" w:rsidRPr="005A779D" w:rsidRDefault="00125B03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p w:rsidR="00734DC7" w:rsidRPr="005A779D" w:rsidRDefault="00734DC7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3184"/>
        <w:gridCol w:w="7960"/>
        <w:gridCol w:w="3184"/>
        <w:gridCol w:w="796"/>
      </w:tblGrid>
      <w:tr w:rsidR="00734DC7" w:rsidRPr="005A779D" w:rsidTr="005A779D">
        <w:trPr>
          <w:trHeight w:val="340"/>
          <w:jc w:val="center"/>
        </w:trPr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dotted" w:sz="4" w:space="0" w:color="auto"/>
            </w:tcBorders>
            <w:vAlign w:val="center"/>
          </w:tcPr>
          <w:p w:rsidR="00734DC7" w:rsidRPr="00262336" w:rsidRDefault="00262336" w:rsidP="000A0A50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-2133548649"/>
                <w:placeholder>
                  <w:docPart w:val="ED67597075744BE5BA21DAD550047AAC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bookmarkStart w:id="0" w:name="_GoBack"/>
                <w:r w:rsidR="000A0A50" w:rsidRPr="00262336"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>[ Naziv predmeta ]</w:t>
                </w:r>
                <w:bookmarkEnd w:id="0"/>
              </w:sdtContent>
            </w:sdt>
          </w:p>
        </w:tc>
        <w:tc>
          <w:tcPr>
            <w:tcW w:w="250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734DC7" w:rsidRPr="005A779D" w:rsidRDefault="00734DC7" w:rsidP="00140FB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34DC7" w:rsidRPr="005A779D" w:rsidTr="005A779D">
        <w:trPr>
          <w:trHeight w:val="340"/>
          <w:jc w:val="center"/>
        </w:trPr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dotted" w:sz="4" w:space="0" w:color="auto"/>
            </w:tcBorders>
            <w:vAlign w:val="center"/>
          </w:tcPr>
          <w:p w:rsidR="00734DC7" w:rsidRPr="005A779D" w:rsidRDefault="00734DC7" w:rsidP="00B767C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DD5381">
              <w:rPr>
                <w:rFonts w:ascii="Cambria" w:hAnsi="Cambria"/>
                <w:sz w:val="20"/>
                <w:szCs w:val="18"/>
              </w:rPr>
              <w:t>(Nastavni predmet)</w:t>
            </w:r>
          </w:p>
        </w:tc>
        <w:tc>
          <w:tcPr>
            <w:tcW w:w="250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734DC7" w:rsidRPr="005A779D" w:rsidRDefault="00734DC7" w:rsidP="00140FB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34DC7" w:rsidRPr="005A779D" w:rsidTr="005A779D">
        <w:trPr>
          <w:trHeight w:val="340"/>
          <w:jc w:val="center"/>
        </w:trPr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734DC7" w:rsidRPr="005A779D" w:rsidRDefault="00734DC7" w:rsidP="00B767C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734DC7" w:rsidRPr="005A779D" w:rsidRDefault="00734DC7" w:rsidP="00140FB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34DC7" w:rsidRPr="005A779D" w:rsidTr="005A779D">
        <w:trPr>
          <w:trHeight w:val="340"/>
          <w:jc w:val="center"/>
        </w:trPr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dotted" w:sz="4" w:space="0" w:color="auto"/>
            </w:tcBorders>
            <w:vAlign w:val="center"/>
          </w:tcPr>
          <w:p w:rsidR="00734DC7" w:rsidRPr="00262336" w:rsidRDefault="00262336" w:rsidP="000A0A50">
            <w:pPr>
              <w:jc w:val="center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Style w:val="Style2"/>
                </w:rPr>
                <w:id w:val="-740325030"/>
                <w:placeholder>
                  <w:docPart w:val="EB607246AEC1490CB623D7C17F19B810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 w:rsidR="000A0A50" w:rsidRPr="00262336"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[ </w:t>
                </w:r>
                <w:r w:rsidR="000A0A50" w:rsidRPr="00262336"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Razred </w:t>
                </w:r>
                <w:r w:rsidR="000A0A50"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>–</w:t>
                </w:r>
                <w:r w:rsidR="000A0A50" w:rsidRPr="00262336"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Odjeljenje</w:t>
                </w:r>
                <w:r w:rsidR="000A0A50"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]</w:t>
                </w:r>
              </w:sdtContent>
            </w:sdt>
          </w:p>
        </w:tc>
        <w:tc>
          <w:tcPr>
            <w:tcW w:w="250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734DC7" w:rsidRPr="005A779D" w:rsidRDefault="00734DC7" w:rsidP="00140FB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34DC7" w:rsidRPr="005A779D" w:rsidTr="005A779D">
        <w:trPr>
          <w:trHeight w:val="340"/>
          <w:jc w:val="center"/>
        </w:trPr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dotted" w:sz="4" w:space="0" w:color="auto"/>
            </w:tcBorders>
            <w:vAlign w:val="center"/>
          </w:tcPr>
          <w:p w:rsidR="00734DC7" w:rsidRPr="005A779D" w:rsidRDefault="00734DC7" w:rsidP="00B767C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DD5381">
              <w:rPr>
                <w:rFonts w:ascii="Cambria" w:hAnsi="Cambria"/>
                <w:sz w:val="20"/>
                <w:szCs w:val="18"/>
              </w:rPr>
              <w:t>(Razred)</w:t>
            </w:r>
          </w:p>
        </w:tc>
        <w:tc>
          <w:tcPr>
            <w:tcW w:w="250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734DC7" w:rsidRPr="005A779D" w:rsidRDefault="00734DC7" w:rsidP="00140FB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34DC7" w:rsidRPr="005A779D" w:rsidTr="005A779D">
        <w:trPr>
          <w:trHeight w:val="340"/>
          <w:jc w:val="center"/>
        </w:trPr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734DC7" w:rsidRPr="005A779D" w:rsidRDefault="00734DC7" w:rsidP="00B767C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734DC7" w:rsidRPr="005A779D" w:rsidRDefault="00734DC7" w:rsidP="00140FB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34DC7" w:rsidRPr="005A779D" w:rsidTr="005A779D">
        <w:trPr>
          <w:trHeight w:val="340"/>
          <w:jc w:val="center"/>
        </w:trPr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734DC7" w:rsidRPr="005A779D" w:rsidRDefault="00734DC7" w:rsidP="00B767C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dotted" w:sz="4" w:space="0" w:color="auto"/>
            </w:tcBorders>
            <w:vAlign w:val="center"/>
          </w:tcPr>
          <w:p w:rsidR="00734DC7" w:rsidRPr="005A779D" w:rsidRDefault="00734DC7" w:rsidP="00140FB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34DC7" w:rsidRPr="005A779D" w:rsidTr="005A779D">
        <w:trPr>
          <w:trHeight w:val="340"/>
          <w:jc w:val="center"/>
        </w:trPr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734DC7" w:rsidRPr="005A779D" w:rsidRDefault="00734DC7" w:rsidP="00B767C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dotted" w:sz="4" w:space="0" w:color="auto"/>
            </w:tcBorders>
            <w:vAlign w:val="center"/>
          </w:tcPr>
          <w:p w:rsidR="00734DC7" w:rsidRPr="005A779D" w:rsidRDefault="00734DC7" w:rsidP="00140FB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DD5381">
              <w:rPr>
                <w:rFonts w:ascii="Cambria" w:hAnsi="Cambria"/>
                <w:sz w:val="20"/>
                <w:szCs w:val="18"/>
              </w:rPr>
              <w:t>(Potpis nastavnika)</w:t>
            </w:r>
          </w:p>
        </w:tc>
        <w:tc>
          <w:tcPr>
            <w:tcW w:w="250" w:type="pct"/>
            <w:vAlign w:val="center"/>
          </w:tcPr>
          <w:p w:rsidR="00734DC7" w:rsidRPr="005A779D" w:rsidRDefault="00734DC7" w:rsidP="00BA568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5A779D" w:rsidRPr="005A779D" w:rsidRDefault="005A779D" w:rsidP="00BA5680">
      <w:pPr>
        <w:rPr>
          <w:rFonts w:ascii="Cambria" w:hAnsi="Cambria"/>
          <w:sz w:val="18"/>
          <w:szCs w:val="18"/>
        </w:rPr>
      </w:pPr>
    </w:p>
    <w:p w:rsidR="005A779D" w:rsidRPr="005A779D" w:rsidRDefault="005A779D">
      <w:pPr>
        <w:rPr>
          <w:rFonts w:ascii="Cambria" w:hAnsi="Cambria"/>
          <w:sz w:val="18"/>
          <w:szCs w:val="18"/>
        </w:rPr>
      </w:pPr>
      <w:r w:rsidRPr="005A779D">
        <w:rPr>
          <w:rFonts w:ascii="Cambria" w:hAnsi="Cambria"/>
          <w:sz w:val="18"/>
          <w:szCs w:val="18"/>
        </w:rPr>
        <w:br w:type="page"/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54"/>
        <w:gridCol w:w="478"/>
        <w:gridCol w:w="478"/>
        <w:gridCol w:w="6368"/>
        <w:gridCol w:w="6368"/>
        <w:gridCol w:w="1274"/>
      </w:tblGrid>
      <w:tr w:rsidR="004F3434" w:rsidRPr="00AF1411" w:rsidTr="005A779D">
        <w:trPr>
          <w:trHeight w:val="34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4F3434" w:rsidRPr="00AF1411" w:rsidRDefault="000C633D" w:rsidP="00E6102A">
            <w:pPr>
              <w:jc w:val="center"/>
              <w:rPr>
                <w:rFonts w:ascii="Cambria Math" w:hAnsi="Cambria Math" w:cs="Times New Roman"/>
                <w:b/>
                <w:sz w:val="24"/>
                <w:szCs w:val="20"/>
              </w:rPr>
            </w:pPr>
            <w:r w:rsidRPr="00AF1411">
              <w:rPr>
                <w:rFonts w:ascii="Cambria Math" w:hAnsi="Cambria Math" w:cs="Times New Roman"/>
                <w:b/>
                <w:sz w:val="24"/>
                <w:szCs w:val="20"/>
              </w:rPr>
              <w:lastRenderedPageBreak/>
              <w:t>GODIŠNJI PLAN NASTAVNOG GRADIVA PO MJESECIMA</w:t>
            </w:r>
          </w:p>
        </w:tc>
      </w:tr>
      <w:tr w:rsidR="004F3434" w:rsidRPr="00AF1411" w:rsidTr="005A779D">
        <w:trPr>
          <w:trHeight w:val="340"/>
          <w:jc w:val="center"/>
        </w:trPr>
        <w:tc>
          <w:tcPr>
            <w:tcW w:w="300" w:type="pct"/>
            <w:vMerge w:val="restart"/>
            <w:vAlign w:val="center"/>
          </w:tcPr>
          <w:p w:rsidR="004F3434" w:rsidRPr="00AF1411" w:rsidRDefault="004F3434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Mjeseci</w:t>
            </w:r>
          </w:p>
        </w:tc>
        <w:tc>
          <w:tcPr>
            <w:tcW w:w="300" w:type="pct"/>
            <w:gridSpan w:val="2"/>
            <w:vAlign w:val="center"/>
          </w:tcPr>
          <w:p w:rsidR="004F3434" w:rsidRPr="00AF1411" w:rsidRDefault="004F3434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Časovi</w:t>
            </w:r>
          </w:p>
        </w:tc>
        <w:tc>
          <w:tcPr>
            <w:tcW w:w="4000" w:type="pct"/>
            <w:gridSpan w:val="2"/>
            <w:vMerge w:val="restart"/>
            <w:vAlign w:val="center"/>
          </w:tcPr>
          <w:p w:rsidR="004F3434" w:rsidRPr="00AF1411" w:rsidRDefault="004F3434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PLAN NASTAVNOG GRADIVA</w:t>
            </w:r>
          </w:p>
        </w:tc>
        <w:tc>
          <w:tcPr>
            <w:tcW w:w="400" w:type="pct"/>
            <w:vMerge w:val="restart"/>
            <w:vAlign w:val="center"/>
          </w:tcPr>
          <w:p w:rsidR="004F3434" w:rsidRPr="00AF1411" w:rsidRDefault="004F3434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Napomena</w:t>
            </w:r>
          </w:p>
        </w:tc>
      </w:tr>
      <w:tr w:rsidR="004F3434" w:rsidRPr="00AF1411" w:rsidTr="005A779D">
        <w:trPr>
          <w:trHeight w:val="340"/>
          <w:jc w:val="center"/>
        </w:trPr>
        <w:tc>
          <w:tcPr>
            <w:tcW w:w="300" w:type="pct"/>
            <w:vMerge/>
            <w:vAlign w:val="center"/>
          </w:tcPr>
          <w:p w:rsidR="004F3434" w:rsidRPr="00AF1411" w:rsidRDefault="004F3434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</w:tcPr>
          <w:p w:rsidR="004F3434" w:rsidRPr="00AF1411" w:rsidRDefault="007D25A2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P</w:t>
            </w:r>
          </w:p>
        </w:tc>
        <w:tc>
          <w:tcPr>
            <w:tcW w:w="150" w:type="pct"/>
            <w:vAlign w:val="center"/>
          </w:tcPr>
          <w:p w:rsidR="004F3434" w:rsidRPr="00AF1411" w:rsidRDefault="007D25A2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O</w:t>
            </w:r>
          </w:p>
        </w:tc>
        <w:tc>
          <w:tcPr>
            <w:tcW w:w="4000" w:type="pct"/>
            <w:gridSpan w:val="2"/>
            <w:vMerge/>
            <w:vAlign w:val="center"/>
          </w:tcPr>
          <w:p w:rsidR="004F3434" w:rsidRPr="00AF1411" w:rsidRDefault="004F3434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vAlign w:val="center"/>
          </w:tcPr>
          <w:p w:rsidR="004F3434" w:rsidRPr="00AF1411" w:rsidRDefault="004F3434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</w:p>
        </w:tc>
      </w:tr>
      <w:tr w:rsidR="00CA26D3" w:rsidRPr="00AF1411" w:rsidTr="005A779D">
        <w:trPr>
          <w:cantSplit/>
          <w:trHeight w:val="2268"/>
          <w:jc w:val="center"/>
        </w:trPr>
        <w:tc>
          <w:tcPr>
            <w:tcW w:w="300" w:type="pct"/>
            <w:textDirection w:val="btLr"/>
            <w:vAlign w:val="center"/>
          </w:tcPr>
          <w:p w:rsidR="00CA26D3" w:rsidRPr="00AF1411" w:rsidRDefault="00CA26D3" w:rsidP="00BA5680">
            <w:pPr>
              <w:ind w:left="113" w:right="113"/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Septembar</w:t>
            </w:r>
          </w:p>
        </w:tc>
        <w:tc>
          <w:tcPr>
            <w:tcW w:w="150" w:type="pct"/>
            <w:vAlign w:val="center"/>
          </w:tcPr>
          <w:p w:rsidR="00CA26D3" w:rsidRPr="00AF1411" w:rsidRDefault="00262336" w:rsidP="00112C03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1978440590"/>
                <w:placeholder>
                  <w:docPart w:val="E924C930B0454D9CA6339B68DB906C6D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150" w:type="pct"/>
            <w:vAlign w:val="center"/>
          </w:tcPr>
          <w:p w:rsidR="00CA26D3" w:rsidRPr="00AF1411" w:rsidRDefault="00CA26D3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</w:p>
        </w:tc>
        <w:tc>
          <w:tcPr>
            <w:tcW w:w="2000" w:type="pct"/>
            <w:tcBorders>
              <w:right w:val="nil"/>
            </w:tcBorders>
          </w:tcPr>
          <w:p w:rsidR="00CA26D3" w:rsidRPr="00262336" w:rsidRDefault="00262336" w:rsidP="000A0A50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1391763521"/>
                <w:placeholder>
                  <w:docPart w:val="268EADE0C8A14A04B68746D2A2891166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 w:rsidR="000A0A50"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000" w:type="pct"/>
            <w:tcBorders>
              <w:left w:val="nil"/>
            </w:tcBorders>
          </w:tcPr>
          <w:p w:rsidR="00EB0DCD" w:rsidRPr="00262336" w:rsidRDefault="00262336" w:rsidP="00262336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925495061"/>
                <w:placeholder>
                  <w:docPart w:val="C0DE0264545C4CE081ACE76A8A06DB26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400" w:type="pct"/>
            <w:vAlign w:val="center"/>
          </w:tcPr>
          <w:p w:rsidR="00CA26D3" w:rsidRPr="00AF1411" w:rsidRDefault="000A0A50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1960629235"/>
                <w:placeholder>
                  <w:docPart w:val="6C44B2F9AC244834B754934336CD4A31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A26D3" w:rsidRPr="00AF1411" w:rsidTr="000B08AB">
        <w:trPr>
          <w:cantSplit/>
          <w:trHeight w:val="2268"/>
          <w:jc w:val="center"/>
        </w:trPr>
        <w:tc>
          <w:tcPr>
            <w:tcW w:w="300" w:type="pct"/>
            <w:textDirection w:val="btLr"/>
            <w:vAlign w:val="center"/>
          </w:tcPr>
          <w:p w:rsidR="00CA26D3" w:rsidRPr="00AF1411" w:rsidRDefault="00CA26D3" w:rsidP="00BA5680">
            <w:pPr>
              <w:ind w:left="113" w:right="113"/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Oktobar</w:t>
            </w:r>
          </w:p>
        </w:tc>
        <w:tc>
          <w:tcPr>
            <w:tcW w:w="150" w:type="pct"/>
            <w:vAlign w:val="center"/>
          </w:tcPr>
          <w:p w:rsidR="00CA26D3" w:rsidRPr="00AF1411" w:rsidRDefault="00262336" w:rsidP="000A0A5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2030944966"/>
                <w:placeholder>
                  <w:docPart w:val="75A80DF651FB467C8044D6E7D85BDA5C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 w:rsidR="000A0A50"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150" w:type="pct"/>
            <w:vAlign w:val="center"/>
          </w:tcPr>
          <w:p w:rsidR="00CA26D3" w:rsidRPr="00AF1411" w:rsidRDefault="00CA26D3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</w:p>
        </w:tc>
        <w:tc>
          <w:tcPr>
            <w:tcW w:w="2000" w:type="pct"/>
            <w:tcBorders>
              <w:right w:val="nil"/>
            </w:tcBorders>
          </w:tcPr>
          <w:p w:rsidR="00EB0DCD" w:rsidRPr="00262336" w:rsidRDefault="00262336" w:rsidP="000A0A50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1494025354"/>
                <w:placeholder>
                  <w:docPart w:val="2D64DF28F1AB406196F84B7F8FB5F8F2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 w:rsidR="000A0A50"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000" w:type="pct"/>
            <w:tcBorders>
              <w:left w:val="nil"/>
            </w:tcBorders>
          </w:tcPr>
          <w:p w:rsidR="0005365B" w:rsidRPr="00262336" w:rsidRDefault="00262336" w:rsidP="000A0A50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290903809"/>
                <w:placeholder>
                  <w:docPart w:val="345139FE160740F3A0D906795CDA7280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 w:rsidR="000A0A50"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400" w:type="pct"/>
            <w:vAlign w:val="center"/>
          </w:tcPr>
          <w:p w:rsidR="00CA26D3" w:rsidRPr="00AF1411" w:rsidRDefault="000A0A50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1523770433"/>
                <w:placeholder>
                  <w:docPart w:val="D32464DCF69046F99600BF89304CFDDB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0C633D" w:rsidRPr="00AF1411" w:rsidTr="000B08AB">
        <w:trPr>
          <w:cantSplit/>
          <w:trHeight w:val="2268"/>
          <w:jc w:val="center"/>
        </w:trPr>
        <w:tc>
          <w:tcPr>
            <w:tcW w:w="300" w:type="pct"/>
            <w:textDirection w:val="btLr"/>
            <w:vAlign w:val="center"/>
          </w:tcPr>
          <w:p w:rsidR="000C633D" w:rsidRPr="00AF1411" w:rsidRDefault="000C633D" w:rsidP="00BA5680">
            <w:pPr>
              <w:ind w:left="113" w:right="113"/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Novembar</w:t>
            </w:r>
          </w:p>
        </w:tc>
        <w:tc>
          <w:tcPr>
            <w:tcW w:w="150" w:type="pct"/>
            <w:vAlign w:val="center"/>
          </w:tcPr>
          <w:p w:rsidR="000C633D" w:rsidRPr="00AF1411" w:rsidRDefault="00262336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1505397840"/>
                <w:placeholder>
                  <w:docPart w:val="C621F786C78048379B9313A0E2113A3C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150" w:type="pct"/>
            <w:vAlign w:val="center"/>
          </w:tcPr>
          <w:p w:rsidR="000C633D" w:rsidRPr="00AF1411" w:rsidRDefault="000C633D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</w:p>
        </w:tc>
        <w:tc>
          <w:tcPr>
            <w:tcW w:w="2000" w:type="pct"/>
            <w:tcBorders>
              <w:right w:val="nil"/>
            </w:tcBorders>
          </w:tcPr>
          <w:p w:rsidR="00EB0DCD" w:rsidRPr="00262336" w:rsidRDefault="00262336" w:rsidP="00262336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948159286"/>
                <w:placeholder>
                  <w:docPart w:val="58D289689CC845CAB914A7A4C149D7AA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000" w:type="pct"/>
            <w:tcBorders>
              <w:left w:val="nil"/>
            </w:tcBorders>
          </w:tcPr>
          <w:p w:rsidR="00EB0DCD" w:rsidRPr="00262336" w:rsidRDefault="00262336" w:rsidP="00262336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1340734474"/>
                <w:placeholder>
                  <w:docPart w:val="77C94FBC669D4EEBB3A52C8FC08FF2EF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400" w:type="pct"/>
            <w:vAlign w:val="center"/>
          </w:tcPr>
          <w:p w:rsidR="000C633D" w:rsidRPr="00AF1411" w:rsidRDefault="000A0A50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574362183"/>
                <w:placeholder>
                  <w:docPart w:val="27217F5897334392B760A70178F4C1E9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0C633D" w:rsidRPr="00AF1411" w:rsidTr="000B08AB">
        <w:trPr>
          <w:cantSplit/>
          <w:trHeight w:val="2268"/>
          <w:jc w:val="center"/>
        </w:trPr>
        <w:tc>
          <w:tcPr>
            <w:tcW w:w="300" w:type="pct"/>
            <w:textDirection w:val="btLr"/>
            <w:vAlign w:val="center"/>
          </w:tcPr>
          <w:p w:rsidR="000C633D" w:rsidRPr="00AF1411" w:rsidRDefault="000C633D" w:rsidP="00BA5680">
            <w:pPr>
              <w:ind w:left="113" w:right="113"/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Decembar</w:t>
            </w:r>
          </w:p>
        </w:tc>
        <w:tc>
          <w:tcPr>
            <w:tcW w:w="150" w:type="pct"/>
            <w:vAlign w:val="center"/>
          </w:tcPr>
          <w:p w:rsidR="000C633D" w:rsidRPr="00AF1411" w:rsidRDefault="00262336" w:rsidP="00112C03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443731315"/>
                <w:placeholder>
                  <w:docPart w:val="A6850B507471454C99CFAE1E73523DBD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150" w:type="pct"/>
            <w:vAlign w:val="center"/>
          </w:tcPr>
          <w:p w:rsidR="000C633D" w:rsidRPr="00AF1411" w:rsidRDefault="000C633D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</w:p>
        </w:tc>
        <w:tc>
          <w:tcPr>
            <w:tcW w:w="2000" w:type="pct"/>
            <w:tcBorders>
              <w:right w:val="nil"/>
            </w:tcBorders>
          </w:tcPr>
          <w:p w:rsidR="003B2A2E" w:rsidRPr="00262336" w:rsidRDefault="00262336" w:rsidP="00262336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32082990"/>
                <w:placeholder>
                  <w:docPart w:val="55BAFA4C19934B40B948CA29C8A02221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000" w:type="pct"/>
            <w:tcBorders>
              <w:left w:val="nil"/>
            </w:tcBorders>
          </w:tcPr>
          <w:p w:rsidR="000C633D" w:rsidRPr="00262336" w:rsidRDefault="00262336" w:rsidP="00262336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1293639976"/>
                <w:placeholder>
                  <w:docPart w:val="4DC7A51374C84DFD99AF03BCE4E7ED25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400" w:type="pct"/>
            <w:vAlign w:val="center"/>
          </w:tcPr>
          <w:p w:rsidR="000C633D" w:rsidRPr="00AF1411" w:rsidRDefault="000A0A50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174786289"/>
                <w:placeholder>
                  <w:docPart w:val="A0ECBBE0EA1C46BBBB973C750599BD6D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p w:rsidR="008A7965" w:rsidRPr="00AF1411" w:rsidRDefault="008A7965">
      <w:pPr>
        <w:rPr>
          <w:rFonts w:ascii="Cambria Math" w:hAnsi="Cambria Math" w:cs="Times New Roman"/>
          <w:sz w:val="20"/>
          <w:szCs w:val="20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54"/>
        <w:gridCol w:w="478"/>
        <w:gridCol w:w="478"/>
        <w:gridCol w:w="6368"/>
        <w:gridCol w:w="6368"/>
        <w:gridCol w:w="1274"/>
      </w:tblGrid>
      <w:tr w:rsidR="00440D78" w:rsidRPr="00AF1411" w:rsidTr="00E15B97">
        <w:trPr>
          <w:trHeight w:val="34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0D78" w:rsidRPr="00AF1411" w:rsidRDefault="00440D78" w:rsidP="00BA5680">
            <w:pPr>
              <w:jc w:val="center"/>
              <w:rPr>
                <w:rFonts w:ascii="Cambria Math" w:hAnsi="Cambria Math" w:cs="Times New Roman"/>
                <w:b/>
                <w:sz w:val="24"/>
                <w:szCs w:val="20"/>
              </w:rPr>
            </w:pPr>
            <w:r w:rsidRPr="00AF1411">
              <w:rPr>
                <w:rFonts w:ascii="Cambria Math" w:hAnsi="Cambria Math" w:cs="Times New Roman"/>
                <w:b/>
                <w:sz w:val="24"/>
                <w:szCs w:val="20"/>
              </w:rPr>
              <w:lastRenderedPageBreak/>
              <w:t>GODIŠNJI PLAN NASTAVNOG GRADIVA PO MJESECIMA</w:t>
            </w:r>
          </w:p>
        </w:tc>
      </w:tr>
      <w:tr w:rsidR="00440D78" w:rsidRPr="00AF1411" w:rsidTr="00E15B97">
        <w:trPr>
          <w:trHeight w:val="340"/>
          <w:jc w:val="center"/>
        </w:trPr>
        <w:tc>
          <w:tcPr>
            <w:tcW w:w="300" w:type="pct"/>
            <w:vMerge w:val="restart"/>
            <w:tcBorders>
              <w:top w:val="single" w:sz="4" w:space="0" w:color="auto"/>
            </w:tcBorders>
            <w:vAlign w:val="center"/>
          </w:tcPr>
          <w:p w:rsidR="00440D78" w:rsidRPr="00AF1411" w:rsidRDefault="00440D78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Mjeseci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</w:tcBorders>
            <w:vAlign w:val="center"/>
          </w:tcPr>
          <w:p w:rsidR="00440D78" w:rsidRPr="00AF1411" w:rsidRDefault="00440D78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Časovi</w:t>
            </w:r>
          </w:p>
        </w:tc>
        <w:tc>
          <w:tcPr>
            <w:tcW w:w="4000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40D78" w:rsidRPr="00AF1411" w:rsidRDefault="00440D78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PLAN NASTAVNOG GRADIVA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  <w:vAlign w:val="center"/>
          </w:tcPr>
          <w:p w:rsidR="00440D78" w:rsidRPr="00AF1411" w:rsidRDefault="00440D78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Napomena</w:t>
            </w:r>
          </w:p>
        </w:tc>
      </w:tr>
      <w:tr w:rsidR="00440D78" w:rsidRPr="00AF1411" w:rsidTr="009451F6">
        <w:trPr>
          <w:trHeight w:val="340"/>
          <w:jc w:val="center"/>
        </w:trPr>
        <w:tc>
          <w:tcPr>
            <w:tcW w:w="300" w:type="pct"/>
            <w:vMerge/>
            <w:vAlign w:val="center"/>
          </w:tcPr>
          <w:p w:rsidR="00440D78" w:rsidRPr="00AF1411" w:rsidRDefault="00440D78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</w:tcPr>
          <w:p w:rsidR="00440D78" w:rsidRPr="00AF1411" w:rsidRDefault="007D25A2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P</w:t>
            </w:r>
          </w:p>
        </w:tc>
        <w:tc>
          <w:tcPr>
            <w:tcW w:w="150" w:type="pct"/>
            <w:vAlign w:val="center"/>
          </w:tcPr>
          <w:p w:rsidR="00440D78" w:rsidRPr="00AF1411" w:rsidRDefault="007D25A2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O</w:t>
            </w:r>
          </w:p>
        </w:tc>
        <w:tc>
          <w:tcPr>
            <w:tcW w:w="400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40D78" w:rsidRPr="00AF1411" w:rsidRDefault="00440D78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vAlign w:val="center"/>
          </w:tcPr>
          <w:p w:rsidR="00440D78" w:rsidRPr="00AF1411" w:rsidRDefault="00440D78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</w:p>
        </w:tc>
      </w:tr>
      <w:tr w:rsidR="00803ED3" w:rsidRPr="00AF1411" w:rsidTr="000B08AB">
        <w:trPr>
          <w:cantSplit/>
          <w:trHeight w:val="2268"/>
          <w:jc w:val="center"/>
        </w:trPr>
        <w:tc>
          <w:tcPr>
            <w:tcW w:w="300" w:type="pct"/>
            <w:textDirection w:val="btLr"/>
            <w:vAlign w:val="center"/>
          </w:tcPr>
          <w:p w:rsidR="008A7965" w:rsidRPr="00AF1411" w:rsidRDefault="008A7965" w:rsidP="00B767C3">
            <w:pPr>
              <w:ind w:left="113" w:right="113"/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Januar</w:t>
            </w:r>
          </w:p>
        </w:tc>
        <w:tc>
          <w:tcPr>
            <w:tcW w:w="150" w:type="pct"/>
            <w:vAlign w:val="center"/>
          </w:tcPr>
          <w:p w:rsidR="008A7965" w:rsidRPr="00AF1411" w:rsidRDefault="00262336" w:rsidP="00B767C3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1566642894"/>
                <w:placeholder>
                  <w:docPart w:val="CF0733E96DE8437D8C4349BAD5B172CC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150" w:type="pct"/>
            <w:vAlign w:val="center"/>
          </w:tcPr>
          <w:p w:rsidR="008A7965" w:rsidRPr="00AF1411" w:rsidRDefault="008A7965" w:rsidP="00B767C3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</w:p>
        </w:tc>
        <w:tc>
          <w:tcPr>
            <w:tcW w:w="2000" w:type="pct"/>
            <w:tcBorders>
              <w:right w:val="nil"/>
            </w:tcBorders>
          </w:tcPr>
          <w:p w:rsidR="008A7965" w:rsidRPr="00262336" w:rsidRDefault="00262336" w:rsidP="00262336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440114586"/>
                <w:placeholder>
                  <w:docPart w:val="438F5FD36D5B41BFBF498E585EF98BB4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000" w:type="pct"/>
            <w:tcBorders>
              <w:left w:val="nil"/>
            </w:tcBorders>
          </w:tcPr>
          <w:p w:rsidR="008A7965" w:rsidRPr="00AF1411" w:rsidRDefault="008A7965" w:rsidP="00262336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8A7965" w:rsidRPr="00AF1411" w:rsidRDefault="000A0A50" w:rsidP="00B767C3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200100353"/>
                <w:placeholder>
                  <w:docPart w:val="C8607F2C3B494E1B878517EC4AC48D09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440D78" w:rsidRPr="00AF1411" w:rsidTr="000B08AB">
        <w:trPr>
          <w:cantSplit/>
          <w:trHeight w:val="2268"/>
          <w:jc w:val="center"/>
        </w:trPr>
        <w:tc>
          <w:tcPr>
            <w:tcW w:w="300" w:type="pct"/>
            <w:textDirection w:val="btLr"/>
            <w:vAlign w:val="center"/>
          </w:tcPr>
          <w:p w:rsidR="00440D78" w:rsidRPr="00AF1411" w:rsidRDefault="00245612" w:rsidP="00BA5680">
            <w:pPr>
              <w:ind w:left="113" w:right="113"/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Februar</w:t>
            </w:r>
          </w:p>
        </w:tc>
        <w:tc>
          <w:tcPr>
            <w:tcW w:w="150" w:type="pct"/>
            <w:vAlign w:val="center"/>
          </w:tcPr>
          <w:p w:rsidR="00440D78" w:rsidRPr="00AF1411" w:rsidRDefault="00262336" w:rsidP="006F2786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1502582051"/>
                <w:placeholder>
                  <w:docPart w:val="5561FAF2A7FB42639B141351D00EE181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150" w:type="pct"/>
            <w:vAlign w:val="center"/>
          </w:tcPr>
          <w:p w:rsidR="00440D78" w:rsidRPr="00AF1411" w:rsidRDefault="00440D78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</w:p>
        </w:tc>
        <w:tc>
          <w:tcPr>
            <w:tcW w:w="2000" w:type="pct"/>
            <w:tcBorders>
              <w:right w:val="nil"/>
            </w:tcBorders>
          </w:tcPr>
          <w:p w:rsidR="008A2363" w:rsidRPr="00262336" w:rsidRDefault="00262336" w:rsidP="00262336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359324395"/>
                <w:placeholder>
                  <w:docPart w:val="F95A27558586450FBAB49B54BF177407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000" w:type="pct"/>
            <w:tcBorders>
              <w:left w:val="nil"/>
            </w:tcBorders>
          </w:tcPr>
          <w:p w:rsidR="000911EB" w:rsidRPr="00262336" w:rsidRDefault="00262336" w:rsidP="00262336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1760211002"/>
                <w:placeholder>
                  <w:docPart w:val="1D06074AD8C7447FA9C9E3ED8911DC00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400" w:type="pct"/>
            <w:vAlign w:val="center"/>
          </w:tcPr>
          <w:p w:rsidR="00440D78" w:rsidRPr="00AF1411" w:rsidRDefault="000A0A50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320853310"/>
                <w:placeholder>
                  <w:docPart w:val="E00E64428F0546D1A5296F9C5F384CA0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440D78" w:rsidRPr="00AF1411" w:rsidTr="00A70CEA">
        <w:trPr>
          <w:cantSplit/>
          <w:trHeight w:val="2268"/>
          <w:jc w:val="center"/>
        </w:trPr>
        <w:tc>
          <w:tcPr>
            <w:tcW w:w="300" w:type="pct"/>
            <w:textDirection w:val="btLr"/>
            <w:vAlign w:val="center"/>
          </w:tcPr>
          <w:p w:rsidR="00440D78" w:rsidRPr="00AF1411" w:rsidRDefault="00946476" w:rsidP="00BA5680">
            <w:pPr>
              <w:ind w:left="113" w:right="113"/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Mar</w:t>
            </w:r>
            <w:r w:rsidR="00CE183C" w:rsidRPr="00AF1411">
              <w:rPr>
                <w:rFonts w:ascii="Cambria Math" w:hAnsi="Cambria Math" w:cs="Times New Roman"/>
                <w:sz w:val="20"/>
                <w:szCs w:val="20"/>
              </w:rPr>
              <w:t>t</w:t>
            </w:r>
          </w:p>
        </w:tc>
        <w:tc>
          <w:tcPr>
            <w:tcW w:w="150" w:type="pct"/>
            <w:vAlign w:val="center"/>
          </w:tcPr>
          <w:p w:rsidR="00440D78" w:rsidRPr="00AF1411" w:rsidRDefault="00262336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1251800358"/>
                <w:placeholder>
                  <w:docPart w:val="98BDA69F2387404CBD84F417869B20A9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150" w:type="pct"/>
            <w:vAlign w:val="center"/>
          </w:tcPr>
          <w:p w:rsidR="00440D78" w:rsidRPr="00AF1411" w:rsidRDefault="00440D78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</w:p>
        </w:tc>
        <w:tc>
          <w:tcPr>
            <w:tcW w:w="2000" w:type="pct"/>
            <w:tcBorders>
              <w:bottom w:val="single" w:sz="4" w:space="0" w:color="auto"/>
              <w:right w:val="nil"/>
            </w:tcBorders>
          </w:tcPr>
          <w:p w:rsidR="008A2363" w:rsidRPr="00262336" w:rsidRDefault="00262336" w:rsidP="00262336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407498753"/>
                <w:placeholder>
                  <w:docPart w:val="99B84D34203448C0A993183A0DDC29F7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000" w:type="pct"/>
            <w:tcBorders>
              <w:left w:val="nil"/>
              <w:bottom w:val="single" w:sz="4" w:space="0" w:color="auto"/>
            </w:tcBorders>
          </w:tcPr>
          <w:p w:rsidR="00440D78" w:rsidRPr="00262336" w:rsidRDefault="00262336" w:rsidP="00262336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1384605974"/>
                <w:placeholder>
                  <w:docPart w:val="37FF8EC1AA034B43AA2CA24162C4DCA7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400" w:type="pct"/>
            <w:vAlign w:val="center"/>
          </w:tcPr>
          <w:p w:rsidR="00440D78" w:rsidRPr="00AF1411" w:rsidRDefault="000A0A50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933125715"/>
                <w:placeholder>
                  <w:docPart w:val="214B1DC686784A0FB7D35C428BCA7E54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9451F6" w:rsidRPr="00AF1411" w:rsidTr="00A70CEA">
        <w:tblPrEx>
          <w:jc w:val="left"/>
        </w:tblPrEx>
        <w:trPr>
          <w:trHeight w:val="2268"/>
        </w:trPr>
        <w:tc>
          <w:tcPr>
            <w:tcW w:w="300" w:type="pct"/>
            <w:textDirection w:val="btLr"/>
            <w:vAlign w:val="center"/>
          </w:tcPr>
          <w:p w:rsidR="009451F6" w:rsidRPr="00AF1411" w:rsidRDefault="009451F6" w:rsidP="009451F6">
            <w:pPr>
              <w:ind w:left="113" w:right="113"/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April</w:t>
            </w:r>
          </w:p>
        </w:tc>
        <w:tc>
          <w:tcPr>
            <w:tcW w:w="150" w:type="pct"/>
            <w:vAlign w:val="center"/>
          </w:tcPr>
          <w:p w:rsidR="009451F6" w:rsidRPr="00AF1411" w:rsidRDefault="00262336" w:rsidP="006F2786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1967617842"/>
                <w:placeholder>
                  <w:docPart w:val="C42F1120F0B94331AC70EACF97EDE42C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150" w:type="pct"/>
          </w:tcPr>
          <w:p w:rsidR="009451F6" w:rsidRPr="00AF1411" w:rsidRDefault="009451F6" w:rsidP="00A31591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</w:p>
        </w:tc>
        <w:tc>
          <w:tcPr>
            <w:tcW w:w="2000" w:type="pct"/>
            <w:tcBorders>
              <w:right w:val="nil"/>
            </w:tcBorders>
          </w:tcPr>
          <w:p w:rsidR="009451F6" w:rsidRPr="00262336" w:rsidRDefault="00262336" w:rsidP="00262336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1160732538"/>
                <w:placeholder>
                  <w:docPart w:val="550812512F134739B2E57D3022F0E2F8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000" w:type="pct"/>
            <w:tcBorders>
              <w:left w:val="nil"/>
            </w:tcBorders>
          </w:tcPr>
          <w:p w:rsidR="009451F6" w:rsidRPr="00262336" w:rsidRDefault="00262336" w:rsidP="00262336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46986644"/>
                <w:placeholder>
                  <w:docPart w:val="7C0C0E9D6ACE4150AED777B04E479830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400" w:type="pct"/>
            <w:vAlign w:val="center"/>
          </w:tcPr>
          <w:p w:rsidR="009451F6" w:rsidRPr="00AF1411" w:rsidRDefault="000A0A50" w:rsidP="009451F6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2132548482"/>
                <w:placeholder>
                  <w:docPart w:val="BD19CE9496EC4415899902A33D80B439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p w:rsidR="008A7965" w:rsidRPr="00AF1411" w:rsidRDefault="008A7965">
      <w:pPr>
        <w:rPr>
          <w:rFonts w:ascii="Cambria Math" w:hAnsi="Cambria Math" w:cs="Times New Roman"/>
          <w:sz w:val="20"/>
          <w:szCs w:val="20"/>
        </w:rPr>
      </w:pPr>
      <w:r w:rsidRPr="00AF1411">
        <w:rPr>
          <w:rFonts w:ascii="Cambria Math" w:hAnsi="Cambria Math" w:cs="Times New Roman"/>
          <w:sz w:val="20"/>
          <w:szCs w:val="20"/>
        </w:rPr>
        <w:br w:type="page"/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54"/>
        <w:gridCol w:w="478"/>
        <w:gridCol w:w="478"/>
        <w:gridCol w:w="6368"/>
        <w:gridCol w:w="6368"/>
        <w:gridCol w:w="1274"/>
      </w:tblGrid>
      <w:tr w:rsidR="00265B11" w:rsidRPr="00AF1411" w:rsidTr="00E15B97">
        <w:trPr>
          <w:trHeight w:val="34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5B11" w:rsidRPr="00AF1411" w:rsidRDefault="00265B11" w:rsidP="00B767C3">
            <w:pPr>
              <w:jc w:val="center"/>
              <w:rPr>
                <w:rFonts w:ascii="Cambria Math" w:hAnsi="Cambria Math" w:cs="Times New Roman"/>
                <w:b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b/>
                <w:sz w:val="24"/>
                <w:szCs w:val="20"/>
              </w:rPr>
              <w:lastRenderedPageBreak/>
              <w:t>GODIŠNJI PLAN NASTAVNOG GRADIVA PO MJESECIMA</w:t>
            </w:r>
          </w:p>
        </w:tc>
      </w:tr>
      <w:tr w:rsidR="00265B11" w:rsidRPr="00AF1411" w:rsidTr="00E15B97">
        <w:trPr>
          <w:trHeight w:val="340"/>
          <w:jc w:val="center"/>
        </w:trPr>
        <w:tc>
          <w:tcPr>
            <w:tcW w:w="300" w:type="pct"/>
            <w:vMerge w:val="restart"/>
            <w:tcBorders>
              <w:top w:val="single" w:sz="4" w:space="0" w:color="auto"/>
            </w:tcBorders>
            <w:vAlign w:val="center"/>
          </w:tcPr>
          <w:p w:rsidR="00265B11" w:rsidRPr="00AF1411" w:rsidRDefault="00265B11" w:rsidP="00B767C3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Mjeseci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</w:tcBorders>
            <w:vAlign w:val="center"/>
          </w:tcPr>
          <w:p w:rsidR="00265B11" w:rsidRPr="00AF1411" w:rsidRDefault="00265B11" w:rsidP="00B767C3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Časovi</w:t>
            </w:r>
          </w:p>
        </w:tc>
        <w:tc>
          <w:tcPr>
            <w:tcW w:w="4000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65B11" w:rsidRPr="00AF1411" w:rsidRDefault="00265B11" w:rsidP="00B767C3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PLAN NASTAVNOG GRADIVA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  <w:vAlign w:val="center"/>
          </w:tcPr>
          <w:p w:rsidR="00265B11" w:rsidRPr="00AF1411" w:rsidRDefault="00265B11" w:rsidP="00B767C3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Napomena</w:t>
            </w:r>
          </w:p>
        </w:tc>
      </w:tr>
      <w:tr w:rsidR="00265B11" w:rsidRPr="00AF1411" w:rsidTr="009451F6">
        <w:trPr>
          <w:trHeight w:val="340"/>
          <w:jc w:val="center"/>
        </w:trPr>
        <w:tc>
          <w:tcPr>
            <w:tcW w:w="300" w:type="pct"/>
            <w:vMerge/>
            <w:vAlign w:val="center"/>
          </w:tcPr>
          <w:p w:rsidR="00265B11" w:rsidRPr="00AF1411" w:rsidRDefault="00265B11" w:rsidP="00B767C3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</w:tcPr>
          <w:p w:rsidR="00265B11" w:rsidRPr="00AF1411" w:rsidRDefault="000B08AB" w:rsidP="00B767C3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P</w:t>
            </w:r>
          </w:p>
        </w:tc>
        <w:tc>
          <w:tcPr>
            <w:tcW w:w="150" w:type="pct"/>
            <w:vAlign w:val="center"/>
          </w:tcPr>
          <w:p w:rsidR="00265B11" w:rsidRPr="00AF1411" w:rsidRDefault="000B08AB" w:rsidP="00B767C3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O</w:t>
            </w:r>
          </w:p>
        </w:tc>
        <w:tc>
          <w:tcPr>
            <w:tcW w:w="400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65B11" w:rsidRPr="00AF1411" w:rsidRDefault="00265B11" w:rsidP="00B767C3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vAlign w:val="center"/>
          </w:tcPr>
          <w:p w:rsidR="00265B11" w:rsidRPr="00AF1411" w:rsidRDefault="00265B11" w:rsidP="00B767C3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</w:p>
        </w:tc>
      </w:tr>
      <w:tr w:rsidR="00440D78" w:rsidRPr="00AF1411" w:rsidTr="000B08AB">
        <w:trPr>
          <w:cantSplit/>
          <w:trHeight w:val="2268"/>
          <w:jc w:val="center"/>
        </w:trPr>
        <w:tc>
          <w:tcPr>
            <w:tcW w:w="300" w:type="pct"/>
            <w:textDirection w:val="btLr"/>
            <w:vAlign w:val="center"/>
          </w:tcPr>
          <w:p w:rsidR="00440D78" w:rsidRPr="00AF1411" w:rsidRDefault="00CE183C" w:rsidP="00BA5680">
            <w:pPr>
              <w:ind w:left="113" w:right="113"/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Maj</w:t>
            </w:r>
          </w:p>
        </w:tc>
        <w:tc>
          <w:tcPr>
            <w:tcW w:w="150" w:type="pct"/>
            <w:vAlign w:val="center"/>
          </w:tcPr>
          <w:p w:rsidR="00440D78" w:rsidRPr="00AF1411" w:rsidRDefault="00262336" w:rsidP="006F2786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442579457"/>
                <w:placeholder>
                  <w:docPart w:val="154C68A2519B412FA3B469263FE144D8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150" w:type="pct"/>
            <w:vAlign w:val="center"/>
          </w:tcPr>
          <w:p w:rsidR="00440D78" w:rsidRPr="00AF1411" w:rsidRDefault="00440D78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</w:p>
        </w:tc>
        <w:tc>
          <w:tcPr>
            <w:tcW w:w="2000" w:type="pct"/>
            <w:tcBorders>
              <w:right w:val="nil"/>
            </w:tcBorders>
          </w:tcPr>
          <w:p w:rsidR="00EA4D8C" w:rsidRPr="00262336" w:rsidRDefault="00262336" w:rsidP="00262336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1833562341"/>
                <w:placeholder>
                  <w:docPart w:val="D6AB5A08ED964EF58CAFF5E9EB1D2E33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000" w:type="pct"/>
            <w:tcBorders>
              <w:left w:val="nil"/>
            </w:tcBorders>
          </w:tcPr>
          <w:p w:rsidR="00EA4D8C" w:rsidRPr="00262336" w:rsidRDefault="00262336" w:rsidP="00262336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370844849"/>
                <w:placeholder>
                  <w:docPart w:val="93F41A68B0A3426C9D1ED4BD6C1401E8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400" w:type="pct"/>
            <w:vAlign w:val="center"/>
          </w:tcPr>
          <w:p w:rsidR="00440D78" w:rsidRPr="00AF1411" w:rsidRDefault="000A0A50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669487858"/>
                <w:placeholder>
                  <w:docPart w:val="70184261053F4B5E939B258386008441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440D78" w:rsidRPr="00AF1411" w:rsidTr="000B08AB">
        <w:trPr>
          <w:cantSplit/>
          <w:trHeight w:val="2268"/>
          <w:jc w:val="center"/>
        </w:trPr>
        <w:tc>
          <w:tcPr>
            <w:tcW w:w="300" w:type="pct"/>
            <w:textDirection w:val="btLr"/>
            <w:vAlign w:val="center"/>
          </w:tcPr>
          <w:p w:rsidR="00440D78" w:rsidRPr="00AF1411" w:rsidRDefault="00440D78" w:rsidP="00BA5680">
            <w:pPr>
              <w:ind w:left="113" w:right="113"/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r w:rsidRPr="00AF1411">
              <w:rPr>
                <w:rFonts w:ascii="Cambria Math" w:hAnsi="Cambria Math" w:cs="Times New Roman"/>
                <w:sz w:val="20"/>
                <w:szCs w:val="20"/>
              </w:rPr>
              <w:t>Juni</w:t>
            </w:r>
          </w:p>
        </w:tc>
        <w:tc>
          <w:tcPr>
            <w:tcW w:w="150" w:type="pct"/>
            <w:vAlign w:val="center"/>
          </w:tcPr>
          <w:p w:rsidR="00440D78" w:rsidRPr="00AF1411" w:rsidRDefault="00262336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1742515339"/>
                <w:placeholder>
                  <w:docPart w:val="40CBE2856FD043DDB6956D661D5AFB8E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150" w:type="pct"/>
            <w:vAlign w:val="center"/>
          </w:tcPr>
          <w:p w:rsidR="00440D78" w:rsidRPr="00AF1411" w:rsidRDefault="00440D78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</w:p>
        </w:tc>
        <w:tc>
          <w:tcPr>
            <w:tcW w:w="2000" w:type="pct"/>
            <w:tcBorders>
              <w:right w:val="nil"/>
            </w:tcBorders>
          </w:tcPr>
          <w:p w:rsidR="00E22100" w:rsidRPr="00262336" w:rsidRDefault="00262336" w:rsidP="00262336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1741096936"/>
                <w:placeholder>
                  <w:docPart w:val="31EEF008F04B4622B78B42AEAF86434F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000" w:type="pct"/>
            <w:tcBorders>
              <w:left w:val="nil"/>
            </w:tcBorders>
          </w:tcPr>
          <w:p w:rsidR="00440D78" w:rsidRPr="00AF1411" w:rsidRDefault="00262336" w:rsidP="000911EB">
            <w:pPr>
              <w:jc w:val="both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434442554"/>
                <w:placeholder>
                  <w:docPart w:val="7F3FC36678E145C98C0BF90E47D78B72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400" w:type="pct"/>
            <w:vAlign w:val="center"/>
          </w:tcPr>
          <w:p w:rsidR="00440D78" w:rsidRPr="00AF1411" w:rsidRDefault="000A0A50" w:rsidP="00BA5680">
            <w:pPr>
              <w:jc w:val="center"/>
              <w:rPr>
                <w:rFonts w:ascii="Cambria Math" w:hAnsi="Cambria Math" w:cs="Times New Roman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232770355"/>
                <w:placeholder>
                  <w:docPart w:val="E0D3549A18F142E58DAF36FBB22AA031"/>
                </w:placeholder>
                <w:showingPlcHdr/>
              </w:sdtPr>
              <w:sdtEndPr>
                <w:rPr>
                  <w:rStyle w:val="DefaultParagraphFont"/>
                  <w:b w:val="0"/>
                  <w:color w:val="BFBFBF" w:themeColor="background1" w:themeShade="BF"/>
                  <w:szCs w:val="24"/>
                </w:rPr>
              </w:sdtEndPr>
              <w:sdtContent>
                <w:r>
                  <w:rPr>
                    <w:rFonts w:ascii="Cambria Math" w:hAnsi="Cambria Math"/>
                    <w:color w:val="BFBFBF" w:themeColor="background1" w:themeShade="BF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p w:rsidR="00FC6F2A" w:rsidRPr="005A779D" w:rsidRDefault="00FC6F2A" w:rsidP="00BA5680">
      <w:pPr>
        <w:spacing w:after="0" w:line="240" w:lineRule="auto"/>
        <w:rPr>
          <w:rFonts w:ascii="Cambria" w:hAnsi="Cambria"/>
          <w:sz w:val="18"/>
          <w:szCs w:val="18"/>
        </w:rPr>
      </w:pPr>
    </w:p>
    <w:sectPr w:rsidR="00FC6F2A" w:rsidRPr="005A779D" w:rsidSect="005A779D"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56B" w:rsidRDefault="00A7756B" w:rsidP="00E743DB">
      <w:pPr>
        <w:spacing w:after="0" w:line="240" w:lineRule="auto"/>
      </w:pPr>
      <w:r>
        <w:separator/>
      </w:r>
    </w:p>
  </w:endnote>
  <w:endnote w:type="continuationSeparator" w:id="0">
    <w:p w:rsidR="00A7756B" w:rsidRDefault="00A7756B" w:rsidP="00E7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56B" w:rsidRDefault="00A7756B" w:rsidP="00E743DB">
      <w:pPr>
        <w:spacing w:after="0" w:line="240" w:lineRule="auto"/>
      </w:pPr>
      <w:r>
        <w:separator/>
      </w:r>
    </w:p>
  </w:footnote>
  <w:footnote w:type="continuationSeparator" w:id="0">
    <w:p w:rsidR="00A7756B" w:rsidRDefault="00A7756B" w:rsidP="00E74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0194F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937D0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9376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461B4"/>
    <w:multiLevelType w:val="hybridMultilevel"/>
    <w:tmpl w:val="26FE4B2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F75E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E076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77678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602F3"/>
    <w:multiLevelType w:val="hybridMultilevel"/>
    <w:tmpl w:val="DE4CCA5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F2E95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24B96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B759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A6758"/>
    <w:multiLevelType w:val="hybridMultilevel"/>
    <w:tmpl w:val="B24CAE9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DA419F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12"/>
  </w:num>
  <w:num w:numId="9">
    <w:abstractNumId w:val="10"/>
  </w:num>
  <w:num w:numId="10">
    <w:abstractNumId w:val="1"/>
  </w:num>
  <w:num w:numId="11">
    <w:abstractNumId w:val="3"/>
  </w:num>
  <w:num w:numId="12">
    <w:abstractNumId w:val="11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54"/>
    <w:rsid w:val="0001106B"/>
    <w:rsid w:val="000316E8"/>
    <w:rsid w:val="00047A61"/>
    <w:rsid w:val="0005365B"/>
    <w:rsid w:val="00073885"/>
    <w:rsid w:val="000911EB"/>
    <w:rsid w:val="000A0A50"/>
    <w:rsid w:val="000B08AB"/>
    <w:rsid w:val="000C633D"/>
    <w:rsid w:val="000E0C56"/>
    <w:rsid w:val="00112C03"/>
    <w:rsid w:val="00125B03"/>
    <w:rsid w:val="00154F06"/>
    <w:rsid w:val="001927F1"/>
    <w:rsid w:val="001C3A5C"/>
    <w:rsid w:val="001D139B"/>
    <w:rsid w:val="002337E3"/>
    <w:rsid w:val="00245612"/>
    <w:rsid w:val="00262336"/>
    <w:rsid w:val="00265B11"/>
    <w:rsid w:val="002661CF"/>
    <w:rsid w:val="002824DB"/>
    <w:rsid w:val="002E0D85"/>
    <w:rsid w:val="002F4D9D"/>
    <w:rsid w:val="003506E9"/>
    <w:rsid w:val="00370BFC"/>
    <w:rsid w:val="00387864"/>
    <w:rsid w:val="003B2A2E"/>
    <w:rsid w:val="003C1552"/>
    <w:rsid w:val="003E6522"/>
    <w:rsid w:val="0043745E"/>
    <w:rsid w:val="00440D78"/>
    <w:rsid w:val="00453713"/>
    <w:rsid w:val="00471900"/>
    <w:rsid w:val="00493113"/>
    <w:rsid w:val="004A383F"/>
    <w:rsid w:val="004F3434"/>
    <w:rsid w:val="00510BA3"/>
    <w:rsid w:val="00523823"/>
    <w:rsid w:val="005249D7"/>
    <w:rsid w:val="00582B3F"/>
    <w:rsid w:val="0059778B"/>
    <w:rsid w:val="005A3C43"/>
    <w:rsid w:val="005A779D"/>
    <w:rsid w:val="005C5619"/>
    <w:rsid w:val="005D7975"/>
    <w:rsid w:val="005E296A"/>
    <w:rsid w:val="006840C2"/>
    <w:rsid w:val="00695E83"/>
    <w:rsid w:val="006A68DC"/>
    <w:rsid w:val="006B63BB"/>
    <w:rsid w:val="006C3590"/>
    <w:rsid w:val="006C774B"/>
    <w:rsid w:val="006F2786"/>
    <w:rsid w:val="00734DC7"/>
    <w:rsid w:val="00742F07"/>
    <w:rsid w:val="007703E9"/>
    <w:rsid w:val="00783050"/>
    <w:rsid w:val="007846AC"/>
    <w:rsid w:val="00785CEF"/>
    <w:rsid w:val="007C13D7"/>
    <w:rsid w:val="007D25A2"/>
    <w:rsid w:val="00803ED3"/>
    <w:rsid w:val="008277F7"/>
    <w:rsid w:val="00836A7A"/>
    <w:rsid w:val="008A2363"/>
    <w:rsid w:val="008A7965"/>
    <w:rsid w:val="008B6B95"/>
    <w:rsid w:val="008D2EF9"/>
    <w:rsid w:val="0092511F"/>
    <w:rsid w:val="009451F6"/>
    <w:rsid w:val="00946476"/>
    <w:rsid w:val="0095001E"/>
    <w:rsid w:val="00965B1D"/>
    <w:rsid w:val="00966BE2"/>
    <w:rsid w:val="0097360A"/>
    <w:rsid w:val="009917C7"/>
    <w:rsid w:val="009D697C"/>
    <w:rsid w:val="009E0A2C"/>
    <w:rsid w:val="009E1BA3"/>
    <w:rsid w:val="009F1DFF"/>
    <w:rsid w:val="009F4DA6"/>
    <w:rsid w:val="00A45AD7"/>
    <w:rsid w:val="00A632FD"/>
    <w:rsid w:val="00A70CEA"/>
    <w:rsid w:val="00A7756B"/>
    <w:rsid w:val="00A9422A"/>
    <w:rsid w:val="00AB4B36"/>
    <w:rsid w:val="00AD475B"/>
    <w:rsid w:val="00AE2374"/>
    <w:rsid w:val="00AF1411"/>
    <w:rsid w:val="00B1106A"/>
    <w:rsid w:val="00B42058"/>
    <w:rsid w:val="00B533FD"/>
    <w:rsid w:val="00B56A17"/>
    <w:rsid w:val="00BA5680"/>
    <w:rsid w:val="00C52158"/>
    <w:rsid w:val="00C650BF"/>
    <w:rsid w:val="00CA26D3"/>
    <w:rsid w:val="00CC778F"/>
    <w:rsid w:val="00CE183C"/>
    <w:rsid w:val="00D11FDB"/>
    <w:rsid w:val="00DD2349"/>
    <w:rsid w:val="00DD5381"/>
    <w:rsid w:val="00E15B97"/>
    <w:rsid w:val="00E205E4"/>
    <w:rsid w:val="00E22100"/>
    <w:rsid w:val="00E5363E"/>
    <w:rsid w:val="00E6102A"/>
    <w:rsid w:val="00E73265"/>
    <w:rsid w:val="00E743DB"/>
    <w:rsid w:val="00EA4D8C"/>
    <w:rsid w:val="00EB0DCD"/>
    <w:rsid w:val="00EB28D6"/>
    <w:rsid w:val="00ED0954"/>
    <w:rsid w:val="00EF1EA3"/>
    <w:rsid w:val="00F009E3"/>
    <w:rsid w:val="00F10B1F"/>
    <w:rsid w:val="00F171C5"/>
    <w:rsid w:val="00F720C5"/>
    <w:rsid w:val="00F949D4"/>
    <w:rsid w:val="00FB2E3D"/>
    <w:rsid w:val="00FC6F2A"/>
    <w:rsid w:val="00F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63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C13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4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3DB"/>
  </w:style>
  <w:style w:type="paragraph" w:styleId="Footer">
    <w:name w:val="footer"/>
    <w:basedOn w:val="Normal"/>
    <w:link w:val="FooterChar"/>
    <w:uiPriority w:val="99"/>
    <w:unhideWhenUsed/>
    <w:rsid w:val="00E74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3DB"/>
  </w:style>
  <w:style w:type="character" w:customStyle="1" w:styleId="Style8">
    <w:name w:val="Style8"/>
    <w:basedOn w:val="DefaultParagraphFont"/>
    <w:uiPriority w:val="1"/>
    <w:rsid w:val="00262336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character" w:customStyle="1" w:styleId="Style1">
    <w:name w:val="Style1"/>
    <w:basedOn w:val="DefaultParagraphFont"/>
    <w:uiPriority w:val="1"/>
    <w:rsid w:val="00262336"/>
    <w:rPr>
      <w:rFonts w:ascii="Cambria Math" w:hAnsi="Cambria Math"/>
      <w:b/>
      <w:color w:val="auto"/>
      <w:sz w:val="18"/>
    </w:rPr>
  </w:style>
  <w:style w:type="character" w:customStyle="1" w:styleId="Style2">
    <w:name w:val="Style2"/>
    <w:basedOn w:val="DefaultParagraphFont"/>
    <w:uiPriority w:val="1"/>
    <w:rsid w:val="00262336"/>
    <w:rPr>
      <w:rFonts w:ascii="Cambria Math" w:hAnsi="Cambria Math"/>
      <w:b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63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C13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4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3DB"/>
  </w:style>
  <w:style w:type="paragraph" w:styleId="Footer">
    <w:name w:val="footer"/>
    <w:basedOn w:val="Normal"/>
    <w:link w:val="FooterChar"/>
    <w:uiPriority w:val="99"/>
    <w:unhideWhenUsed/>
    <w:rsid w:val="00E74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3DB"/>
  </w:style>
  <w:style w:type="character" w:customStyle="1" w:styleId="Style8">
    <w:name w:val="Style8"/>
    <w:basedOn w:val="DefaultParagraphFont"/>
    <w:uiPriority w:val="1"/>
    <w:rsid w:val="00262336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character" w:customStyle="1" w:styleId="Style1">
    <w:name w:val="Style1"/>
    <w:basedOn w:val="DefaultParagraphFont"/>
    <w:uiPriority w:val="1"/>
    <w:rsid w:val="00262336"/>
    <w:rPr>
      <w:rFonts w:ascii="Cambria Math" w:hAnsi="Cambria Math"/>
      <w:b/>
      <w:color w:val="auto"/>
      <w:sz w:val="18"/>
    </w:rPr>
  </w:style>
  <w:style w:type="character" w:customStyle="1" w:styleId="Style2">
    <w:name w:val="Style2"/>
    <w:basedOn w:val="DefaultParagraphFont"/>
    <w:uiPriority w:val="1"/>
    <w:rsid w:val="00262336"/>
    <w:rPr>
      <w:rFonts w:ascii="Cambria Math" w:hAnsi="Cambria Math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67597075744BE5BA21DAD550047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C4656-18AF-4154-9632-4F7AECB3993A}"/>
      </w:docPartPr>
      <w:docPartBody>
        <w:p w:rsidR="00000000" w:rsidRDefault="00D72235" w:rsidP="00D72235">
          <w:pPr>
            <w:pStyle w:val="ED67597075744BE5BA21DAD550047AAC5"/>
          </w:pPr>
          <w:r w:rsidRPr="00262336"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>[ Naziv predmeta ]</w:t>
          </w:r>
        </w:p>
      </w:docPartBody>
    </w:docPart>
    <w:docPart>
      <w:docPartPr>
        <w:name w:val="EB607246AEC1490CB623D7C17F19B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487CE-9BCC-4030-B453-2344329544F1}"/>
      </w:docPartPr>
      <w:docPartBody>
        <w:p w:rsidR="00000000" w:rsidRDefault="00D72235" w:rsidP="00D72235">
          <w:pPr>
            <w:pStyle w:val="EB607246AEC1490CB623D7C17F19B8105"/>
          </w:pPr>
          <w:r w:rsidRPr="00262336"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[ </w:t>
          </w:r>
          <w:r w:rsidRPr="00262336"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Razred </w:t>
          </w: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>–</w:t>
          </w:r>
          <w:r w:rsidRPr="00262336"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Odjeljenje</w:t>
          </w: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]</w:t>
          </w:r>
        </w:p>
      </w:docPartBody>
    </w:docPart>
    <w:docPart>
      <w:docPartPr>
        <w:name w:val="7BCC45E2389C4D62ADD35C5EB047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12A28-DF78-46FC-9DB5-B075948107ED}"/>
      </w:docPartPr>
      <w:docPartBody>
        <w:p w:rsidR="00000000" w:rsidRDefault="00D72235" w:rsidP="00D72235">
          <w:pPr>
            <w:pStyle w:val="7BCC45E2389C4D62ADD35C5EB047BCC82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>20...</w:t>
          </w:r>
        </w:p>
      </w:docPartBody>
    </w:docPart>
    <w:docPart>
      <w:docPartPr>
        <w:name w:val="F871B3DFA03E4D008371F27CD3740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847F2-FE68-4129-A772-75A50D810509}"/>
      </w:docPartPr>
      <w:docPartBody>
        <w:p w:rsidR="00000000" w:rsidRDefault="00D72235" w:rsidP="00D72235">
          <w:pPr>
            <w:pStyle w:val="F871B3DFA03E4D008371F27CD374009D2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>20...</w:t>
          </w:r>
        </w:p>
      </w:docPartBody>
    </w:docPart>
    <w:docPart>
      <w:docPartPr>
        <w:name w:val="C0DE0264545C4CE081ACE76A8A06D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089C-CEFA-4A8A-BF55-1E350FDBEFED}"/>
      </w:docPartPr>
      <w:docPartBody>
        <w:p w:rsidR="00000000" w:rsidRDefault="00D72235" w:rsidP="00D72235">
          <w:pPr>
            <w:pStyle w:val="C0DE0264545C4CE081ACE76A8A06DB26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345139FE160740F3A0D906795CDA7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AC1D1-2244-4D40-9081-DE6DC80CB2A0}"/>
      </w:docPartPr>
      <w:docPartBody>
        <w:p w:rsidR="00000000" w:rsidRDefault="00D72235" w:rsidP="00D72235">
          <w:pPr>
            <w:pStyle w:val="345139FE160740F3A0D906795CDA7280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268EADE0C8A14A04B68746D2A2891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A9CEF-1989-4738-8A8E-5F3D361339B5}"/>
      </w:docPartPr>
      <w:docPartBody>
        <w:p w:rsidR="00000000" w:rsidRDefault="00D72235" w:rsidP="00D72235">
          <w:pPr>
            <w:pStyle w:val="268EADE0C8A14A04B68746D2A2891166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2D64DF28F1AB406196F84B7F8FB5F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AFDE4-FBCB-4AC5-A274-3CE622CE82EA}"/>
      </w:docPartPr>
      <w:docPartBody>
        <w:p w:rsidR="00000000" w:rsidRDefault="00D72235" w:rsidP="00D72235">
          <w:pPr>
            <w:pStyle w:val="2D64DF28F1AB406196F84B7F8FB5F8F2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58D289689CC845CAB914A7A4C149D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04145-24BA-4CAD-BC1F-94779EF61AFD}"/>
      </w:docPartPr>
      <w:docPartBody>
        <w:p w:rsidR="00000000" w:rsidRDefault="00D72235" w:rsidP="00D72235">
          <w:pPr>
            <w:pStyle w:val="58D289689CC845CAB914A7A4C149D7AA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55BAFA4C19934B40B948CA29C8A02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69169-518D-478B-B99B-C6682982EB61}"/>
      </w:docPartPr>
      <w:docPartBody>
        <w:p w:rsidR="00000000" w:rsidRDefault="00D72235" w:rsidP="00D72235">
          <w:pPr>
            <w:pStyle w:val="55BAFA4C19934B40B948CA29C8A02221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4DC7A51374C84DFD99AF03BCE4E7E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B5266-C3B0-4C62-9AA4-21AF59E1930A}"/>
      </w:docPartPr>
      <w:docPartBody>
        <w:p w:rsidR="00000000" w:rsidRDefault="00D72235" w:rsidP="00D72235">
          <w:pPr>
            <w:pStyle w:val="4DC7A51374C84DFD99AF03BCE4E7ED25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77C94FBC669D4EEBB3A52C8FC08FF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E63BC-2E86-4945-B708-28869EB9080D}"/>
      </w:docPartPr>
      <w:docPartBody>
        <w:p w:rsidR="00000000" w:rsidRDefault="00D72235" w:rsidP="00D72235">
          <w:pPr>
            <w:pStyle w:val="77C94FBC669D4EEBB3A52C8FC08FF2EF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E924C930B0454D9CA6339B68DB906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42726-85E5-4057-8D15-7311BADC2CF1}"/>
      </w:docPartPr>
      <w:docPartBody>
        <w:p w:rsidR="00000000" w:rsidRDefault="00D72235" w:rsidP="00D72235">
          <w:pPr>
            <w:pStyle w:val="E924C930B0454D9CA6339B68DB906C6D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75A80DF651FB467C8044D6E7D85BD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8C25C-E3CF-4596-93C2-8BFCAAE9F475}"/>
      </w:docPartPr>
      <w:docPartBody>
        <w:p w:rsidR="00000000" w:rsidRDefault="00D72235" w:rsidP="00D72235">
          <w:pPr>
            <w:pStyle w:val="75A80DF651FB467C8044D6E7D85BDA5C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C621F786C78048379B9313A0E2113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5D12E-DD5D-4523-B18C-DAE8769CA490}"/>
      </w:docPartPr>
      <w:docPartBody>
        <w:p w:rsidR="00000000" w:rsidRDefault="00D72235" w:rsidP="00D72235">
          <w:pPr>
            <w:pStyle w:val="C621F786C78048379B9313A0E2113A3C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A6850B507471454C99CFAE1E73523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6ACC-29AF-49F7-86D4-5E296F4CE506}"/>
      </w:docPartPr>
      <w:docPartBody>
        <w:p w:rsidR="00000000" w:rsidRDefault="00D72235" w:rsidP="00D72235">
          <w:pPr>
            <w:pStyle w:val="A6850B507471454C99CFAE1E73523DBD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438F5FD36D5B41BFBF498E585EF98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23848-994A-40D9-9577-3E3CB530B607}"/>
      </w:docPartPr>
      <w:docPartBody>
        <w:p w:rsidR="00000000" w:rsidRDefault="00D72235" w:rsidP="00D72235">
          <w:pPr>
            <w:pStyle w:val="438F5FD36D5B41BFBF498E585EF98BB4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F95A27558586450FBAB49B54BF177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51FE6-7E58-47FF-8BB7-CC0BDD0EE75D}"/>
      </w:docPartPr>
      <w:docPartBody>
        <w:p w:rsidR="00000000" w:rsidRDefault="00D72235" w:rsidP="00D72235">
          <w:pPr>
            <w:pStyle w:val="F95A27558586450FBAB49B54BF177407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1D06074AD8C7447FA9C9E3ED8911D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2A84A-6C9B-4A3A-8B3C-0A1DE1EC4EF7}"/>
      </w:docPartPr>
      <w:docPartBody>
        <w:p w:rsidR="00000000" w:rsidRDefault="00D72235" w:rsidP="00D72235">
          <w:pPr>
            <w:pStyle w:val="1D06074AD8C7447FA9C9E3ED8911DC00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99B84D34203448C0A993183A0DDC2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94FC2-D5EA-4D25-B7CA-8335AEBCC9C0}"/>
      </w:docPartPr>
      <w:docPartBody>
        <w:p w:rsidR="00000000" w:rsidRDefault="00D72235" w:rsidP="00D72235">
          <w:pPr>
            <w:pStyle w:val="99B84D34203448C0A993183A0DDC29F7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37FF8EC1AA034B43AA2CA24162C4D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0358C-9185-4BB8-8B37-181A3DD776B6}"/>
      </w:docPartPr>
      <w:docPartBody>
        <w:p w:rsidR="00000000" w:rsidRDefault="00D72235" w:rsidP="00D72235">
          <w:pPr>
            <w:pStyle w:val="37FF8EC1AA034B43AA2CA24162C4DCA7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550812512F134739B2E57D3022F0E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2E01B-6525-447D-8DB8-D137C9A3A169}"/>
      </w:docPartPr>
      <w:docPartBody>
        <w:p w:rsidR="00000000" w:rsidRDefault="00D72235" w:rsidP="00D72235">
          <w:pPr>
            <w:pStyle w:val="550812512F134739B2E57D3022F0E2F8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7C0C0E9D6ACE4150AED777B04E47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DB334-A869-455A-94E3-5FF05B8E5056}"/>
      </w:docPartPr>
      <w:docPartBody>
        <w:p w:rsidR="00000000" w:rsidRDefault="00D72235" w:rsidP="00D72235">
          <w:pPr>
            <w:pStyle w:val="7C0C0E9D6ACE4150AED777B04E479830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D6AB5A08ED964EF58CAFF5E9EB1D2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B7A61-C492-4BB9-80C2-CA3494D6977A}"/>
      </w:docPartPr>
      <w:docPartBody>
        <w:p w:rsidR="00000000" w:rsidRDefault="00D72235" w:rsidP="00D72235">
          <w:pPr>
            <w:pStyle w:val="D6AB5A08ED964EF58CAFF5E9EB1D2E33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93F41A68B0A3426C9D1ED4BD6C140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5B746-E1DE-4252-B4B5-54FD98C2CAD1}"/>
      </w:docPartPr>
      <w:docPartBody>
        <w:p w:rsidR="00000000" w:rsidRDefault="00D72235" w:rsidP="00D72235">
          <w:pPr>
            <w:pStyle w:val="93F41A68B0A3426C9D1ED4BD6C1401E8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31EEF008F04B4622B78B42AEAF864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1328D-351C-4812-99E3-7077A7F9AE30}"/>
      </w:docPartPr>
      <w:docPartBody>
        <w:p w:rsidR="00000000" w:rsidRDefault="00D72235" w:rsidP="00D72235">
          <w:pPr>
            <w:pStyle w:val="31EEF008F04B4622B78B42AEAF86434F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7F3FC36678E145C98C0BF90E47D78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8B0A6-CE09-4AD6-9986-EAFD08153872}"/>
      </w:docPartPr>
      <w:docPartBody>
        <w:p w:rsidR="00000000" w:rsidRDefault="00D72235" w:rsidP="00D72235">
          <w:pPr>
            <w:pStyle w:val="7F3FC36678E145C98C0BF90E47D78B72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154C68A2519B412FA3B469263FE14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567BB-4A12-4BF2-983C-904359BB8E1C}"/>
      </w:docPartPr>
      <w:docPartBody>
        <w:p w:rsidR="00000000" w:rsidRDefault="00D72235" w:rsidP="00D72235">
          <w:pPr>
            <w:pStyle w:val="154C68A2519B412FA3B469263FE144D8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40CBE2856FD043DDB6956D661D5A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4EB5B-0338-4017-A208-ADE9B37B26DF}"/>
      </w:docPartPr>
      <w:docPartBody>
        <w:p w:rsidR="00000000" w:rsidRDefault="00D72235" w:rsidP="00D72235">
          <w:pPr>
            <w:pStyle w:val="40CBE2856FD043DDB6956D661D5AFB8E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C42F1120F0B94331AC70EACF97EDE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E49C7-4D1F-4104-B14D-B7CC99BB81F8}"/>
      </w:docPartPr>
      <w:docPartBody>
        <w:p w:rsidR="00000000" w:rsidRDefault="00D72235" w:rsidP="00D72235">
          <w:pPr>
            <w:pStyle w:val="C42F1120F0B94331AC70EACF97EDE42C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98BDA69F2387404CBD84F417869B2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2612-9841-4CDE-83E2-128447670502}"/>
      </w:docPartPr>
      <w:docPartBody>
        <w:p w:rsidR="00000000" w:rsidRDefault="00D72235" w:rsidP="00D72235">
          <w:pPr>
            <w:pStyle w:val="98BDA69F2387404CBD84F417869B20A9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CF0733E96DE8437D8C4349BAD5B1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6EBDF-1C3D-455A-8774-3B17A319CFB9}"/>
      </w:docPartPr>
      <w:docPartBody>
        <w:p w:rsidR="00000000" w:rsidRDefault="00D72235" w:rsidP="00D72235">
          <w:pPr>
            <w:pStyle w:val="CF0733E96DE8437D8C4349BAD5B172CC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5561FAF2A7FB42639B141351D00EE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1C785-FEB8-4C42-B6CC-6D89CD487302}"/>
      </w:docPartPr>
      <w:docPartBody>
        <w:p w:rsidR="00000000" w:rsidRDefault="00D72235" w:rsidP="00D72235">
          <w:pPr>
            <w:pStyle w:val="5561FAF2A7FB42639B141351D00EE1815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3684DB894AA644B487D5A273E2C14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2B819-3596-44BC-A6B3-B5F3778AAE14}"/>
      </w:docPartPr>
      <w:docPartBody>
        <w:p w:rsidR="00000000" w:rsidRDefault="00D72235" w:rsidP="00D72235">
          <w:pPr>
            <w:pStyle w:val="3684DB894AA644B487D5A273E2C144611"/>
          </w:pPr>
          <w:r w:rsidRPr="00262336"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[ </w:t>
          </w: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>Grad / Općina</w:t>
          </w:r>
          <w:r w:rsidRPr="00262336"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]</w:t>
          </w:r>
        </w:p>
      </w:docPartBody>
    </w:docPart>
    <w:docPart>
      <w:docPartPr>
        <w:name w:val="6C44B2F9AC244834B754934336CD4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00046-9093-46D2-BEC1-7E5BEB5B334E}"/>
      </w:docPartPr>
      <w:docPartBody>
        <w:p w:rsidR="00000000" w:rsidRDefault="00D72235" w:rsidP="00D72235">
          <w:pPr>
            <w:pStyle w:val="6C44B2F9AC244834B754934336CD4A312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D32464DCF69046F99600BF89304CF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76DF5-C287-452A-B10B-7DF114CBF22D}"/>
      </w:docPartPr>
      <w:docPartBody>
        <w:p w:rsidR="00000000" w:rsidRDefault="00D72235" w:rsidP="00D72235">
          <w:pPr>
            <w:pStyle w:val="D32464DCF69046F99600BF89304CFDDB2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27217F5897334392B760A70178F4C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58AAB-A78C-4E7A-8676-7B306C167AF1}"/>
      </w:docPartPr>
      <w:docPartBody>
        <w:p w:rsidR="00000000" w:rsidRDefault="00D72235" w:rsidP="00D72235">
          <w:pPr>
            <w:pStyle w:val="27217F5897334392B760A70178F4C1E92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A0ECBBE0EA1C46BBBB973C750599B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5694-0B42-4049-9DE1-DC8FCC4F58E6}"/>
      </w:docPartPr>
      <w:docPartBody>
        <w:p w:rsidR="00000000" w:rsidRDefault="00D72235" w:rsidP="00D72235">
          <w:pPr>
            <w:pStyle w:val="A0ECBBE0EA1C46BBBB973C750599BD6D2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C8607F2C3B494E1B878517EC4AC48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481AA-519E-40A2-B66F-B29B9AEFAD63}"/>
      </w:docPartPr>
      <w:docPartBody>
        <w:p w:rsidR="00000000" w:rsidRDefault="00D72235" w:rsidP="00D72235">
          <w:pPr>
            <w:pStyle w:val="C8607F2C3B494E1B878517EC4AC48D092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E00E64428F0546D1A5296F9C5F384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9C097-7438-43DD-9B8A-6ED93F8732F8}"/>
      </w:docPartPr>
      <w:docPartBody>
        <w:p w:rsidR="00000000" w:rsidRDefault="00D72235" w:rsidP="00D72235">
          <w:pPr>
            <w:pStyle w:val="E00E64428F0546D1A5296F9C5F384CA02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214B1DC686784A0FB7D35C428BCA7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4907A-5CE6-48D2-BDC3-A35E77D3CB7A}"/>
      </w:docPartPr>
      <w:docPartBody>
        <w:p w:rsidR="00000000" w:rsidRDefault="00D72235" w:rsidP="00D72235">
          <w:pPr>
            <w:pStyle w:val="214B1DC686784A0FB7D35C428BCA7E542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BD19CE9496EC4415899902A33D80B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BEA52-19B6-4D46-A529-AFD3A61A1C53}"/>
      </w:docPartPr>
      <w:docPartBody>
        <w:p w:rsidR="00000000" w:rsidRDefault="00D72235" w:rsidP="00D72235">
          <w:pPr>
            <w:pStyle w:val="BD19CE9496EC4415899902A33D80B4392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70184261053F4B5E939B258386008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FEF49-F460-40E4-BC4B-FA35D166090A}"/>
      </w:docPartPr>
      <w:docPartBody>
        <w:p w:rsidR="00000000" w:rsidRDefault="00D72235" w:rsidP="00D72235">
          <w:pPr>
            <w:pStyle w:val="70184261053F4B5E939B2583860084412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  <w:docPart>
      <w:docPartPr>
        <w:name w:val="E0D3549A18F142E58DAF36FBB22A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9A9D1-638E-4059-B454-DCE3181EE2DD}"/>
      </w:docPartPr>
      <w:docPartBody>
        <w:p w:rsidR="00000000" w:rsidRDefault="00D72235" w:rsidP="00D72235">
          <w:pPr>
            <w:pStyle w:val="E0D3549A18F142E58DAF36FBB22AA0312"/>
          </w:pPr>
          <w:r>
            <w:rPr>
              <w:rFonts w:ascii="Cambria Math" w:hAnsi="Cambria Math"/>
              <w:color w:val="BFBFBF" w:themeColor="background1" w:themeShade="BF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35"/>
    <w:rsid w:val="00CF275B"/>
    <w:rsid w:val="00D7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67597075744BE5BA21DAD550047AAC">
    <w:name w:val="ED67597075744BE5BA21DAD550047AAC"/>
    <w:rsid w:val="00D72235"/>
  </w:style>
  <w:style w:type="paragraph" w:customStyle="1" w:styleId="EB607246AEC1490CB623D7C17F19B810">
    <w:name w:val="EB607246AEC1490CB623D7C17F19B810"/>
    <w:rsid w:val="00D72235"/>
  </w:style>
  <w:style w:type="paragraph" w:customStyle="1" w:styleId="7BCC45E2389C4D62ADD35C5EB047BCC8">
    <w:name w:val="7BCC45E2389C4D62ADD35C5EB047BCC8"/>
    <w:rsid w:val="00D72235"/>
  </w:style>
  <w:style w:type="paragraph" w:customStyle="1" w:styleId="F871B3DFA03E4D008371F27CD374009D">
    <w:name w:val="F871B3DFA03E4D008371F27CD374009D"/>
    <w:rsid w:val="00D72235"/>
  </w:style>
  <w:style w:type="paragraph" w:customStyle="1" w:styleId="5109B466E691464F92C4CF8EB9CC3155">
    <w:name w:val="5109B466E691464F92C4CF8EB9CC3155"/>
    <w:rsid w:val="00D72235"/>
  </w:style>
  <w:style w:type="paragraph" w:customStyle="1" w:styleId="C0DE0264545C4CE081ACE76A8A06DB26">
    <w:name w:val="C0DE0264545C4CE081ACE76A8A06DB26"/>
    <w:rsid w:val="00D72235"/>
  </w:style>
  <w:style w:type="paragraph" w:customStyle="1" w:styleId="C057914754524DB2AA430E38270B19A3">
    <w:name w:val="C057914754524DB2AA430E38270B19A3"/>
    <w:rsid w:val="00D72235"/>
  </w:style>
  <w:style w:type="paragraph" w:customStyle="1" w:styleId="345139FE160740F3A0D906795CDA7280">
    <w:name w:val="345139FE160740F3A0D906795CDA7280"/>
    <w:rsid w:val="00D72235"/>
  </w:style>
  <w:style w:type="paragraph" w:customStyle="1" w:styleId="268EADE0C8A14A04B68746D2A2891166">
    <w:name w:val="268EADE0C8A14A04B68746D2A2891166"/>
    <w:rsid w:val="00D72235"/>
  </w:style>
  <w:style w:type="paragraph" w:customStyle="1" w:styleId="2D64DF28F1AB406196F84B7F8FB5F8F2">
    <w:name w:val="2D64DF28F1AB406196F84B7F8FB5F8F2"/>
    <w:rsid w:val="00D72235"/>
  </w:style>
  <w:style w:type="paragraph" w:customStyle="1" w:styleId="58D289689CC845CAB914A7A4C149D7AA">
    <w:name w:val="58D289689CC845CAB914A7A4C149D7AA"/>
    <w:rsid w:val="00D72235"/>
  </w:style>
  <w:style w:type="paragraph" w:customStyle="1" w:styleId="55BAFA4C19934B40B948CA29C8A02221">
    <w:name w:val="55BAFA4C19934B40B948CA29C8A02221"/>
    <w:rsid w:val="00D72235"/>
  </w:style>
  <w:style w:type="paragraph" w:customStyle="1" w:styleId="4DC7A51374C84DFD99AF03BCE4E7ED25">
    <w:name w:val="4DC7A51374C84DFD99AF03BCE4E7ED25"/>
    <w:rsid w:val="00D72235"/>
  </w:style>
  <w:style w:type="paragraph" w:customStyle="1" w:styleId="77C94FBC669D4EEBB3A52C8FC08FF2EF">
    <w:name w:val="77C94FBC669D4EEBB3A52C8FC08FF2EF"/>
    <w:rsid w:val="00D72235"/>
  </w:style>
  <w:style w:type="paragraph" w:customStyle="1" w:styleId="E924C930B0454D9CA6339B68DB906C6D">
    <w:name w:val="E924C930B0454D9CA6339B68DB906C6D"/>
    <w:rsid w:val="00D72235"/>
  </w:style>
  <w:style w:type="paragraph" w:customStyle="1" w:styleId="75A80DF651FB467C8044D6E7D85BDA5C">
    <w:name w:val="75A80DF651FB467C8044D6E7D85BDA5C"/>
    <w:rsid w:val="00D72235"/>
  </w:style>
  <w:style w:type="paragraph" w:customStyle="1" w:styleId="C621F786C78048379B9313A0E2113A3C">
    <w:name w:val="C621F786C78048379B9313A0E2113A3C"/>
    <w:rsid w:val="00D72235"/>
  </w:style>
  <w:style w:type="paragraph" w:customStyle="1" w:styleId="A6850B507471454C99CFAE1E73523DBD">
    <w:name w:val="A6850B507471454C99CFAE1E73523DBD"/>
    <w:rsid w:val="00D72235"/>
  </w:style>
  <w:style w:type="paragraph" w:customStyle="1" w:styleId="438F5FD36D5B41BFBF498E585EF98BB4">
    <w:name w:val="438F5FD36D5B41BFBF498E585EF98BB4"/>
    <w:rsid w:val="00D72235"/>
  </w:style>
  <w:style w:type="paragraph" w:customStyle="1" w:styleId="F95A27558586450FBAB49B54BF177407">
    <w:name w:val="F95A27558586450FBAB49B54BF177407"/>
    <w:rsid w:val="00D72235"/>
  </w:style>
  <w:style w:type="paragraph" w:customStyle="1" w:styleId="1D06074AD8C7447FA9C9E3ED8911DC00">
    <w:name w:val="1D06074AD8C7447FA9C9E3ED8911DC00"/>
    <w:rsid w:val="00D72235"/>
  </w:style>
  <w:style w:type="paragraph" w:customStyle="1" w:styleId="99B84D34203448C0A993183A0DDC29F7">
    <w:name w:val="99B84D34203448C0A993183A0DDC29F7"/>
    <w:rsid w:val="00D72235"/>
  </w:style>
  <w:style w:type="paragraph" w:customStyle="1" w:styleId="37FF8EC1AA034B43AA2CA24162C4DCA7">
    <w:name w:val="37FF8EC1AA034B43AA2CA24162C4DCA7"/>
    <w:rsid w:val="00D72235"/>
  </w:style>
  <w:style w:type="paragraph" w:customStyle="1" w:styleId="550812512F134739B2E57D3022F0E2F8">
    <w:name w:val="550812512F134739B2E57D3022F0E2F8"/>
    <w:rsid w:val="00D72235"/>
  </w:style>
  <w:style w:type="paragraph" w:customStyle="1" w:styleId="7C0C0E9D6ACE4150AED777B04E479830">
    <w:name w:val="7C0C0E9D6ACE4150AED777B04E479830"/>
    <w:rsid w:val="00D72235"/>
  </w:style>
  <w:style w:type="paragraph" w:customStyle="1" w:styleId="D6AB5A08ED964EF58CAFF5E9EB1D2E33">
    <w:name w:val="D6AB5A08ED964EF58CAFF5E9EB1D2E33"/>
    <w:rsid w:val="00D72235"/>
  </w:style>
  <w:style w:type="paragraph" w:customStyle="1" w:styleId="93F41A68B0A3426C9D1ED4BD6C1401E8">
    <w:name w:val="93F41A68B0A3426C9D1ED4BD6C1401E8"/>
    <w:rsid w:val="00D72235"/>
  </w:style>
  <w:style w:type="paragraph" w:customStyle="1" w:styleId="31EEF008F04B4622B78B42AEAF86434F">
    <w:name w:val="31EEF008F04B4622B78B42AEAF86434F"/>
    <w:rsid w:val="00D72235"/>
  </w:style>
  <w:style w:type="paragraph" w:customStyle="1" w:styleId="7F3FC36678E145C98C0BF90E47D78B72">
    <w:name w:val="7F3FC36678E145C98C0BF90E47D78B72"/>
    <w:rsid w:val="00D72235"/>
  </w:style>
  <w:style w:type="paragraph" w:customStyle="1" w:styleId="154C68A2519B412FA3B469263FE144D8">
    <w:name w:val="154C68A2519B412FA3B469263FE144D8"/>
    <w:rsid w:val="00D72235"/>
  </w:style>
  <w:style w:type="paragraph" w:customStyle="1" w:styleId="40CBE2856FD043DDB6956D661D5AFB8E">
    <w:name w:val="40CBE2856FD043DDB6956D661D5AFB8E"/>
    <w:rsid w:val="00D72235"/>
  </w:style>
  <w:style w:type="paragraph" w:customStyle="1" w:styleId="C42F1120F0B94331AC70EACF97EDE42C">
    <w:name w:val="C42F1120F0B94331AC70EACF97EDE42C"/>
    <w:rsid w:val="00D72235"/>
  </w:style>
  <w:style w:type="paragraph" w:customStyle="1" w:styleId="98BDA69F2387404CBD84F417869B20A9">
    <w:name w:val="98BDA69F2387404CBD84F417869B20A9"/>
    <w:rsid w:val="00D72235"/>
  </w:style>
  <w:style w:type="paragraph" w:customStyle="1" w:styleId="CF0733E96DE8437D8C4349BAD5B172CC">
    <w:name w:val="CF0733E96DE8437D8C4349BAD5B172CC"/>
    <w:rsid w:val="00D72235"/>
  </w:style>
  <w:style w:type="paragraph" w:customStyle="1" w:styleId="5561FAF2A7FB42639B141351D00EE181">
    <w:name w:val="5561FAF2A7FB42639B141351D00EE181"/>
    <w:rsid w:val="00D72235"/>
  </w:style>
  <w:style w:type="character" w:styleId="PlaceholderText">
    <w:name w:val="Placeholder Text"/>
    <w:basedOn w:val="DefaultParagraphFont"/>
    <w:uiPriority w:val="99"/>
    <w:semiHidden/>
    <w:rsid w:val="00D72235"/>
    <w:rPr>
      <w:color w:val="808080"/>
    </w:rPr>
  </w:style>
  <w:style w:type="paragraph" w:customStyle="1" w:styleId="7BCC45E2389C4D62ADD35C5EB047BCC81">
    <w:name w:val="7BCC45E2389C4D62ADD35C5EB047BCC81"/>
    <w:rsid w:val="00D72235"/>
    <w:rPr>
      <w:rFonts w:eastAsiaTheme="minorHAnsi"/>
      <w:lang w:eastAsia="en-US"/>
    </w:rPr>
  </w:style>
  <w:style w:type="paragraph" w:customStyle="1" w:styleId="F871B3DFA03E4D008371F27CD374009D1">
    <w:name w:val="F871B3DFA03E4D008371F27CD374009D1"/>
    <w:rsid w:val="00D72235"/>
    <w:rPr>
      <w:rFonts w:eastAsiaTheme="minorHAnsi"/>
      <w:lang w:eastAsia="en-US"/>
    </w:rPr>
  </w:style>
  <w:style w:type="paragraph" w:customStyle="1" w:styleId="ED67597075744BE5BA21DAD550047AAC1">
    <w:name w:val="ED67597075744BE5BA21DAD550047AAC1"/>
    <w:rsid w:val="00D72235"/>
    <w:rPr>
      <w:rFonts w:eastAsiaTheme="minorHAnsi"/>
      <w:lang w:eastAsia="en-US"/>
    </w:rPr>
  </w:style>
  <w:style w:type="paragraph" w:customStyle="1" w:styleId="EB607246AEC1490CB623D7C17F19B8101">
    <w:name w:val="EB607246AEC1490CB623D7C17F19B8101"/>
    <w:rsid w:val="00D72235"/>
    <w:rPr>
      <w:rFonts w:eastAsiaTheme="minorHAnsi"/>
      <w:lang w:eastAsia="en-US"/>
    </w:rPr>
  </w:style>
  <w:style w:type="paragraph" w:customStyle="1" w:styleId="E924C930B0454D9CA6339B68DB906C6D1">
    <w:name w:val="E924C930B0454D9CA6339B68DB906C6D1"/>
    <w:rsid w:val="00D72235"/>
    <w:rPr>
      <w:rFonts w:eastAsiaTheme="minorHAnsi"/>
      <w:lang w:eastAsia="en-US"/>
    </w:rPr>
  </w:style>
  <w:style w:type="paragraph" w:customStyle="1" w:styleId="268EADE0C8A14A04B68746D2A28911661">
    <w:name w:val="268EADE0C8A14A04B68746D2A28911661"/>
    <w:rsid w:val="00D72235"/>
    <w:rPr>
      <w:rFonts w:eastAsiaTheme="minorHAnsi"/>
      <w:lang w:eastAsia="en-US"/>
    </w:rPr>
  </w:style>
  <w:style w:type="paragraph" w:customStyle="1" w:styleId="C0DE0264545C4CE081ACE76A8A06DB261">
    <w:name w:val="C0DE0264545C4CE081ACE76A8A06DB261"/>
    <w:rsid w:val="00D72235"/>
    <w:rPr>
      <w:rFonts w:eastAsiaTheme="minorHAnsi"/>
      <w:lang w:eastAsia="en-US"/>
    </w:rPr>
  </w:style>
  <w:style w:type="paragraph" w:customStyle="1" w:styleId="75A80DF651FB467C8044D6E7D85BDA5C1">
    <w:name w:val="75A80DF651FB467C8044D6E7D85BDA5C1"/>
    <w:rsid w:val="00D72235"/>
    <w:rPr>
      <w:rFonts w:eastAsiaTheme="minorHAnsi"/>
      <w:lang w:eastAsia="en-US"/>
    </w:rPr>
  </w:style>
  <w:style w:type="paragraph" w:customStyle="1" w:styleId="2D64DF28F1AB406196F84B7F8FB5F8F21">
    <w:name w:val="2D64DF28F1AB406196F84B7F8FB5F8F21"/>
    <w:rsid w:val="00D72235"/>
    <w:rPr>
      <w:rFonts w:eastAsiaTheme="minorHAnsi"/>
      <w:lang w:eastAsia="en-US"/>
    </w:rPr>
  </w:style>
  <w:style w:type="paragraph" w:customStyle="1" w:styleId="345139FE160740F3A0D906795CDA72801">
    <w:name w:val="345139FE160740F3A0D906795CDA72801"/>
    <w:rsid w:val="00D72235"/>
    <w:rPr>
      <w:rFonts w:eastAsiaTheme="minorHAnsi"/>
      <w:lang w:eastAsia="en-US"/>
    </w:rPr>
  </w:style>
  <w:style w:type="paragraph" w:customStyle="1" w:styleId="C621F786C78048379B9313A0E2113A3C1">
    <w:name w:val="C621F786C78048379B9313A0E2113A3C1"/>
    <w:rsid w:val="00D72235"/>
    <w:rPr>
      <w:rFonts w:eastAsiaTheme="minorHAnsi"/>
      <w:lang w:eastAsia="en-US"/>
    </w:rPr>
  </w:style>
  <w:style w:type="paragraph" w:customStyle="1" w:styleId="58D289689CC845CAB914A7A4C149D7AA1">
    <w:name w:val="58D289689CC845CAB914A7A4C149D7AA1"/>
    <w:rsid w:val="00D72235"/>
    <w:rPr>
      <w:rFonts w:eastAsiaTheme="minorHAnsi"/>
      <w:lang w:eastAsia="en-US"/>
    </w:rPr>
  </w:style>
  <w:style w:type="paragraph" w:customStyle="1" w:styleId="77C94FBC669D4EEBB3A52C8FC08FF2EF1">
    <w:name w:val="77C94FBC669D4EEBB3A52C8FC08FF2EF1"/>
    <w:rsid w:val="00D72235"/>
    <w:rPr>
      <w:rFonts w:eastAsiaTheme="minorHAnsi"/>
      <w:lang w:eastAsia="en-US"/>
    </w:rPr>
  </w:style>
  <w:style w:type="paragraph" w:customStyle="1" w:styleId="A6850B507471454C99CFAE1E73523DBD1">
    <w:name w:val="A6850B507471454C99CFAE1E73523DBD1"/>
    <w:rsid w:val="00D72235"/>
    <w:rPr>
      <w:rFonts w:eastAsiaTheme="minorHAnsi"/>
      <w:lang w:eastAsia="en-US"/>
    </w:rPr>
  </w:style>
  <w:style w:type="paragraph" w:customStyle="1" w:styleId="55BAFA4C19934B40B948CA29C8A022211">
    <w:name w:val="55BAFA4C19934B40B948CA29C8A022211"/>
    <w:rsid w:val="00D72235"/>
    <w:rPr>
      <w:rFonts w:eastAsiaTheme="minorHAnsi"/>
      <w:lang w:eastAsia="en-US"/>
    </w:rPr>
  </w:style>
  <w:style w:type="paragraph" w:customStyle="1" w:styleId="4DC7A51374C84DFD99AF03BCE4E7ED251">
    <w:name w:val="4DC7A51374C84DFD99AF03BCE4E7ED251"/>
    <w:rsid w:val="00D72235"/>
    <w:rPr>
      <w:rFonts w:eastAsiaTheme="minorHAnsi"/>
      <w:lang w:eastAsia="en-US"/>
    </w:rPr>
  </w:style>
  <w:style w:type="paragraph" w:customStyle="1" w:styleId="CF0733E96DE8437D8C4349BAD5B172CC1">
    <w:name w:val="CF0733E96DE8437D8C4349BAD5B172CC1"/>
    <w:rsid w:val="00D72235"/>
    <w:rPr>
      <w:rFonts w:eastAsiaTheme="minorHAnsi"/>
      <w:lang w:eastAsia="en-US"/>
    </w:rPr>
  </w:style>
  <w:style w:type="paragraph" w:customStyle="1" w:styleId="438F5FD36D5B41BFBF498E585EF98BB41">
    <w:name w:val="438F5FD36D5B41BFBF498E585EF98BB41"/>
    <w:rsid w:val="00D72235"/>
    <w:rPr>
      <w:rFonts w:eastAsiaTheme="minorHAnsi"/>
      <w:lang w:eastAsia="en-US"/>
    </w:rPr>
  </w:style>
  <w:style w:type="paragraph" w:customStyle="1" w:styleId="5561FAF2A7FB42639B141351D00EE1811">
    <w:name w:val="5561FAF2A7FB42639B141351D00EE1811"/>
    <w:rsid w:val="00D72235"/>
    <w:rPr>
      <w:rFonts w:eastAsiaTheme="minorHAnsi"/>
      <w:lang w:eastAsia="en-US"/>
    </w:rPr>
  </w:style>
  <w:style w:type="paragraph" w:customStyle="1" w:styleId="F95A27558586450FBAB49B54BF1774071">
    <w:name w:val="F95A27558586450FBAB49B54BF1774071"/>
    <w:rsid w:val="00D72235"/>
    <w:rPr>
      <w:rFonts w:eastAsiaTheme="minorHAnsi"/>
      <w:lang w:eastAsia="en-US"/>
    </w:rPr>
  </w:style>
  <w:style w:type="paragraph" w:customStyle="1" w:styleId="1D06074AD8C7447FA9C9E3ED8911DC001">
    <w:name w:val="1D06074AD8C7447FA9C9E3ED8911DC001"/>
    <w:rsid w:val="00D72235"/>
    <w:rPr>
      <w:rFonts w:eastAsiaTheme="minorHAnsi"/>
      <w:lang w:eastAsia="en-US"/>
    </w:rPr>
  </w:style>
  <w:style w:type="paragraph" w:customStyle="1" w:styleId="98BDA69F2387404CBD84F417869B20A91">
    <w:name w:val="98BDA69F2387404CBD84F417869B20A91"/>
    <w:rsid w:val="00D72235"/>
    <w:rPr>
      <w:rFonts w:eastAsiaTheme="minorHAnsi"/>
      <w:lang w:eastAsia="en-US"/>
    </w:rPr>
  </w:style>
  <w:style w:type="paragraph" w:customStyle="1" w:styleId="99B84D34203448C0A993183A0DDC29F71">
    <w:name w:val="99B84D34203448C0A993183A0DDC29F71"/>
    <w:rsid w:val="00D72235"/>
    <w:rPr>
      <w:rFonts w:eastAsiaTheme="minorHAnsi"/>
      <w:lang w:eastAsia="en-US"/>
    </w:rPr>
  </w:style>
  <w:style w:type="paragraph" w:customStyle="1" w:styleId="37FF8EC1AA034B43AA2CA24162C4DCA71">
    <w:name w:val="37FF8EC1AA034B43AA2CA24162C4DCA71"/>
    <w:rsid w:val="00D72235"/>
    <w:rPr>
      <w:rFonts w:eastAsiaTheme="minorHAnsi"/>
      <w:lang w:eastAsia="en-US"/>
    </w:rPr>
  </w:style>
  <w:style w:type="paragraph" w:customStyle="1" w:styleId="C42F1120F0B94331AC70EACF97EDE42C1">
    <w:name w:val="C42F1120F0B94331AC70EACF97EDE42C1"/>
    <w:rsid w:val="00D72235"/>
    <w:rPr>
      <w:rFonts w:eastAsiaTheme="minorHAnsi"/>
      <w:lang w:eastAsia="en-US"/>
    </w:rPr>
  </w:style>
  <w:style w:type="paragraph" w:customStyle="1" w:styleId="550812512F134739B2E57D3022F0E2F81">
    <w:name w:val="550812512F134739B2E57D3022F0E2F81"/>
    <w:rsid w:val="00D72235"/>
    <w:rPr>
      <w:rFonts w:eastAsiaTheme="minorHAnsi"/>
      <w:lang w:eastAsia="en-US"/>
    </w:rPr>
  </w:style>
  <w:style w:type="paragraph" w:customStyle="1" w:styleId="7C0C0E9D6ACE4150AED777B04E4798301">
    <w:name w:val="7C0C0E9D6ACE4150AED777B04E4798301"/>
    <w:rsid w:val="00D72235"/>
    <w:rPr>
      <w:rFonts w:eastAsiaTheme="minorHAnsi"/>
      <w:lang w:eastAsia="en-US"/>
    </w:rPr>
  </w:style>
  <w:style w:type="paragraph" w:customStyle="1" w:styleId="154C68A2519B412FA3B469263FE144D81">
    <w:name w:val="154C68A2519B412FA3B469263FE144D81"/>
    <w:rsid w:val="00D72235"/>
    <w:rPr>
      <w:rFonts w:eastAsiaTheme="minorHAnsi"/>
      <w:lang w:eastAsia="en-US"/>
    </w:rPr>
  </w:style>
  <w:style w:type="paragraph" w:customStyle="1" w:styleId="D6AB5A08ED964EF58CAFF5E9EB1D2E331">
    <w:name w:val="D6AB5A08ED964EF58CAFF5E9EB1D2E331"/>
    <w:rsid w:val="00D72235"/>
    <w:rPr>
      <w:rFonts w:eastAsiaTheme="minorHAnsi"/>
      <w:lang w:eastAsia="en-US"/>
    </w:rPr>
  </w:style>
  <w:style w:type="paragraph" w:customStyle="1" w:styleId="93F41A68B0A3426C9D1ED4BD6C1401E81">
    <w:name w:val="93F41A68B0A3426C9D1ED4BD6C1401E81"/>
    <w:rsid w:val="00D72235"/>
    <w:rPr>
      <w:rFonts w:eastAsiaTheme="minorHAnsi"/>
      <w:lang w:eastAsia="en-US"/>
    </w:rPr>
  </w:style>
  <w:style w:type="paragraph" w:customStyle="1" w:styleId="40CBE2856FD043DDB6956D661D5AFB8E1">
    <w:name w:val="40CBE2856FD043DDB6956D661D5AFB8E1"/>
    <w:rsid w:val="00D72235"/>
    <w:rPr>
      <w:rFonts w:eastAsiaTheme="minorHAnsi"/>
      <w:lang w:eastAsia="en-US"/>
    </w:rPr>
  </w:style>
  <w:style w:type="paragraph" w:customStyle="1" w:styleId="31EEF008F04B4622B78B42AEAF86434F1">
    <w:name w:val="31EEF008F04B4622B78B42AEAF86434F1"/>
    <w:rsid w:val="00D72235"/>
    <w:rPr>
      <w:rFonts w:eastAsiaTheme="minorHAnsi"/>
      <w:lang w:eastAsia="en-US"/>
    </w:rPr>
  </w:style>
  <w:style w:type="paragraph" w:customStyle="1" w:styleId="7F3FC36678E145C98C0BF90E47D78B721">
    <w:name w:val="7F3FC36678E145C98C0BF90E47D78B721"/>
    <w:rsid w:val="00D72235"/>
    <w:rPr>
      <w:rFonts w:eastAsiaTheme="minorHAnsi"/>
      <w:lang w:eastAsia="en-US"/>
    </w:rPr>
  </w:style>
  <w:style w:type="paragraph" w:customStyle="1" w:styleId="7BCC45E2389C4D62ADD35C5EB047BCC82">
    <w:name w:val="7BCC45E2389C4D62ADD35C5EB047BCC82"/>
    <w:rsid w:val="00D72235"/>
    <w:rPr>
      <w:rFonts w:eastAsiaTheme="minorHAnsi"/>
      <w:lang w:eastAsia="en-US"/>
    </w:rPr>
  </w:style>
  <w:style w:type="paragraph" w:customStyle="1" w:styleId="F871B3DFA03E4D008371F27CD374009D2">
    <w:name w:val="F871B3DFA03E4D008371F27CD374009D2"/>
    <w:rsid w:val="00D72235"/>
    <w:rPr>
      <w:rFonts w:eastAsiaTheme="minorHAnsi"/>
      <w:lang w:eastAsia="en-US"/>
    </w:rPr>
  </w:style>
  <w:style w:type="paragraph" w:customStyle="1" w:styleId="ED67597075744BE5BA21DAD550047AAC2">
    <w:name w:val="ED67597075744BE5BA21DAD550047AAC2"/>
    <w:rsid w:val="00D72235"/>
    <w:rPr>
      <w:rFonts w:eastAsiaTheme="minorHAnsi"/>
      <w:lang w:eastAsia="en-US"/>
    </w:rPr>
  </w:style>
  <w:style w:type="paragraph" w:customStyle="1" w:styleId="EB607246AEC1490CB623D7C17F19B8102">
    <w:name w:val="EB607246AEC1490CB623D7C17F19B8102"/>
    <w:rsid w:val="00D72235"/>
    <w:rPr>
      <w:rFonts w:eastAsiaTheme="minorHAnsi"/>
      <w:lang w:eastAsia="en-US"/>
    </w:rPr>
  </w:style>
  <w:style w:type="paragraph" w:customStyle="1" w:styleId="E924C930B0454D9CA6339B68DB906C6D2">
    <w:name w:val="E924C930B0454D9CA6339B68DB906C6D2"/>
    <w:rsid w:val="00D72235"/>
    <w:rPr>
      <w:rFonts w:eastAsiaTheme="minorHAnsi"/>
      <w:lang w:eastAsia="en-US"/>
    </w:rPr>
  </w:style>
  <w:style w:type="paragraph" w:customStyle="1" w:styleId="268EADE0C8A14A04B68746D2A28911662">
    <w:name w:val="268EADE0C8A14A04B68746D2A28911662"/>
    <w:rsid w:val="00D72235"/>
    <w:rPr>
      <w:rFonts w:eastAsiaTheme="minorHAnsi"/>
      <w:lang w:eastAsia="en-US"/>
    </w:rPr>
  </w:style>
  <w:style w:type="paragraph" w:customStyle="1" w:styleId="C0DE0264545C4CE081ACE76A8A06DB262">
    <w:name w:val="C0DE0264545C4CE081ACE76A8A06DB262"/>
    <w:rsid w:val="00D72235"/>
    <w:rPr>
      <w:rFonts w:eastAsiaTheme="minorHAnsi"/>
      <w:lang w:eastAsia="en-US"/>
    </w:rPr>
  </w:style>
  <w:style w:type="paragraph" w:customStyle="1" w:styleId="75A80DF651FB467C8044D6E7D85BDA5C2">
    <w:name w:val="75A80DF651FB467C8044D6E7D85BDA5C2"/>
    <w:rsid w:val="00D72235"/>
    <w:rPr>
      <w:rFonts w:eastAsiaTheme="minorHAnsi"/>
      <w:lang w:eastAsia="en-US"/>
    </w:rPr>
  </w:style>
  <w:style w:type="paragraph" w:customStyle="1" w:styleId="2D64DF28F1AB406196F84B7F8FB5F8F22">
    <w:name w:val="2D64DF28F1AB406196F84B7F8FB5F8F22"/>
    <w:rsid w:val="00D72235"/>
    <w:rPr>
      <w:rFonts w:eastAsiaTheme="minorHAnsi"/>
      <w:lang w:eastAsia="en-US"/>
    </w:rPr>
  </w:style>
  <w:style w:type="paragraph" w:customStyle="1" w:styleId="345139FE160740F3A0D906795CDA72802">
    <w:name w:val="345139FE160740F3A0D906795CDA72802"/>
    <w:rsid w:val="00D72235"/>
    <w:rPr>
      <w:rFonts w:eastAsiaTheme="minorHAnsi"/>
      <w:lang w:eastAsia="en-US"/>
    </w:rPr>
  </w:style>
  <w:style w:type="paragraph" w:customStyle="1" w:styleId="C621F786C78048379B9313A0E2113A3C2">
    <w:name w:val="C621F786C78048379B9313A0E2113A3C2"/>
    <w:rsid w:val="00D72235"/>
    <w:rPr>
      <w:rFonts w:eastAsiaTheme="minorHAnsi"/>
      <w:lang w:eastAsia="en-US"/>
    </w:rPr>
  </w:style>
  <w:style w:type="paragraph" w:customStyle="1" w:styleId="58D289689CC845CAB914A7A4C149D7AA2">
    <w:name w:val="58D289689CC845CAB914A7A4C149D7AA2"/>
    <w:rsid w:val="00D72235"/>
    <w:rPr>
      <w:rFonts w:eastAsiaTheme="minorHAnsi"/>
      <w:lang w:eastAsia="en-US"/>
    </w:rPr>
  </w:style>
  <w:style w:type="paragraph" w:customStyle="1" w:styleId="77C94FBC669D4EEBB3A52C8FC08FF2EF2">
    <w:name w:val="77C94FBC669D4EEBB3A52C8FC08FF2EF2"/>
    <w:rsid w:val="00D72235"/>
    <w:rPr>
      <w:rFonts w:eastAsiaTheme="minorHAnsi"/>
      <w:lang w:eastAsia="en-US"/>
    </w:rPr>
  </w:style>
  <w:style w:type="paragraph" w:customStyle="1" w:styleId="A6850B507471454C99CFAE1E73523DBD2">
    <w:name w:val="A6850B507471454C99CFAE1E73523DBD2"/>
    <w:rsid w:val="00D72235"/>
    <w:rPr>
      <w:rFonts w:eastAsiaTheme="minorHAnsi"/>
      <w:lang w:eastAsia="en-US"/>
    </w:rPr>
  </w:style>
  <w:style w:type="paragraph" w:customStyle="1" w:styleId="55BAFA4C19934B40B948CA29C8A022212">
    <w:name w:val="55BAFA4C19934B40B948CA29C8A022212"/>
    <w:rsid w:val="00D72235"/>
    <w:rPr>
      <w:rFonts w:eastAsiaTheme="minorHAnsi"/>
      <w:lang w:eastAsia="en-US"/>
    </w:rPr>
  </w:style>
  <w:style w:type="paragraph" w:customStyle="1" w:styleId="4DC7A51374C84DFD99AF03BCE4E7ED252">
    <w:name w:val="4DC7A51374C84DFD99AF03BCE4E7ED252"/>
    <w:rsid w:val="00D72235"/>
    <w:rPr>
      <w:rFonts w:eastAsiaTheme="minorHAnsi"/>
      <w:lang w:eastAsia="en-US"/>
    </w:rPr>
  </w:style>
  <w:style w:type="paragraph" w:customStyle="1" w:styleId="CF0733E96DE8437D8C4349BAD5B172CC2">
    <w:name w:val="CF0733E96DE8437D8C4349BAD5B172CC2"/>
    <w:rsid w:val="00D72235"/>
    <w:rPr>
      <w:rFonts w:eastAsiaTheme="minorHAnsi"/>
      <w:lang w:eastAsia="en-US"/>
    </w:rPr>
  </w:style>
  <w:style w:type="paragraph" w:customStyle="1" w:styleId="438F5FD36D5B41BFBF498E585EF98BB42">
    <w:name w:val="438F5FD36D5B41BFBF498E585EF98BB42"/>
    <w:rsid w:val="00D72235"/>
    <w:rPr>
      <w:rFonts w:eastAsiaTheme="minorHAnsi"/>
      <w:lang w:eastAsia="en-US"/>
    </w:rPr>
  </w:style>
  <w:style w:type="paragraph" w:customStyle="1" w:styleId="5561FAF2A7FB42639B141351D00EE1812">
    <w:name w:val="5561FAF2A7FB42639B141351D00EE1812"/>
    <w:rsid w:val="00D72235"/>
    <w:rPr>
      <w:rFonts w:eastAsiaTheme="minorHAnsi"/>
      <w:lang w:eastAsia="en-US"/>
    </w:rPr>
  </w:style>
  <w:style w:type="paragraph" w:customStyle="1" w:styleId="F95A27558586450FBAB49B54BF1774072">
    <w:name w:val="F95A27558586450FBAB49B54BF1774072"/>
    <w:rsid w:val="00D72235"/>
    <w:rPr>
      <w:rFonts w:eastAsiaTheme="minorHAnsi"/>
      <w:lang w:eastAsia="en-US"/>
    </w:rPr>
  </w:style>
  <w:style w:type="paragraph" w:customStyle="1" w:styleId="1D06074AD8C7447FA9C9E3ED8911DC002">
    <w:name w:val="1D06074AD8C7447FA9C9E3ED8911DC002"/>
    <w:rsid w:val="00D72235"/>
    <w:rPr>
      <w:rFonts w:eastAsiaTheme="minorHAnsi"/>
      <w:lang w:eastAsia="en-US"/>
    </w:rPr>
  </w:style>
  <w:style w:type="paragraph" w:customStyle="1" w:styleId="98BDA69F2387404CBD84F417869B20A92">
    <w:name w:val="98BDA69F2387404CBD84F417869B20A92"/>
    <w:rsid w:val="00D72235"/>
    <w:rPr>
      <w:rFonts w:eastAsiaTheme="minorHAnsi"/>
      <w:lang w:eastAsia="en-US"/>
    </w:rPr>
  </w:style>
  <w:style w:type="paragraph" w:customStyle="1" w:styleId="99B84D34203448C0A993183A0DDC29F72">
    <w:name w:val="99B84D34203448C0A993183A0DDC29F72"/>
    <w:rsid w:val="00D72235"/>
    <w:rPr>
      <w:rFonts w:eastAsiaTheme="minorHAnsi"/>
      <w:lang w:eastAsia="en-US"/>
    </w:rPr>
  </w:style>
  <w:style w:type="paragraph" w:customStyle="1" w:styleId="37FF8EC1AA034B43AA2CA24162C4DCA72">
    <w:name w:val="37FF8EC1AA034B43AA2CA24162C4DCA72"/>
    <w:rsid w:val="00D72235"/>
    <w:rPr>
      <w:rFonts w:eastAsiaTheme="minorHAnsi"/>
      <w:lang w:eastAsia="en-US"/>
    </w:rPr>
  </w:style>
  <w:style w:type="paragraph" w:customStyle="1" w:styleId="C42F1120F0B94331AC70EACF97EDE42C2">
    <w:name w:val="C42F1120F0B94331AC70EACF97EDE42C2"/>
    <w:rsid w:val="00D72235"/>
    <w:rPr>
      <w:rFonts w:eastAsiaTheme="minorHAnsi"/>
      <w:lang w:eastAsia="en-US"/>
    </w:rPr>
  </w:style>
  <w:style w:type="paragraph" w:customStyle="1" w:styleId="550812512F134739B2E57D3022F0E2F82">
    <w:name w:val="550812512F134739B2E57D3022F0E2F82"/>
    <w:rsid w:val="00D72235"/>
    <w:rPr>
      <w:rFonts w:eastAsiaTheme="minorHAnsi"/>
      <w:lang w:eastAsia="en-US"/>
    </w:rPr>
  </w:style>
  <w:style w:type="paragraph" w:customStyle="1" w:styleId="7C0C0E9D6ACE4150AED777B04E4798302">
    <w:name w:val="7C0C0E9D6ACE4150AED777B04E4798302"/>
    <w:rsid w:val="00D72235"/>
    <w:rPr>
      <w:rFonts w:eastAsiaTheme="minorHAnsi"/>
      <w:lang w:eastAsia="en-US"/>
    </w:rPr>
  </w:style>
  <w:style w:type="paragraph" w:customStyle="1" w:styleId="154C68A2519B412FA3B469263FE144D82">
    <w:name w:val="154C68A2519B412FA3B469263FE144D82"/>
    <w:rsid w:val="00D72235"/>
    <w:rPr>
      <w:rFonts w:eastAsiaTheme="minorHAnsi"/>
      <w:lang w:eastAsia="en-US"/>
    </w:rPr>
  </w:style>
  <w:style w:type="paragraph" w:customStyle="1" w:styleId="D6AB5A08ED964EF58CAFF5E9EB1D2E332">
    <w:name w:val="D6AB5A08ED964EF58CAFF5E9EB1D2E332"/>
    <w:rsid w:val="00D72235"/>
    <w:rPr>
      <w:rFonts w:eastAsiaTheme="minorHAnsi"/>
      <w:lang w:eastAsia="en-US"/>
    </w:rPr>
  </w:style>
  <w:style w:type="paragraph" w:customStyle="1" w:styleId="93F41A68B0A3426C9D1ED4BD6C1401E82">
    <w:name w:val="93F41A68B0A3426C9D1ED4BD6C1401E82"/>
    <w:rsid w:val="00D72235"/>
    <w:rPr>
      <w:rFonts w:eastAsiaTheme="minorHAnsi"/>
      <w:lang w:eastAsia="en-US"/>
    </w:rPr>
  </w:style>
  <w:style w:type="paragraph" w:customStyle="1" w:styleId="40CBE2856FD043DDB6956D661D5AFB8E2">
    <w:name w:val="40CBE2856FD043DDB6956D661D5AFB8E2"/>
    <w:rsid w:val="00D72235"/>
    <w:rPr>
      <w:rFonts w:eastAsiaTheme="minorHAnsi"/>
      <w:lang w:eastAsia="en-US"/>
    </w:rPr>
  </w:style>
  <w:style w:type="paragraph" w:customStyle="1" w:styleId="31EEF008F04B4622B78B42AEAF86434F2">
    <w:name w:val="31EEF008F04B4622B78B42AEAF86434F2"/>
    <w:rsid w:val="00D72235"/>
    <w:rPr>
      <w:rFonts w:eastAsiaTheme="minorHAnsi"/>
      <w:lang w:eastAsia="en-US"/>
    </w:rPr>
  </w:style>
  <w:style w:type="paragraph" w:customStyle="1" w:styleId="7F3FC36678E145C98C0BF90E47D78B722">
    <w:name w:val="7F3FC36678E145C98C0BF90E47D78B722"/>
    <w:rsid w:val="00D72235"/>
    <w:rPr>
      <w:rFonts w:eastAsiaTheme="minorHAnsi"/>
      <w:lang w:eastAsia="en-US"/>
    </w:rPr>
  </w:style>
  <w:style w:type="paragraph" w:customStyle="1" w:styleId="ED67597075744BE5BA21DAD550047AAC3">
    <w:name w:val="ED67597075744BE5BA21DAD550047AAC3"/>
    <w:rsid w:val="00D72235"/>
    <w:rPr>
      <w:rFonts w:eastAsiaTheme="minorHAnsi"/>
      <w:lang w:eastAsia="en-US"/>
    </w:rPr>
  </w:style>
  <w:style w:type="paragraph" w:customStyle="1" w:styleId="EB607246AEC1490CB623D7C17F19B8103">
    <w:name w:val="EB607246AEC1490CB623D7C17F19B8103"/>
    <w:rsid w:val="00D72235"/>
    <w:rPr>
      <w:rFonts w:eastAsiaTheme="minorHAnsi"/>
      <w:lang w:eastAsia="en-US"/>
    </w:rPr>
  </w:style>
  <w:style w:type="paragraph" w:customStyle="1" w:styleId="E924C930B0454D9CA6339B68DB906C6D3">
    <w:name w:val="E924C930B0454D9CA6339B68DB906C6D3"/>
    <w:rsid w:val="00D72235"/>
    <w:rPr>
      <w:rFonts w:eastAsiaTheme="minorHAnsi"/>
      <w:lang w:eastAsia="en-US"/>
    </w:rPr>
  </w:style>
  <w:style w:type="paragraph" w:customStyle="1" w:styleId="268EADE0C8A14A04B68746D2A28911663">
    <w:name w:val="268EADE0C8A14A04B68746D2A28911663"/>
    <w:rsid w:val="00D72235"/>
    <w:rPr>
      <w:rFonts w:eastAsiaTheme="minorHAnsi"/>
      <w:lang w:eastAsia="en-US"/>
    </w:rPr>
  </w:style>
  <w:style w:type="paragraph" w:customStyle="1" w:styleId="C0DE0264545C4CE081ACE76A8A06DB263">
    <w:name w:val="C0DE0264545C4CE081ACE76A8A06DB263"/>
    <w:rsid w:val="00D72235"/>
    <w:rPr>
      <w:rFonts w:eastAsiaTheme="minorHAnsi"/>
      <w:lang w:eastAsia="en-US"/>
    </w:rPr>
  </w:style>
  <w:style w:type="paragraph" w:customStyle="1" w:styleId="75A80DF651FB467C8044D6E7D85BDA5C3">
    <w:name w:val="75A80DF651FB467C8044D6E7D85BDA5C3"/>
    <w:rsid w:val="00D72235"/>
    <w:rPr>
      <w:rFonts w:eastAsiaTheme="minorHAnsi"/>
      <w:lang w:eastAsia="en-US"/>
    </w:rPr>
  </w:style>
  <w:style w:type="paragraph" w:customStyle="1" w:styleId="2D64DF28F1AB406196F84B7F8FB5F8F23">
    <w:name w:val="2D64DF28F1AB406196F84B7F8FB5F8F23"/>
    <w:rsid w:val="00D72235"/>
    <w:rPr>
      <w:rFonts w:eastAsiaTheme="minorHAnsi"/>
      <w:lang w:eastAsia="en-US"/>
    </w:rPr>
  </w:style>
  <w:style w:type="paragraph" w:customStyle="1" w:styleId="345139FE160740F3A0D906795CDA72803">
    <w:name w:val="345139FE160740F3A0D906795CDA72803"/>
    <w:rsid w:val="00D72235"/>
    <w:rPr>
      <w:rFonts w:eastAsiaTheme="minorHAnsi"/>
      <w:lang w:eastAsia="en-US"/>
    </w:rPr>
  </w:style>
  <w:style w:type="paragraph" w:customStyle="1" w:styleId="C621F786C78048379B9313A0E2113A3C3">
    <w:name w:val="C621F786C78048379B9313A0E2113A3C3"/>
    <w:rsid w:val="00D72235"/>
    <w:rPr>
      <w:rFonts w:eastAsiaTheme="minorHAnsi"/>
      <w:lang w:eastAsia="en-US"/>
    </w:rPr>
  </w:style>
  <w:style w:type="paragraph" w:customStyle="1" w:styleId="58D289689CC845CAB914A7A4C149D7AA3">
    <w:name w:val="58D289689CC845CAB914A7A4C149D7AA3"/>
    <w:rsid w:val="00D72235"/>
    <w:rPr>
      <w:rFonts w:eastAsiaTheme="minorHAnsi"/>
      <w:lang w:eastAsia="en-US"/>
    </w:rPr>
  </w:style>
  <w:style w:type="paragraph" w:customStyle="1" w:styleId="77C94FBC669D4EEBB3A52C8FC08FF2EF3">
    <w:name w:val="77C94FBC669D4EEBB3A52C8FC08FF2EF3"/>
    <w:rsid w:val="00D72235"/>
    <w:rPr>
      <w:rFonts w:eastAsiaTheme="minorHAnsi"/>
      <w:lang w:eastAsia="en-US"/>
    </w:rPr>
  </w:style>
  <w:style w:type="paragraph" w:customStyle="1" w:styleId="A6850B507471454C99CFAE1E73523DBD3">
    <w:name w:val="A6850B507471454C99CFAE1E73523DBD3"/>
    <w:rsid w:val="00D72235"/>
    <w:rPr>
      <w:rFonts w:eastAsiaTheme="minorHAnsi"/>
      <w:lang w:eastAsia="en-US"/>
    </w:rPr>
  </w:style>
  <w:style w:type="paragraph" w:customStyle="1" w:styleId="55BAFA4C19934B40B948CA29C8A022213">
    <w:name w:val="55BAFA4C19934B40B948CA29C8A022213"/>
    <w:rsid w:val="00D72235"/>
    <w:rPr>
      <w:rFonts w:eastAsiaTheme="minorHAnsi"/>
      <w:lang w:eastAsia="en-US"/>
    </w:rPr>
  </w:style>
  <w:style w:type="paragraph" w:customStyle="1" w:styleId="4DC7A51374C84DFD99AF03BCE4E7ED253">
    <w:name w:val="4DC7A51374C84DFD99AF03BCE4E7ED253"/>
    <w:rsid w:val="00D72235"/>
    <w:rPr>
      <w:rFonts w:eastAsiaTheme="minorHAnsi"/>
      <w:lang w:eastAsia="en-US"/>
    </w:rPr>
  </w:style>
  <w:style w:type="paragraph" w:customStyle="1" w:styleId="CF0733E96DE8437D8C4349BAD5B172CC3">
    <w:name w:val="CF0733E96DE8437D8C4349BAD5B172CC3"/>
    <w:rsid w:val="00D72235"/>
    <w:rPr>
      <w:rFonts w:eastAsiaTheme="minorHAnsi"/>
      <w:lang w:eastAsia="en-US"/>
    </w:rPr>
  </w:style>
  <w:style w:type="paragraph" w:customStyle="1" w:styleId="438F5FD36D5B41BFBF498E585EF98BB43">
    <w:name w:val="438F5FD36D5B41BFBF498E585EF98BB43"/>
    <w:rsid w:val="00D72235"/>
    <w:rPr>
      <w:rFonts w:eastAsiaTheme="minorHAnsi"/>
      <w:lang w:eastAsia="en-US"/>
    </w:rPr>
  </w:style>
  <w:style w:type="paragraph" w:customStyle="1" w:styleId="5561FAF2A7FB42639B141351D00EE1813">
    <w:name w:val="5561FAF2A7FB42639B141351D00EE1813"/>
    <w:rsid w:val="00D72235"/>
    <w:rPr>
      <w:rFonts w:eastAsiaTheme="minorHAnsi"/>
      <w:lang w:eastAsia="en-US"/>
    </w:rPr>
  </w:style>
  <w:style w:type="paragraph" w:customStyle="1" w:styleId="F95A27558586450FBAB49B54BF1774073">
    <w:name w:val="F95A27558586450FBAB49B54BF1774073"/>
    <w:rsid w:val="00D72235"/>
    <w:rPr>
      <w:rFonts w:eastAsiaTheme="minorHAnsi"/>
      <w:lang w:eastAsia="en-US"/>
    </w:rPr>
  </w:style>
  <w:style w:type="paragraph" w:customStyle="1" w:styleId="1D06074AD8C7447FA9C9E3ED8911DC003">
    <w:name w:val="1D06074AD8C7447FA9C9E3ED8911DC003"/>
    <w:rsid w:val="00D72235"/>
    <w:rPr>
      <w:rFonts w:eastAsiaTheme="minorHAnsi"/>
      <w:lang w:eastAsia="en-US"/>
    </w:rPr>
  </w:style>
  <w:style w:type="paragraph" w:customStyle="1" w:styleId="98BDA69F2387404CBD84F417869B20A93">
    <w:name w:val="98BDA69F2387404CBD84F417869B20A93"/>
    <w:rsid w:val="00D72235"/>
    <w:rPr>
      <w:rFonts w:eastAsiaTheme="minorHAnsi"/>
      <w:lang w:eastAsia="en-US"/>
    </w:rPr>
  </w:style>
  <w:style w:type="paragraph" w:customStyle="1" w:styleId="99B84D34203448C0A993183A0DDC29F73">
    <w:name w:val="99B84D34203448C0A993183A0DDC29F73"/>
    <w:rsid w:val="00D72235"/>
    <w:rPr>
      <w:rFonts w:eastAsiaTheme="minorHAnsi"/>
      <w:lang w:eastAsia="en-US"/>
    </w:rPr>
  </w:style>
  <w:style w:type="paragraph" w:customStyle="1" w:styleId="37FF8EC1AA034B43AA2CA24162C4DCA73">
    <w:name w:val="37FF8EC1AA034B43AA2CA24162C4DCA73"/>
    <w:rsid w:val="00D72235"/>
    <w:rPr>
      <w:rFonts w:eastAsiaTheme="minorHAnsi"/>
      <w:lang w:eastAsia="en-US"/>
    </w:rPr>
  </w:style>
  <w:style w:type="paragraph" w:customStyle="1" w:styleId="C42F1120F0B94331AC70EACF97EDE42C3">
    <w:name w:val="C42F1120F0B94331AC70EACF97EDE42C3"/>
    <w:rsid w:val="00D72235"/>
    <w:rPr>
      <w:rFonts w:eastAsiaTheme="minorHAnsi"/>
      <w:lang w:eastAsia="en-US"/>
    </w:rPr>
  </w:style>
  <w:style w:type="paragraph" w:customStyle="1" w:styleId="550812512F134739B2E57D3022F0E2F83">
    <w:name w:val="550812512F134739B2E57D3022F0E2F83"/>
    <w:rsid w:val="00D72235"/>
    <w:rPr>
      <w:rFonts w:eastAsiaTheme="minorHAnsi"/>
      <w:lang w:eastAsia="en-US"/>
    </w:rPr>
  </w:style>
  <w:style w:type="paragraph" w:customStyle="1" w:styleId="7C0C0E9D6ACE4150AED777B04E4798303">
    <w:name w:val="7C0C0E9D6ACE4150AED777B04E4798303"/>
    <w:rsid w:val="00D72235"/>
    <w:rPr>
      <w:rFonts w:eastAsiaTheme="minorHAnsi"/>
      <w:lang w:eastAsia="en-US"/>
    </w:rPr>
  </w:style>
  <w:style w:type="paragraph" w:customStyle="1" w:styleId="154C68A2519B412FA3B469263FE144D83">
    <w:name w:val="154C68A2519B412FA3B469263FE144D83"/>
    <w:rsid w:val="00D72235"/>
    <w:rPr>
      <w:rFonts w:eastAsiaTheme="minorHAnsi"/>
      <w:lang w:eastAsia="en-US"/>
    </w:rPr>
  </w:style>
  <w:style w:type="paragraph" w:customStyle="1" w:styleId="D6AB5A08ED964EF58CAFF5E9EB1D2E333">
    <w:name w:val="D6AB5A08ED964EF58CAFF5E9EB1D2E333"/>
    <w:rsid w:val="00D72235"/>
    <w:rPr>
      <w:rFonts w:eastAsiaTheme="minorHAnsi"/>
      <w:lang w:eastAsia="en-US"/>
    </w:rPr>
  </w:style>
  <w:style w:type="paragraph" w:customStyle="1" w:styleId="93F41A68B0A3426C9D1ED4BD6C1401E83">
    <w:name w:val="93F41A68B0A3426C9D1ED4BD6C1401E83"/>
    <w:rsid w:val="00D72235"/>
    <w:rPr>
      <w:rFonts w:eastAsiaTheme="minorHAnsi"/>
      <w:lang w:eastAsia="en-US"/>
    </w:rPr>
  </w:style>
  <w:style w:type="paragraph" w:customStyle="1" w:styleId="40CBE2856FD043DDB6956D661D5AFB8E3">
    <w:name w:val="40CBE2856FD043DDB6956D661D5AFB8E3"/>
    <w:rsid w:val="00D72235"/>
    <w:rPr>
      <w:rFonts w:eastAsiaTheme="minorHAnsi"/>
      <w:lang w:eastAsia="en-US"/>
    </w:rPr>
  </w:style>
  <w:style w:type="paragraph" w:customStyle="1" w:styleId="31EEF008F04B4622B78B42AEAF86434F3">
    <w:name w:val="31EEF008F04B4622B78B42AEAF86434F3"/>
    <w:rsid w:val="00D72235"/>
    <w:rPr>
      <w:rFonts w:eastAsiaTheme="minorHAnsi"/>
      <w:lang w:eastAsia="en-US"/>
    </w:rPr>
  </w:style>
  <w:style w:type="paragraph" w:customStyle="1" w:styleId="7F3FC36678E145C98C0BF90E47D78B723">
    <w:name w:val="7F3FC36678E145C98C0BF90E47D78B723"/>
    <w:rsid w:val="00D72235"/>
    <w:rPr>
      <w:rFonts w:eastAsiaTheme="minorHAnsi"/>
      <w:lang w:eastAsia="en-US"/>
    </w:rPr>
  </w:style>
  <w:style w:type="paragraph" w:customStyle="1" w:styleId="3684DB894AA644B487D5A273E2C14461">
    <w:name w:val="3684DB894AA644B487D5A273E2C14461"/>
    <w:rsid w:val="00D72235"/>
  </w:style>
  <w:style w:type="paragraph" w:customStyle="1" w:styleId="6C44B2F9AC244834B754934336CD4A31">
    <w:name w:val="6C44B2F9AC244834B754934336CD4A31"/>
    <w:rsid w:val="00D72235"/>
  </w:style>
  <w:style w:type="paragraph" w:customStyle="1" w:styleId="D32464DCF69046F99600BF89304CFDDB">
    <w:name w:val="D32464DCF69046F99600BF89304CFDDB"/>
    <w:rsid w:val="00D72235"/>
  </w:style>
  <w:style w:type="paragraph" w:customStyle="1" w:styleId="27217F5897334392B760A70178F4C1E9">
    <w:name w:val="27217F5897334392B760A70178F4C1E9"/>
    <w:rsid w:val="00D72235"/>
  </w:style>
  <w:style w:type="paragraph" w:customStyle="1" w:styleId="A0ECBBE0EA1C46BBBB973C750599BD6D">
    <w:name w:val="A0ECBBE0EA1C46BBBB973C750599BD6D"/>
    <w:rsid w:val="00D72235"/>
  </w:style>
  <w:style w:type="paragraph" w:customStyle="1" w:styleId="C8607F2C3B494E1B878517EC4AC48D09">
    <w:name w:val="C8607F2C3B494E1B878517EC4AC48D09"/>
    <w:rsid w:val="00D72235"/>
  </w:style>
  <w:style w:type="paragraph" w:customStyle="1" w:styleId="E00E64428F0546D1A5296F9C5F384CA0">
    <w:name w:val="E00E64428F0546D1A5296F9C5F384CA0"/>
    <w:rsid w:val="00D72235"/>
  </w:style>
  <w:style w:type="paragraph" w:customStyle="1" w:styleId="214B1DC686784A0FB7D35C428BCA7E54">
    <w:name w:val="214B1DC686784A0FB7D35C428BCA7E54"/>
    <w:rsid w:val="00D72235"/>
  </w:style>
  <w:style w:type="paragraph" w:customStyle="1" w:styleId="BD19CE9496EC4415899902A33D80B439">
    <w:name w:val="BD19CE9496EC4415899902A33D80B439"/>
    <w:rsid w:val="00D72235"/>
  </w:style>
  <w:style w:type="paragraph" w:customStyle="1" w:styleId="70184261053F4B5E939B258386008441">
    <w:name w:val="70184261053F4B5E939B258386008441"/>
    <w:rsid w:val="00D72235"/>
  </w:style>
  <w:style w:type="paragraph" w:customStyle="1" w:styleId="E0D3549A18F142E58DAF36FBB22AA031">
    <w:name w:val="E0D3549A18F142E58DAF36FBB22AA031"/>
    <w:rsid w:val="00D72235"/>
  </w:style>
  <w:style w:type="paragraph" w:customStyle="1" w:styleId="94B2F2979A6A409EB68E340F31C7E1C7">
    <w:name w:val="94B2F2979A6A409EB68E340F31C7E1C7"/>
    <w:rsid w:val="00D72235"/>
  </w:style>
  <w:style w:type="paragraph" w:customStyle="1" w:styleId="3684DB894AA644B487D5A273E2C144611">
    <w:name w:val="3684DB894AA644B487D5A273E2C144611"/>
    <w:rsid w:val="00D72235"/>
    <w:rPr>
      <w:rFonts w:eastAsiaTheme="minorHAnsi"/>
      <w:lang w:eastAsia="en-US"/>
    </w:rPr>
  </w:style>
  <w:style w:type="paragraph" w:customStyle="1" w:styleId="ED67597075744BE5BA21DAD550047AAC4">
    <w:name w:val="ED67597075744BE5BA21DAD550047AAC4"/>
    <w:rsid w:val="00D72235"/>
    <w:rPr>
      <w:rFonts w:eastAsiaTheme="minorHAnsi"/>
      <w:lang w:eastAsia="en-US"/>
    </w:rPr>
  </w:style>
  <w:style w:type="paragraph" w:customStyle="1" w:styleId="EB607246AEC1490CB623D7C17F19B8104">
    <w:name w:val="EB607246AEC1490CB623D7C17F19B8104"/>
    <w:rsid w:val="00D72235"/>
    <w:rPr>
      <w:rFonts w:eastAsiaTheme="minorHAnsi"/>
      <w:lang w:eastAsia="en-US"/>
    </w:rPr>
  </w:style>
  <w:style w:type="paragraph" w:customStyle="1" w:styleId="E924C930B0454D9CA6339B68DB906C6D4">
    <w:name w:val="E924C930B0454D9CA6339B68DB906C6D4"/>
    <w:rsid w:val="00D72235"/>
    <w:rPr>
      <w:rFonts w:eastAsiaTheme="minorHAnsi"/>
      <w:lang w:eastAsia="en-US"/>
    </w:rPr>
  </w:style>
  <w:style w:type="paragraph" w:customStyle="1" w:styleId="268EADE0C8A14A04B68746D2A28911664">
    <w:name w:val="268EADE0C8A14A04B68746D2A28911664"/>
    <w:rsid w:val="00D72235"/>
    <w:rPr>
      <w:rFonts w:eastAsiaTheme="minorHAnsi"/>
      <w:lang w:eastAsia="en-US"/>
    </w:rPr>
  </w:style>
  <w:style w:type="paragraph" w:customStyle="1" w:styleId="C0DE0264545C4CE081ACE76A8A06DB264">
    <w:name w:val="C0DE0264545C4CE081ACE76A8A06DB264"/>
    <w:rsid w:val="00D72235"/>
    <w:rPr>
      <w:rFonts w:eastAsiaTheme="minorHAnsi"/>
      <w:lang w:eastAsia="en-US"/>
    </w:rPr>
  </w:style>
  <w:style w:type="paragraph" w:customStyle="1" w:styleId="6C44B2F9AC244834B754934336CD4A311">
    <w:name w:val="6C44B2F9AC244834B754934336CD4A311"/>
    <w:rsid w:val="00D72235"/>
    <w:rPr>
      <w:rFonts w:eastAsiaTheme="minorHAnsi"/>
      <w:lang w:eastAsia="en-US"/>
    </w:rPr>
  </w:style>
  <w:style w:type="paragraph" w:customStyle="1" w:styleId="75A80DF651FB467C8044D6E7D85BDA5C4">
    <w:name w:val="75A80DF651FB467C8044D6E7D85BDA5C4"/>
    <w:rsid w:val="00D72235"/>
    <w:rPr>
      <w:rFonts w:eastAsiaTheme="minorHAnsi"/>
      <w:lang w:eastAsia="en-US"/>
    </w:rPr>
  </w:style>
  <w:style w:type="paragraph" w:customStyle="1" w:styleId="2D64DF28F1AB406196F84B7F8FB5F8F24">
    <w:name w:val="2D64DF28F1AB406196F84B7F8FB5F8F24"/>
    <w:rsid w:val="00D72235"/>
    <w:rPr>
      <w:rFonts w:eastAsiaTheme="minorHAnsi"/>
      <w:lang w:eastAsia="en-US"/>
    </w:rPr>
  </w:style>
  <w:style w:type="paragraph" w:customStyle="1" w:styleId="345139FE160740F3A0D906795CDA72804">
    <w:name w:val="345139FE160740F3A0D906795CDA72804"/>
    <w:rsid w:val="00D72235"/>
    <w:rPr>
      <w:rFonts w:eastAsiaTheme="minorHAnsi"/>
      <w:lang w:eastAsia="en-US"/>
    </w:rPr>
  </w:style>
  <w:style w:type="paragraph" w:customStyle="1" w:styleId="D32464DCF69046F99600BF89304CFDDB1">
    <w:name w:val="D32464DCF69046F99600BF89304CFDDB1"/>
    <w:rsid w:val="00D72235"/>
    <w:rPr>
      <w:rFonts w:eastAsiaTheme="minorHAnsi"/>
      <w:lang w:eastAsia="en-US"/>
    </w:rPr>
  </w:style>
  <w:style w:type="paragraph" w:customStyle="1" w:styleId="C621F786C78048379B9313A0E2113A3C4">
    <w:name w:val="C621F786C78048379B9313A0E2113A3C4"/>
    <w:rsid w:val="00D72235"/>
    <w:rPr>
      <w:rFonts w:eastAsiaTheme="minorHAnsi"/>
      <w:lang w:eastAsia="en-US"/>
    </w:rPr>
  </w:style>
  <w:style w:type="paragraph" w:customStyle="1" w:styleId="58D289689CC845CAB914A7A4C149D7AA4">
    <w:name w:val="58D289689CC845CAB914A7A4C149D7AA4"/>
    <w:rsid w:val="00D72235"/>
    <w:rPr>
      <w:rFonts w:eastAsiaTheme="minorHAnsi"/>
      <w:lang w:eastAsia="en-US"/>
    </w:rPr>
  </w:style>
  <w:style w:type="paragraph" w:customStyle="1" w:styleId="77C94FBC669D4EEBB3A52C8FC08FF2EF4">
    <w:name w:val="77C94FBC669D4EEBB3A52C8FC08FF2EF4"/>
    <w:rsid w:val="00D72235"/>
    <w:rPr>
      <w:rFonts w:eastAsiaTheme="minorHAnsi"/>
      <w:lang w:eastAsia="en-US"/>
    </w:rPr>
  </w:style>
  <w:style w:type="paragraph" w:customStyle="1" w:styleId="27217F5897334392B760A70178F4C1E91">
    <w:name w:val="27217F5897334392B760A70178F4C1E91"/>
    <w:rsid w:val="00D72235"/>
    <w:rPr>
      <w:rFonts w:eastAsiaTheme="minorHAnsi"/>
      <w:lang w:eastAsia="en-US"/>
    </w:rPr>
  </w:style>
  <w:style w:type="paragraph" w:customStyle="1" w:styleId="A6850B507471454C99CFAE1E73523DBD4">
    <w:name w:val="A6850B507471454C99CFAE1E73523DBD4"/>
    <w:rsid w:val="00D72235"/>
    <w:rPr>
      <w:rFonts w:eastAsiaTheme="minorHAnsi"/>
      <w:lang w:eastAsia="en-US"/>
    </w:rPr>
  </w:style>
  <w:style w:type="paragraph" w:customStyle="1" w:styleId="55BAFA4C19934B40B948CA29C8A022214">
    <w:name w:val="55BAFA4C19934B40B948CA29C8A022214"/>
    <w:rsid w:val="00D72235"/>
    <w:rPr>
      <w:rFonts w:eastAsiaTheme="minorHAnsi"/>
      <w:lang w:eastAsia="en-US"/>
    </w:rPr>
  </w:style>
  <w:style w:type="paragraph" w:customStyle="1" w:styleId="4DC7A51374C84DFD99AF03BCE4E7ED254">
    <w:name w:val="4DC7A51374C84DFD99AF03BCE4E7ED254"/>
    <w:rsid w:val="00D72235"/>
    <w:rPr>
      <w:rFonts w:eastAsiaTheme="minorHAnsi"/>
      <w:lang w:eastAsia="en-US"/>
    </w:rPr>
  </w:style>
  <w:style w:type="paragraph" w:customStyle="1" w:styleId="A0ECBBE0EA1C46BBBB973C750599BD6D1">
    <w:name w:val="A0ECBBE0EA1C46BBBB973C750599BD6D1"/>
    <w:rsid w:val="00D72235"/>
    <w:rPr>
      <w:rFonts w:eastAsiaTheme="minorHAnsi"/>
      <w:lang w:eastAsia="en-US"/>
    </w:rPr>
  </w:style>
  <w:style w:type="paragraph" w:customStyle="1" w:styleId="CF0733E96DE8437D8C4349BAD5B172CC4">
    <w:name w:val="CF0733E96DE8437D8C4349BAD5B172CC4"/>
    <w:rsid w:val="00D72235"/>
    <w:rPr>
      <w:rFonts w:eastAsiaTheme="minorHAnsi"/>
      <w:lang w:eastAsia="en-US"/>
    </w:rPr>
  </w:style>
  <w:style w:type="paragraph" w:customStyle="1" w:styleId="438F5FD36D5B41BFBF498E585EF98BB44">
    <w:name w:val="438F5FD36D5B41BFBF498E585EF98BB44"/>
    <w:rsid w:val="00D72235"/>
    <w:rPr>
      <w:rFonts w:eastAsiaTheme="minorHAnsi"/>
      <w:lang w:eastAsia="en-US"/>
    </w:rPr>
  </w:style>
  <w:style w:type="paragraph" w:customStyle="1" w:styleId="C8607F2C3B494E1B878517EC4AC48D091">
    <w:name w:val="C8607F2C3B494E1B878517EC4AC48D091"/>
    <w:rsid w:val="00D72235"/>
    <w:rPr>
      <w:rFonts w:eastAsiaTheme="minorHAnsi"/>
      <w:lang w:eastAsia="en-US"/>
    </w:rPr>
  </w:style>
  <w:style w:type="paragraph" w:customStyle="1" w:styleId="5561FAF2A7FB42639B141351D00EE1814">
    <w:name w:val="5561FAF2A7FB42639B141351D00EE1814"/>
    <w:rsid w:val="00D72235"/>
    <w:rPr>
      <w:rFonts w:eastAsiaTheme="minorHAnsi"/>
      <w:lang w:eastAsia="en-US"/>
    </w:rPr>
  </w:style>
  <w:style w:type="paragraph" w:customStyle="1" w:styleId="F95A27558586450FBAB49B54BF1774074">
    <w:name w:val="F95A27558586450FBAB49B54BF1774074"/>
    <w:rsid w:val="00D72235"/>
    <w:rPr>
      <w:rFonts w:eastAsiaTheme="minorHAnsi"/>
      <w:lang w:eastAsia="en-US"/>
    </w:rPr>
  </w:style>
  <w:style w:type="paragraph" w:customStyle="1" w:styleId="1D06074AD8C7447FA9C9E3ED8911DC004">
    <w:name w:val="1D06074AD8C7447FA9C9E3ED8911DC004"/>
    <w:rsid w:val="00D72235"/>
    <w:rPr>
      <w:rFonts w:eastAsiaTheme="minorHAnsi"/>
      <w:lang w:eastAsia="en-US"/>
    </w:rPr>
  </w:style>
  <w:style w:type="paragraph" w:customStyle="1" w:styleId="E00E64428F0546D1A5296F9C5F384CA01">
    <w:name w:val="E00E64428F0546D1A5296F9C5F384CA01"/>
    <w:rsid w:val="00D72235"/>
    <w:rPr>
      <w:rFonts w:eastAsiaTheme="minorHAnsi"/>
      <w:lang w:eastAsia="en-US"/>
    </w:rPr>
  </w:style>
  <w:style w:type="paragraph" w:customStyle="1" w:styleId="98BDA69F2387404CBD84F417869B20A94">
    <w:name w:val="98BDA69F2387404CBD84F417869B20A94"/>
    <w:rsid w:val="00D72235"/>
    <w:rPr>
      <w:rFonts w:eastAsiaTheme="minorHAnsi"/>
      <w:lang w:eastAsia="en-US"/>
    </w:rPr>
  </w:style>
  <w:style w:type="paragraph" w:customStyle="1" w:styleId="99B84D34203448C0A993183A0DDC29F74">
    <w:name w:val="99B84D34203448C0A993183A0DDC29F74"/>
    <w:rsid w:val="00D72235"/>
    <w:rPr>
      <w:rFonts w:eastAsiaTheme="minorHAnsi"/>
      <w:lang w:eastAsia="en-US"/>
    </w:rPr>
  </w:style>
  <w:style w:type="paragraph" w:customStyle="1" w:styleId="37FF8EC1AA034B43AA2CA24162C4DCA74">
    <w:name w:val="37FF8EC1AA034B43AA2CA24162C4DCA74"/>
    <w:rsid w:val="00D72235"/>
    <w:rPr>
      <w:rFonts w:eastAsiaTheme="minorHAnsi"/>
      <w:lang w:eastAsia="en-US"/>
    </w:rPr>
  </w:style>
  <w:style w:type="paragraph" w:customStyle="1" w:styleId="214B1DC686784A0FB7D35C428BCA7E541">
    <w:name w:val="214B1DC686784A0FB7D35C428BCA7E541"/>
    <w:rsid w:val="00D72235"/>
    <w:rPr>
      <w:rFonts w:eastAsiaTheme="minorHAnsi"/>
      <w:lang w:eastAsia="en-US"/>
    </w:rPr>
  </w:style>
  <w:style w:type="paragraph" w:customStyle="1" w:styleId="C42F1120F0B94331AC70EACF97EDE42C4">
    <w:name w:val="C42F1120F0B94331AC70EACF97EDE42C4"/>
    <w:rsid w:val="00D72235"/>
    <w:rPr>
      <w:rFonts w:eastAsiaTheme="minorHAnsi"/>
      <w:lang w:eastAsia="en-US"/>
    </w:rPr>
  </w:style>
  <w:style w:type="paragraph" w:customStyle="1" w:styleId="550812512F134739B2E57D3022F0E2F84">
    <w:name w:val="550812512F134739B2E57D3022F0E2F84"/>
    <w:rsid w:val="00D72235"/>
    <w:rPr>
      <w:rFonts w:eastAsiaTheme="minorHAnsi"/>
      <w:lang w:eastAsia="en-US"/>
    </w:rPr>
  </w:style>
  <w:style w:type="paragraph" w:customStyle="1" w:styleId="7C0C0E9D6ACE4150AED777B04E4798304">
    <w:name w:val="7C0C0E9D6ACE4150AED777B04E4798304"/>
    <w:rsid w:val="00D72235"/>
    <w:rPr>
      <w:rFonts w:eastAsiaTheme="minorHAnsi"/>
      <w:lang w:eastAsia="en-US"/>
    </w:rPr>
  </w:style>
  <w:style w:type="paragraph" w:customStyle="1" w:styleId="BD19CE9496EC4415899902A33D80B4391">
    <w:name w:val="BD19CE9496EC4415899902A33D80B4391"/>
    <w:rsid w:val="00D72235"/>
    <w:rPr>
      <w:rFonts w:eastAsiaTheme="minorHAnsi"/>
      <w:lang w:eastAsia="en-US"/>
    </w:rPr>
  </w:style>
  <w:style w:type="paragraph" w:customStyle="1" w:styleId="154C68A2519B412FA3B469263FE144D84">
    <w:name w:val="154C68A2519B412FA3B469263FE144D84"/>
    <w:rsid w:val="00D72235"/>
    <w:rPr>
      <w:rFonts w:eastAsiaTheme="minorHAnsi"/>
      <w:lang w:eastAsia="en-US"/>
    </w:rPr>
  </w:style>
  <w:style w:type="paragraph" w:customStyle="1" w:styleId="D6AB5A08ED964EF58CAFF5E9EB1D2E334">
    <w:name w:val="D6AB5A08ED964EF58CAFF5E9EB1D2E334"/>
    <w:rsid w:val="00D72235"/>
    <w:rPr>
      <w:rFonts w:eastAsiaTheme="minorHAnsi"/>
      <w:lang w:eastAsia="en-US"/>
    </w:rPr>
  </w:style>
  <w:style w:type="paragraph" w:customStyle="1" w:styleId="93F41A68B0A3426C9D1ED4BD6C1401E84">
    <w:name w:val="93F41A68B0A3426C9D1ED4BD6C1401E84"/>
    <w:rsid w:val="00D72235"/>
    <w:rPr>
      <w:rFonts w:eastAsiaTheme="minorHAnsi"/>
      <w:lang w:eastAsia="en-US"/>
    </w:rPr>
  </w:style>
  <w:style w:type="paragraph" w:customStyle="1" w:styleId="70184261053F4B5E939B2583860084411">
    <w:name w:val="70184261053F4B5E939B2583860084411"/>
    <w:rsid w:val="00D72235"/>
    <w:rPr>
      <w:rFonts w:eastAsiaTheme="minorHAnsi"/>
      <w:lang w:eastAsia="en-US"/>
    </w:rPr>
  </w:style>
  <w:style w:type="paragraph" w:customStyle="1" w:styleId="40CBE2856FD043DDB6956D661D5AFB8E4">
    <w:name w:val="40CBE2856FD043DDB6956D661D5AFB8E4"/>
    <w:rsid w:val="00D72235"/>
    <w:rPr>
      <w:rFonts w:eastAsiaTheme="minorHAnsi"/>
      <w:lang w:eastAsia="en-US"/>
    </w:rPr>
  </w:style>
  <w:style w:type="paragraph" w:customStyle="1" w:styleId="31EEF008F04B4622B78B42AEAF86434F4">
    <w:name w:val="31EEF008F04B4622B78B42AEAF86434F4"/>
    <w:rsid w:val="00D72235"/>
    <w:rPr>
      <w:rFonts w:eastAsiaTheme="minorHAnsi"/>
      <w:lang w:eastAsia="en-US"/>
    </w:rPr>
  </w:style>
  <w:style w:type="paragraph" w:customStyle="1" w:styleId="7F3FC36678E145C98C0BF90E47D78B724">
    <w:name w:val="7F3FC36678E145C98C0BF90E47D78B724"/>
    <w:rsid w:val="00D72235"/>
    <w:rPr>
      <w:rFonts w:eastAsiaTheme="minorHAnsi"/>
      <w:lang w:eastAsia="en-US"/>
    </w:rPr>
  </w:style>
  <w:style w:type="paragraph" w:customStyle="1" w:styleId="E0D3549A18F142E58DAF36FBB22AA0311">
    <w:name w:val="E0D3549A18F142E58DAF36FBB22AA0311"/>
    <w:rsid w:val="00D72235"/>
    <w:rPr>
      <w:rFonts w:eastAsiaTheme="minorHAnsi"/>
      <w:lang w:eastAsia="en-US"/>
    </w:rPr>
  </w:style>
  <w:style w:type="paragraph" w:customStyle="1" w:styleId="ED67597075744BE5BA21DAD550047AAC5">
    <w:name w:val="ED67597075744BE5BA21DAD550047AAC5"/>
    <w:rsid w:val="00D72235"/>
    <w:rPr>
      <w:rFonts w:eastAsiaTheme="minorHAnsi"/>
      <w:lang w:eastAsia="en-US"/>
    </w:rPr>
  </w:style>
  <w:style w:type="paragraph" w:customStyle="1" w:styleId="EB607246AEC1490CB623D7C17F19B8105">
    <w:name w:val="EB607246AEC1490CB623D7C17F19B8105"/>
    <w:rsid w:val="00D72235"/>
    <w:rPr>
      <w:rFonts w:eastAsiaTheme="minorHAnsi"/>
      <w:lang w:eastAsia="en-US"/>
    </w:rPr>
  </w:style>
  <w:style w:type="paragraph" w:customStyle="1" w:styleId="E924C930B0454D9CA6339B68DB906C6D5">
    <w:name w:val="E924C930B0454D9CA6339B68DB906C6D5"/>
    <w:rsid w:val="00D72235"/>
    <w:rPr>
      <w:rFonts w:eastAsiaTheme="minorHAnsi"/>
      <w:lang w:eastAsia="en-US"/>
    </w:rPr>
  </w:style>
  <w:style w:type="paragraph" w:customStyle="1" w:styleId="268EADE0C8A14A04B68746D2A28911665">
    <w:name w:val="268EADE0C8A14A04B68746D2A28911665"/>
    <w:rsid w:val="00D72235"/>
    <w:rPr>
      <w:rFonts w:eastAsiaTheme="minorHAnsi"/>
      <w:lang w:eastAsia="en-US"/>
    </w:rPr>
  </w:style>
  <w:style w:type="paragraph" w:customStyle="1" w:styleId="C0DE0264545C4CE081ACE76A8A06DB265">
    <w:name w:val="C0DE0264545C4CE081ACE76A8A06DB265"/>
    <w:rsid w:val="00D72235"/>
    <w:rPr>
      <w:rFonts w:eastAsiaTheme="minorHAnsi"/>
      <w:lang w:eastAsia="en-US"/>
    </w:rPr>
  </w:style>
  <w:style w:type="paragraph" w:customStyle="1" w:styleId="6C44B2F9AC244834B754934336CD4A312">
    <w:name w:val="6C44B2F9AC244834B754934336CD4A312"/>
    <w:rsid w:val="00D72235"/>
    <w:rPr>
      <w:rFonts w:eastAsiaTheme="minorHAnsi"/>
      <w:lang w:eastAsia="en-US"/>
    </w:rPr>
  </w:style>
  <w:style w:type="paragraph" w:customStyle="1" w:styleId="75A80DF651FB467C8044D6E7D85BDA5C5">
    <w:name w:val="75A80DF651FB467C8044D6E7D85BDA5C5"/>
    <w:rsid w:val="00D72235"/>
    <w:rPr>
      <w:rFonts w:eastAsiaTheme="minorHAnsi"/>
      <w:lang w:eastAsia="en-US"/>
    </w:rPr>
  </w:style>
  <w:style w:type="paragraph" w:customStyle="1" w:styleId="2D64DF28F1AB406196F84B7F8FB5F8F25">
    <w:name w:val="2D64DF28F1AB406196F84B7F8FB5F8F25"/>
    <w:rsid w:val="00D72235"/>
    <w:rPr>
      <w:rFonts w:eastAsiaTheme="minorHAnsi"/>
      <w:lang w:eastAsia="en-US"/>
    </w:rPr>
  </w:style>
  <w:style w:type="paragraph" w:customStyle="1" w:styleId="345139FE160740F3A0D906795CDA72805">
    <w:name w:val="345139FE160740F3A0D906795CDA72805"/>
    <w:rsid w:val="00D72235"/>
    <w:rPr>
      <w:rFonts w:eastAsiaTheme="minorHAnsi"/>
      <w:lang w:eastAsia="en-US"/>
    </w:rPr>
  </w:style>
  <w:style w:type="paragraph" w:customStyle="1" w:styleId="D32464DCF69046F99600BF89304CFDDB2">
    <w:name w:val="D32464DCF69046F99600BF89304CFDDB2"/>
    <w:rsid w:val="00D72235"/>
    <w:rPr>
      <w:rFonts w:eastAsiaTheme="minorHAnsi"/>
      <w:lang w:eastAsia="en-US"/>
    </w:rPr>
  </w:style>
  <w:style w:type="paragraph" w:customStyle="1" w:styleId="C621F786C78048379B9313A0E2113A3C5">
    <w:name w:val="C621F786C78048379B9313A0E2113A3C5"/>
    <w:rsid w:val="00D72235"/>
    <w:rPr>
      <w:rFonts w:eastAsiaTheme="minorHAnsi"/>
      <w:lang w:eastAsia="en-US"/>
    </w:rPr>
  </w:style>
  <w:style w:type="paragraph" w:customStyle="1" w:styleId="58D289689CC845CAB914A7A4C149D7AA5">
    <w:name w:val="58D289689CC845CAB914A7A4C149D7AA5"/>
    <w:rsid w:val="00D72235"/>
    <w:rPr>
      <w:rFonts w:eastAsiaTheme="minorHAnsi"/>
      <w:lang w:eastAsia="en-US"/>
    </w:rPr>
  </w:style>
  <w:style w:type="paragraph" w:customStyle="1" w:styleId="77C94FBC669D4EEBB3A52C8FC08FF2EF5">
    <w:name w:val="77C94FBC669D4EEBB3A52C8FC08FF2EF5"/>
    <w:rsid w:val="00D72235"/>
    <w:rPr>
      <w:rFonts w:eastAsiaTheme="minorHAnsi"/>
      <w:lang w:eastAsia="en-US"/>
    </w:rPr>
  </w:style>
  <w:style w:type="paragraph" w:customStyle="1" w:styleId="27217F5897334392B760A70178F4C1E92">
    <w:name w:val="27217F5897334392B760A70178F4C1E92"/>
    <w:rsid w:val="00D72235"/>
    <w:rPr>
      <w:rFonts w:eastAsiaTheme="minorHAnsi"/>
      <w:lang w:eastAsia="en-US"/>
    </w:rPr>
  </w:style>
  <w:style w:type="paragraph" w:customStyle="1" w:styleId="A6850B507471454C99CFAE1E73523DBD5">
    <w:name w:val="A6850B507471454C99CFAE1E73523DBD5"/>
    <w:rsid w:val="00D72235"/>
    <w:rPr>
      <w:rFonts w:eastAsiaTheme="minorHAnsi"/>
      <w:lang w:eastAsia="en-US"/>
    </w:rPr>
  </w:style>
  <w:style w:type="paragraph" w:customStyle="1" w:styleId="55BAFA4C19934B40B948CA29C8A022215">
    <w:name w:val="55BAFA4C19934B40B948CA29C8A022215"/>
    <w:rsid w:val="00D72235"/>
    <w:rPr>
      <w:rFonts w:eastAsiaTheme="minorHAnsi"/>
      <w:lang w:eastAsia="en-US"/>
    </w:rPr>
  </w:style>
  <w:style w:type="paragraph" w:customStyle="1" w:styleId="4DC7A51374C84DFD99AF03BCE4E7ED255">
    <w:name w:val="4DC7A51374C84DFD99AF03BCE4E7ED255"/>
    <w:rsid w:val="00D72235"/>
    <w:rPr>
      <w:rFonts w:eastAsiaTheme="minorHAnsi"/>
      <w:lang w:eastAsia="en-US"/>
    </w:rPr>
  </w:style>
  <w:style w:type="paragraph" w:customStyle="1" w:styleId="A0ECBBE0EA1C46BBBB973C750599BD6D2">
    <w:name w:val="A0ECBBE0EA1C46BBBB973C750599BD6D2"/>
    <w:rsid w:val="00D72235"/>
    <w:rPr>
      <w:rFonts w:eastAsiaTheme="minorHAnsi"/>
      <w:lang w:eastAsia="en-US"/>
    </w:rPr>
  </w:style>
  <w:style w:type="paragraph" w:customStyle="1" w:styleId="CF0733E96DE8437D8C4349BAD5B172CC5">
    <w:name w:val="CF0733E96DE8437D8C4349BAD5B172CC5"/>
    <w:rsid w:val="00D72235"/>
    <w:rPr>
      <w:rFonts w:eastAsiaTheme="minorHAnsi"/>
      <w:lang w:eastAsia="en-US"/>
    </w:rPr>
  </w:style>
  <w:style w:type="paragraph" w:customStyle="1" w:styleId="438F5FD36D5B41BFBF498E585EF98BB45">
    <w:name w:val="438F5FD36D5B41BFBF498E585EF98BB45"/>
    <w:rsid w:val="00D72235"/>
    <w:rPr>
      <w:rFonts w:eastAsiaTheme="minorHAnsi"/>
      <w:lang w:eastAsia="en-US"/>
    </w:rPr>
  </w:style>
  <w:style w:type="paragraph" w:customStyle="1" w:styleId="C8607F2C3B494E1B878517EC4AC48D092">
    <w:name w:val="C8607F2C3B494E1B878517EC4AC48D092"/>
    <w:rsid w:val="00D72235"/>
    <w:rPr>
      <w:rFonts w:eastAsiaTheme="minorHAnsi"/>
      <w:lang w:eastAsia="en-US"/>
    </w:rPr>
  </w:style>
  <w:style w:type="paragraph" w:customStyle="1" w:styleId="5561FAF2A7FB42639B141351D00EE1815">
    <w:name w:val="5561FAF2A7FB42639B141351D00EE1815"/>
    <w:rsid w:val="00D72235"/>
    <w:rPr>
      <w:rFonts w:eastAsiaTheme="minorHAnsi"/>
      <w:lang w:eastAsia="en-US"/>
    </w:rPr>
  </w:style>
  <w:style w:type="paragraph" w:customStyle="1" w:styleId="F95A27558586450FBAB49B54BF1774075">
    <w:name w:val="F95A27558586450FBAB49B54BF1774075"/>
    <w:rsid w:val="00D72235"/>
    <w:rPr>
      <w:rFonts w:eastAsiaTheme="minorHAnsi"/>
      <w:lang w:eastAsia="en-US"/>
    </w:rPr>
  </w:style>
  <w:style w:type="paragraph" w:customStyle="1" w:styleId="1D06074AD8C7447FA9C9E3ED8911DC005">
    <w:name w:val="1D06074AD8C7447FA9C9E3ED8911DC005"/>
    <w:rsid w:val="00D72235"/>
    <w:rPr>
      <w:rFonts w:eastAsiaTheme="minorHAnsi"/>
      <w:lang w:eastAsia="en-US"/>
    </w:rPr>
  </w:style>
  <w:style w:type="paragraph" w:customStyle="1" w:styleId="E00E64428F0546D1A5296F9C5F384CA02">
    <w:name w:val="E00E64428F0546D1A5296F9C5F384CA02"/>
    <w:rsid w:val="00D72235"/>
    <w:rPr>
      <w:rFonts w:eastAsiaTheme="minorHAnsi"/>
      <w:lang w:eastAsia="en-US"/>
    </w:rPr>
  </w:style>
  <w:style w:type="paragraph" w:customStyle="1" w:styleId="98BDA69F2387404CBD84F417869B20A95">
    <w:name w:val="98BDA69F2387404CBD84F417869B20A95"/>
    <w:rsid w:val="00D72235"/>
    <w:rPr>
      <w:rFonts w:eastAsiaTheme="minorHAnsi"/>
      <w:lang w:eastAsia="en-US"/>
    </w:rPr>
  </w:style>
  <w:style w:type="paragraph" w:customStyle="1" w:styleId="99B84D34203448C0A993183A0DDC29F75">
    <w:name w:val="99B84D34203448C0A993183A0DDC29F75"/>
    <w:rsid w:val="00D72235"/>
    <w:rPr>
      <w:rFonts w:eastAsiaTheme="minorHAnsi"/>
      <w:lang w:eastAsia="en-US"/>
    </w:rPr>
  </w:style>
  <w:style w:type="paragraph" w:customStyle="1" w:styleId="37FF8EC1AA034B43AA2CA24162C4DCA75">
    <w:name w:val="37FF8EC1AA034B43AA2CA24162C4DCA75"/>
    <w:rsid w:val="00D72235"/>
    <w:rPr>
      <w:rFonts w:eastAsiaTheme="minorHAnsi"/>
      <w:lang w:eastAsia="en-US"/>
    </w:rPr>
  </w:style>
  <w:style w:type="paragraph" w:customStyle="1" w:styleId="214B1DC686784A0FB7D35C428BCA7E542">
    <w:name w:val="214B1DC686784A0FB7D35C428BCA7E542"/>
    <w:rsid w:val="00D72235"/>
    <w:rPr>
      <w:rFonts w:eastAsiaTheme="minorHAnsi"/>
      <w:lang w:eastAsia="en-US"/>
    </w:rPr>
  </w:style>
  <w:style w:type="paragraph" w:customStyle="1" w:styleId="C42F1120F0B94331AC70EACF97EDE42C5">
    <w:name w:val="C42F1120F0B94331AC70EACF97EDE42C5"/>
    <w:rsid w:val="00D72235"/>
    <w:rPr>
      <w:rFonts w:eastAsiaTheme="minorHAnsi"/>
      <w:lang w:eastAsia="en-US"/>
    </w:rPr>
  </w:style>
  <w:style w:type="paragraph" w:customStyle="1" w:styleId="550812512F134739B2E57D3022F0E2F85">
    <w:name w:val="550812512F134739B2E57D3022F0E2F85"/>
    <w:rsid w:val="00D72235"/>
    <w:rPr>
      <w:rFonts w:eastAsiaTheme="minorHAnsi"/>
      <w:lang w:eastAsia="en-US"/>
    </w:rPr>
  </w:style>
  <w:style w:type="paragraph" w:customStyle="1" w:styleId="7C0C0E9D6ACE4150AED777B04E4798305">
    <w:name w:val="7C0C0E9D6ACE4150AED777B04E4798305"/>
    <w:rsid w:val="00D72235"/>
    <w:rPr>
      <w:rFonts w:eastAsiaTheme="minorHAnsi"/>
      <w:lang w:eastAsia="en-US"/>
    </w:rPr>
  </w:style>
  <w:style w:type="paragraph" w:customStyle="1" w:styleId="BD19CE9496EC4415899902A33D80B4392">
    <w:name w:val="BD19CE9496EC4415899902A33D80B4392"/>
    <w:rsid w:val="00D72235"/>
    <w:rPr>
      <w:rFonts w:eastAsiaTheme="minorHAnsi"/>
      <w:lang w:eastAsia="en-US"/>
    </w:rPr>
  </w:style>
  <w:style w:type="paragraph" w:customStyle="1" w:styleId="154C68A2519B412FA3B469263FE144D85">
    <w:name w:val="154C68A2519B412FA3B469263FE144D85"/>
    <w:rsid w:val="00D72235"/>
    <w:rPr>
      <w:rFonts w:eastAsiaTheme="minorHAnsi"/>
      <w:lang w:eastAsia="en-US"/>
    </w:rPr>
  </w:style>
  <w:style w:type="paragraph" w:customStyle="1" w:styleId="D6AB5A08ED964EF58CAFF5E9EB1D2E335">
    <w:name w:val="D6AB5A08ED964EF58CAFF5E9EB1D2E335"/>
    <w:rsid w:val="00D72235"/>
    <w:rPr>
      <w:rFonts w:eastAsiaTheme="minorHAnsi"/>
      <w:lang w:eastAsia="en-US"/>
    </w:rPr>
  </w:style>
  <w:style w:type="paragraph" w:customStyle="1" w:styleId="93F41A68B0A3426C9D1ED4BD6C1401E85">
    <w:name w:val="93F41A68B0A3426C9D1ED4BD6C1401E85"/>
    <w:rsid w:val="00D72235"/>
    <w:rPr>
      <w:rFonts w:eastAsiaTheme="minorHAnsi"/>
      <w:lang w:eastAsia="en-US"/>
    </w:rPr>
  </w:style>
  <w:style w:type="paragraph" w:customStyle="1" w:styleId="70184261053F4B5E939B2583860084412">
    <w:name w:val="70184261053F4B5E939B2583860084412"/>
    <w:rsid w:val="00D72235"/>
    <w:rPr>
      <w:rFonts w:eastAsiaTheme="minorHAnsi"/>
      <w:lang w:eastAsia="en-US"/>
    </w:rPr>
  </w:style>
  <w:style w:type="paragraph" w:customStyle="1" w:styleId="40CBE2856FD043DDB6956D661D5AFB8E5">
    <w:name w:val="40CBE2856FD043DDB6956D661D5AFB8E5"/>
    <w:rsid w:val="00D72235"/>
    <w:rPr>
      <w:rFonts w:eastAsiaTheme="minorHAnsi"/>
      <w:lang w:eastAsia="en-US"/>
    </w:rPr>
  </w:style>
  <w:style w:type="paragraph" w:customStyle="1" w:styleId="31EEF008F04B4622B78B42AEAF86434F5">
    <w:name w:val="31EEF008F04B4622B78B42AEAF86434F5"/>
    <w:rsid w:val="00D72235"/>
    <w:rPr>
      <w:rFonts w:eastAsiaTheme="minorHAnsi"/>
      <w:lang w:eastAsia="en-US"/>
    </w:rPr>
  </w:style>
  <w:style w:type="paragraph" w:customStyle="1" w:styleId="7F3FC36678E145C98C0BF90E47D78B725">
    <w:name w:val="7F3FC36678E145C98C0BF90E47D78B725"/>
    <w:rsid w:val="00D72235"/>
    <w:rPr>
      <w:rFonts w:eastAsiaTheme="minorHAnsi"/>
      <w:lang w:eastAsia="en-US"/>
    </w:rPr>
  </w:style>
  <w:style w:type="paragraph" w:customStyle="1" w:styleId="E0D3549A18F142E58DAF36FBB22AA0312">
    <w:name w:val="E0D3549A18F142E58DAF36FBB22AA0312"/>
    <w:rsid w:val="00D72235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67597075744BE5BA21DAD550047AAC">
    <w:name w:val="ED67597075744BE5BA21DAD550047AAC"/>
    <w:rsid w:val="00D72235"/>
  </w:style>
  <w:style w:type="paragraph" w:customStyle="1" w:styleId="EB607246AEC1490CB623D7C17F19B810">
    <w:name w:val="EB607246AEC1490CB623D7C17F19B810"/>
    <w:rsid w:val="00D72235"/>
  </w:style>
  <w:style w:type="paragraph" w:customStyle="1" w:styleId="7BCC45E2389C4D62ADD35C5EB047BCC8">
    <w:name w:val="7BCC45E2389C4D62ADD35C5EB047BCC8"/>
    <w:rsid w:val="00D72235"/>
  </w:style>
  <w:style w:type="paragraph" w:customStyle="1" w:styleId="F871B3DFA03E4D008371F27CD374009D">
    <w:name w:val="F871B3DFA03E4D008371F27CD374009D"/>
    <w:rsid w:val="00D72235"/>
  </w:style>
  <w:style w:type="paragraph" w:customStyle="1" w:styleId="5109B466E691464F92C4CF8EB9CC3155">
    <w:name w:val="5109B466E691464F92C4CF8EB9CC3155"/>
    <w:rsid w:val="00D72235"/>
  </w:style>
  <w:style w:type="paragraph" w:customStyle="1" w:styleId="C0DE0264545C4CE081ACE76A8A06DB26">
    <w:name w:val="C0DE0264545C4CE081ACE76A8A06DB26"/>
    <w:rsid w:val="00D72235"/>
  </w:style>
  <w:style w:type="paragraph" w:customStyle="1" w:styleId="C057914754524DB2AA430E38270B19A3">
    <w:name w:val="C057914754524DB2AA430E38270B19A3"/>
    <w:rsid w:val="00D72235"/>
  </w:style>
  <w:style w:type="paragraph" w:customStyle="1" w:styleId="345139FE160740F3A0D906795CDA7280">
    <w:name w:val="345139FE160740F3A0D906795CDA7280"/>
    <w:rsid w:val="00D72235"/>
  </w:style>
  <w:style w:type="paragraph" w:customStyle="1" w:styleId="268EADE0C8A14A04B68746D2A2891166">
    <w:name w:val="268EADE0C8A14A04B68746D2A2891166"/>
    <w:rsid w:val="00D72235"/>
  </w:style>
  <w:style w:type="paragraph" w:customStyle="1" w:styleId="2D64DF28F1AB406196F84B7F8FB5F8F2">
    <w:name w:val="2D64DF28F1AB406196F84B7F8FB5F8F2"/>
    <w:rsid w:val="00D72235"/>
  </w:style>
  <w:style w:type="paragraph" w:customStyle="1" w:styleId="58D289689CC845CAB914A7A4C149D7AA">
    <w:name w:val="58D289689CC845CAB914A7A4C149D7AA"/>
    <w:rsid w:val="00D72235"/>
  </w:style>
  <w:style w:type="paragraph" w:customStyle="1" w:styleId="55BAFA4C19934B40B948CA29C8A02221">
    <w:name w:val="55BAFA4C19934B40B948CA29C8A02221"/>
    <w:rsid w:val="00D72235"/>
  </w:style>
  <w:style w:type="paragraph" w:customStyle="1" w:styleId="4DC7A51374C84DFD99AF03BCE4E7ED25">
    <w:name w:val="4DC7A51374C84DFD99AF03BCE4E7ED25"/>
    <w:rsid w:val="00D72235"/>
  </w:style>
  <w:style w:type="paragraph" w:customStyle="1" w:styleId="77C94FBC669D4EEBB3A52C8FC08FF2EF">
    <w:name w:val="77C94FBC669D4EEBB3A52C8FC08FF2EF"/>
    <w:rsid w:val="00D72235"/>
  </w:style>
  <w:style w:type="paragraph" w:customStyle="1" w:styleId="E924C930B0454D9CA6339B68DB906C6D">
    <w:name w:val="E924C930B0454D9CA6339B68DB906C6D"/>
    <w:rsid w:val="00D72235"/>
  </w:style>
  <w:style w:type="paragraph" w:customStyle="1" w:styleId="75A80DF651FB467C8044D6E7D85BDA5C">
    <w:name w:val="75A80DF651FB467C8044D6E7D85BDA5C"/>
    <w:rsid w:val="00D72235"/>
  </w:style>
  <w:style w:type="paragraph" w:customStyle="1" w:styleId="C621F786C78048379B9313A0E2113A3C">
    <w:name w:val="C621F786C78048379B9313A0E2113A3C"/>
    <w:rsid w:val="00D72235"/>
  </w:style>
  <w:style w:type="paragraph" w:customStyle="1" w:styleId="A6850B507471454C99CFAE1E73523DBD">
    <w:name w:val="A6850B507471454C99CFAE1E73523DBD"/>
    <w:rsid w:val="00D72235"/>
  </w:style>
  <w:style w:type="paragraph" w:customStyle="1" w:styleId="438F5FD36D5B41BFBF498E585EF98BB4">
    <w:name w:val="438F5FD36D5B41BFBF498E585EF98BB4"/>
    <w:rsid w:val="00D72235"/>
  </w:style>
  <w:style w:type="paragraph" w:customStyle="1" w:styleId="F95A27558586450FBAB49B54BF177407">
    <w:name w:val="F95A27558586450FBAB49B54BF177407"/>
    <w:rsid w:val="00D72235"/>
  </w:style>
  <w:style w:type="paragraph" w:customStyle="1" w:styleId="1D06074AD8C7447FA9C9E3ED8911DC00">
    <w:name w:val="1D06074AD8C7447FA9C9E3ED8911DC00"/>
    <w:rsid w:val="00D72235"/>
  </w:style>
  <w:style w:type="paragraph" w:customStyle="1" w:styleId="99B84D34203448C0A993183A0DDC29F7">
    <w:name w:val="99B84D34203448C0A993183A0DDC29F7"/>
    <w:rsid w:val="00D72235"/>
  </w:style>
  <w:style w:type="paragraph" w:customStyle="1" w:styleId="37FF8EC1AA034B43AA2CA24162C4DCA7">
    <w:name w:val="37FF8EC1AA034B43AA2CA24162C4DCA7"/>
    <w:rsid w:val="00D72235"/>
  </w:style>
  <w:style w:type="paragraph" w:customStyle="1" w:styleId="550812512F134739B2E57D3022F0E2F8">
    <w:name w:val="550812512F134739B2E57D3022F0E2F8"/>
    <w:rsid w:val="00D72235"/>
  </w:style>
  <w:style w:type="paragraph" w:customStyle="1" w:styleId="7C0C0E9D6ACE4150AED777B04E479830">
    <w:name w:val="7C0C0E9D6ACE4150AED777B04E479830"/>
    <w:rsid w:val="00D72235"/>
  </w:style>
  <w:style w:type="paragraph" w:customStyle="1" w:styleId="D6AB5A08ED964EF58CAFF5E9EB1D2E33">
    <w:name w:val="D6AB5A08ED964EF58CAFF5E9EB1D2E33"/>
    <w:rsid w:val="00D72235"/>
  </w:style>
  <w:style w:type="paragraph" w:customStyle="1" w:styleId="93F41A68B0A3426C9D1ED4BD6C1401E8">
    <w:name w:val="93F41A68B0A3426C9D1ED4BD6C1401E8"/>
    <w:rsid w:val="00D72235"/>
  </w:style>
  <w:style w:type="paragraph" w:customStyle="1" w:styleId="31EEF008F04B4622B78B42AEAF86434F">
    <w:name w:val="31EEF008F04B4622B78B42AEAF86434F"/>
    <w:rsid w:val="00D72235"/>
  </w:style>
  <w:style w:type="paragraph" w:customStyle="1" w:styleId="7F3FC36678E145C98C0BF90E47D78B72">
    <w:name w:val="7F3FC36678E145C98C0BF90E47D78B72"/>
    <w:rsid w:val="00D72235"/>
  </w:style>
  <w:style w:type="paragraph" w:customStyle="1" w:styleId="154C68A2519B412FA3B469263FE144D8">
    <w:name w:val="154C68A2519B412FA3B469263FE144D8"/>
    <w:rsid w:val="00D72235"/>
  </w:style>
  <w:style w:type="paragraph" w:customStyle="1" w:styleId="40CBE2856FD043DDB6956D661D5AFB8E">
    <w:name w:val="40CBE2856FD043DDB6956D661D5AFB8E"/>
    <w:rsid w:val="00D72235"/>
  </w:style>
  <w:style w:type="paragraph" w:customStyle="1" w:styleId="C42F1120F0B94331AC70EACF97EDE42C">
    <w:name w:val="C42F1120F0B94331AC70EACF97EDE42C"/>
    <w:rsid w:val="00D72235"/>
  </w:style>
  <w:style w:type="paragraph" w:customStyle="1" w:styleId="98BDA69F2387404CBD84F417869B20A9">
    <w:name w:val="98BDA69F2387404CBD84F417869B20A9"/>
    <w:rsid w:val="00D72235"/>
  </w:style>
  <w:style w:type="paragraph" w:customStyle="1" w:styleId="CF0733E96DE8437D8C4349BAD5B172CC">
    <w:name w:val="CF0733E96DE8437D8C4349BAD5B172CC"/>
    <w:rsid w:val="00D72235"/>
  </w:style>
  <w:style w:type="paragraph" w:customStyle="1" w:styleId="5561FAF2A7FB42639B141351D00EE181">
    <w:name w:val="5561FAF2A7FB42639B141351D00EE181"/>
    <w:rsid w:val="00D72235"/>
  </w:style>
  <w:style w:type="character" w:styleId="PlaceholderText">
    <w:name w:val="Placeholder Text"/>
    <w:basedOn w:val="DefaultParagraphFont"/>
    <w:uiPriority w:val="99"/>
    <w:semiHidden/>
    <w:rsid w:val="00D72235"/>
    <w:rPr>
      <w:color w:val="808080"/>
    </w:rPr>
  </w:style>
  <w:style w:type="paragraph" w:customStyle="1" w:styleId="7BCC45E2389C4D62ADD35C5EB047BCC81">
    <w:name w:val="7BCC45E2389C4D62ADD35C5EB047BCC81"/>
    <w:rsid w:val="00D72235"/>
    <w:rPr>
      <w:rFonts w:eastAsiaTheme="minorHAnsi"/>
      <w:lang w:eastAsia="en-US"/>
    </w:rPr>
  </w:style>
  <w:style w:type="paragraph" w:customStyle="1" w:styleId="F871B3DFA03E4D008371F27CD374009D1">
    <w:name w:val="F871B3DFA03E4D008371F27CD374009D1"/>
    <w:rsid w:val="00D72235"/>
    <w:rPr>
      <w:rFonts w:eastAsiaTheme="minorHAnsi"/>
      <w:lang w:eastAsia="en-US"/>
    </w:rPr>
  </w:style>
  <w:style w:type="paragraph" w:customStyle="1" w:styleId="ED67597075744BE5BA21DAD550047AAC1">
    <w:name w:val="ED67597075744BE5BA21DAD550047AAC1"/>
    <w:rsid w:val="00D72235"/>
    <w:rPr>
      <w:rFonts w:eastAsiaTheme="minorHAnsi"/>
      <w:lang w:eastAsia="en-US"/>
    </w:rPr>
  </w:style>
  <w:style w:type="paragraph" w:customStyle="1" w:styleId="EB607246AEC1490CB623D7C17F19B8101">
    <w:name w:val="EB607246AEC1490CB623D7C17F19B8101"/>
    <w:rsid w:val="00D72235"/>
    <w:rPr>
      <w:rFonts w:eastAsiaTheme="minorHAnsi"/>
      <w:lang w:eastAsia="en-US"/>
    </w:rPr>
  </w:style>
  <w:style w:type="paragraph" w:customStyle="1" w:styleId="E924C930B0454D9CA6339B68DB906C6D1">
    <w:name w:val="E924C930B0454D9CA6339B68DB906C6D1"/>
    <w:rsid w:val="00D72235"/>
    <w:rPr>
      <w:rFonts w:eastAsiaTheme="minorHAnsi"/>
      <w:lang w:eastAsia="en-US"/>
    </w:rPr>
  </w:style>
  <w:style w:type="paragraph" w:customStyle="1" w:styleId="268EADE0C8A14A04B68746D2A28911661">
    <w:name w:val="268EADE0C8A14A04B68746D2A28911661"/>
    <w:rsid w:val="00D72235"/>
    <w:rPr>
      <w:rFonts w:eastAsiaTheme="minorHAnsi"/>
      <w:lang w:eastAsia="en-US"/>
    </w:rPr>
  </w:style>
  <w:style w:type="paragraph" w:customStyle="1" w:styleId="C0DE0264545C4CE081ACE76A8A06DB261">
    <w:name w:val="C0DE0264545C4CE081ACE76A8A06DB261"/>
    <w:rsid w:val="00D72235"/>
    <w:rPr>
      <w:rFonts w:eastAsiaTheme="minorHAnsi"/>
      <w:lang w:eastAsia="en-US"/>
    </w:rPr>
  </w:style>
  <w:style w:type="paragraph" w:customStyle="1" w:styleId="75A80DF651FB467C8044D6E7D85BDA5C1">
    <w:name w:val="75A80DF651FB467C8044D6E7D85BDA5C1"/>
    <w:rsid w:val="00D72235"/>
    <w:rPr>
      <w:rFonts w:eastAsiaTheme="minorHAnsi"/>
      <w:lang w:eastAsia="en-US"/>
    </w:rPr>
  </w:style>
  <w:style w:type="paragraph" w:customStyle="1" w:styleId="2D64DF28F1AB406196F84B7F8FB5F8F21">
    <w:name w:val="2D64DF28F1AB406196F84B7F8FB5F8F21"/>
    <w:rsid w:val="00D72235"/>
    <w:rPr>
      <w:rFonts w:eastAsiaTheme="minorHAnsi"/>
      <w:lang w:eastAsia="en-US"/>
    </w:rPr>
  </w:style>
  <w:style w:type="paragraph" w:customStyle="1" w:styleId="345139FE160740F3A0D906795CDA72801">
    <w:name w:val="345139FE160740F3A0D906795CDA72801"/>
    <w:rsid w:val="00D72235"/>
    <w:rPr>
      <w:rFonts w:eastAsiaTheme="minorHAnsi"/>
      <w:lang w:eastAsia="en-US"/>
    </w:rPr>
  </w:style>
  <w:style w:type="paragraph" w:customStyle="1" w:styleId="C621F786C78048379B9313A0E2113A3C1">
    <w:name w:val="C621F786C78048379B9313A0E2113A3C1"/>
    <w:rsid w:val="00D72235"/>
    <w:rPr>
      <w:rFonts w:eastAsiaTheme="minorHAnsi"/>
      <w:lang w:eastAsia="en-US"/>
    </w:rPr>
  </w:style>
  <w:style w:type="paragraph" w:customStyle="1" w:styleId="58D289689CC845CAB914A7A4C149D7AA1">
    <w:name w:val="58D289689CC845CAB914A7A4C149D7AA1"/>
    <w:rsid w:val="00D72235"/>
    <w:rPr>
      <w:rFonts w:eastAsiaTheme="minorHAnsi"/>
      <w:lang w:eastAsia="en-US"/>
    </w:rPr>
  </w:style>
  <w:style w:type="paragraph" w:customStyle="1" w:styleId="77C94FBC669D4EEBB3A52C8FC08FF2EF1">
    <w:name w:val="77C94FBC669D4EEBB3A52C8FC08FF2EF1"/>
    <w:rsid w:val="00D72235"/>
    <w:rPr>
      <w:rFonts w:eastAsiaTheme="minorHAnsi"/>
      <w:lang w:eastAsia="en-US"/>
    </w:rPr>
  </w:style>
  <w:style w:type="paragraph" w:customStyle="1" w:styleId="A6850B507471454C99CFAE1E73523DBD1">
    <w:name w:val="A6850B507471454C99CFAE1E73523DBD1"/>
    <w:rsid w:val="00D72235"/>
    <w:rPr>
      <w:rFonts w:eastAsiaTheme="minorHAnsi"/>
      <w:lang w:eastAsia="en-US"/>
    </w:rPr>
  </w:style>
  <w:style w:type="paragraph" w:customStyle="1" w:styleId="55BAFA4C19934B40B948CA29C8A022211">
    <w:name w:val="55BAFA4C19934B40B948CA29C8A022211"/>
    <w:rsid w:val="00D72235"/>
    <w:rPr>
      <w:rFonts w:eastAsiaTheme="minorHAnsi"/>
      <w:lang w:eastAsia="en-US"/>
    </w:rPr>
  </w:style>
  <w:style w:type="paragraph" w:customStyle="1" w:styleId="4DC7A51374C84DFD99AF03BCE4E7ED251">
    <w:name w:val="4DC7A51374C84DFD99AF03BCE4E7ED251"/>
    <w:rsid w:val="00D72235"/>
    <w:rPr>
      <w:rFonts w:eastAsiaTheme="minorHAnsi"/>
      <w:lang w:eastAsia="en-US"/>
    </w:rPr>
  </w:style>
  <w:style w:type="paragraph" w:customStyle="1" w:styleId="CF0733E96DE8437D8C4349BAD5B172CC1">
    <w:name w:val="CF0733E96DE8437D8C4349BAD5B172CC1"/>
    <w:rsid w:val="00D72235"/>
    <w:rPr>
      <w:rFonts w:eastAsiaTheme="minorHAnsi"/>
      <w:lang w:eastAsia="en-US"/>
    </w:rPr>
  </w:style>
  <w:style w:type="paragraph" w:customStyle="1" w:styleId="438F5FD36D5B41BFBF498E585EF98BB41">
    <w:name w:val="438F5FD36D5B41BFBF498E585EF98BB41"/>
    <w:rsid w:val="00D72235"/>
    <w:rPr>
      <w:rFonts w:eastAsiaTheme="minorHAnsi"/>
      <w:lang w:eastAsia="en-US"/>
    </w:rPr>
  </w:style>
  <w:style w:type="paragraph" w:customStyle="1" w:styleId="5561FAF2A7FB42639B141351D00EE1811">
    <w:name w:val="5561FAF2A7FB42639B141351D00EE1811"/>
    <w:rsid w:val="00D72235"/>
    <w:rPr>
      <w:rFonts w:eastAsiaTheme="minorHAnsi"/>
      <w:lang w:eastAsia="en-US"/>
    </w:rPr>
  </w:style>
  <w:style w:type="paragraph" w:customStyle="1" w:styleId="F95A27558586450FBAB49B54BF1774071">
    <w:name w:val="F95A27558586450FBAB49B54BF1774071"/>
    <w:rsid w:val="00D72235"/>
    <w:rPr>
      <w:rFonts w:eastAsiaTheme="minorHAnsi"/>
      <w:lang w:eastAsia="en-US"/>
    </w:rPr>
  </w:style>
  <w:style w:type="paragraph" w:customStyle="1" w:styleId="1D06074AD8C7447FA9C9E3ED8911DC001">
    <w:name w:val="1D06074AD8C7447FA9C9E3ED8911DC001"/>
    <w:rsid w:val="00D72235"/>
    <w:rPr>
      <w:rFonts w:eastAsiaTheme="minorHAnsi"/>
      <w:lang w:eastAsia="en-US"/>
    </w:rPr>
  </w:style>
  <w:style w:type="paragraph" w:customStyle="1" w:styleId="98BDA69F2387404CBD84F417869B20A91">
    <w:name w:val="98BDA69F2387404CBD84F417869B20A91"/>
    <w:rsid w:val="00D72235"/>
    <w:rPr>
      <w:rFonts w:eastAsiaTheme="minorHAnsi"/>
      <w:lang w:eastAsia="en-US"/>
    </w:rPr>
  </w:style>
  <w:style w:type="paragraph" w:customStyle="1" w:styleId="99B84D34203448C0A993183A0DDC29F71">
    <w:name w:val="99B84D34203448C0A993183A0DDC29F71"/>
    <w:rsid w:val="00D72235"/>
    <w:rPr>
      <w:rFonts w:eastAsiaTheme="minorHAnsi"/>
      <w:lang w:eastAsia="en-US"/>
    </w:rPr>
  </w:style>
  <w:style w:type="paragraph" w:customStyle="1" w:styleId="37FF8EC1AA034B43AA2CA24162C4DCA71">
    <w:name w:val="37FF8EC1AA034B43AA2CA24162C4DCA71"/>
    <w:rsid w:val="00D72235"/>
    <w:rPr>
      <w:rFonts w:eastAsiaTheme="minorHAnsi"/>
      <w:lang w:eastAsia="en-US"/>
    </w:rPr>
  </w:style>
  <w:style w:type="paragraph" w:customStyle="1" w:styleId="C42F1120F0B94331AC70EACF97EDE42C1">
    <w:name w:val="C42F1120F0B94331AC70EACF97EDE42C1"/>
    <w:rsid w:val="00D72235"/>
    <w:rPr>
      <w:rFonts w:eastAsiaTheme="minorHAnsi"/>
      <w:lang w:eastAsia="en-US"/>
    </w:rPr>
  </w:style>
  <w:style w:type="paragraph" w:customStyle="1" w:styleId="550812512F134739B2E57D3022F0E2F81">
    <w:name w:val="550812512F134739B2E57D3022F0E2F81"/>
    <w:rsid w:val="00D72235"/>
    <w:rPr>
      <w:rFonts w:eastAsiaTheme="minorHAnsi"/>
      <w:lang w:eastAsia="en-US"/>
    </w:rPr>
  </w:style>
  <w:style w:type="paragraph" w:customStyle="1" w:styleId="7C0C0E9D6ACE4150AED777B04E4798301">
    <w:name w:val="7C0C0E9D6ACE4150AED777B04E4798301"/>
    <w:rsid w:val="00D72235"/>
    <w:rPr>
      <w:rFonts w:eastAsiaTheme="minorHAnsi"/>
      <w:lang w:eastAsia="en-US"/>
    </w:rPr>
  </w:style>
  <w:style w:type="paragraph" w:customStyle="1" w:styleId="154C68A2519B412FA3B469263FE144D81">
    <w:name w:val="154C68A2519B412FA3B469263FE144D81"/>
    <w:rsid w:val="00D72235"/>
    <w:rPr>
      <w:rFonts w:eastAsiaTheme="minorHAnsi"/>
      <w:lang w:eastAsia="en-US"/>
    </w:rPr>
  </w:style>
  <w:style w:type="paragraph" w:customStyle="1" w:styleId="D6AB5A08ED964EF58CAFF5E9EB1D2E331">
    <w:name w:val="D6AB5A08ED964EF58CAFF5E9EB1D2E331"/>
    <w:rsid w:val="00D72235"/>
    <w:rPr>
      <w:rFonts w:eastAsiaTheme="minorHAnsi"/>
      <w:lang w:eastAsia="en-US"/>
    </w:rPr>
  </w:style>
  <w:style w:type="paragraph" w:customStyle="1" w:styleId="93F41A68B0A3426C9D1ED4BD6C1401E81">
    <w:name w:val="93F41A68B0A3426C9D1ED4BD6C1401E81"/>
    <w:rsid w:val="00D72235"/>
    <w:rPr>
      <w:rFonts w:eastAsiaTheme="minorHAnsi"/>
      <w:lang w:eastAsia="en-US"/>
    </w:rPr>
  </w:style>
  <w:style w:type="paragraph" w:customStyle="1" w:styleId="40CBE2856FD043DDB6956D661D5AFB8E1">
    <w:name w:val="40CBE2856FD043DDB6956D661D5AFB8E1"/>
    <w:rsid w:val="00D72235"/>
    <w:rPr>
      <w:rFonts w:eastAsiaTheme="minorHAnsi"/>
      <w:lang w:eastAsia="en-US"/>
    </w:rPr>
  </w:style>
  <w:style w:type="paragraph" w:customStyle="1" w:styleId="31EEF008F04B4622B78B42AEAF86434F1">
    <w:name w:val="31EEF008F04B4622B78B42AEAF86434F1"/>
    <w:rsid w:val="00D72235"/>
    <w:rPr>
      <w:rFonts w:eastAsiaTheme="minorHAnsi"/>
      <w:lang w:eastAsia="en-US"/>
    </w:rPr>
  </w:style>
  <w:style w:type="paragraph" w:customStyle="1" w:styleId="7F3FC36678E145C98C0BF90E47D78B721">
    <w:name w:val="7F3FC36678E145C98C0BF90E47D78B721"/>
    <w:rsid w:val="00D72235"/>
    <w:rPr>
      <w:rFonts w:eastAsiaTheme="minorHAnsi"/>
      <w:lang w:eastAsia="en-US"/>
    </w:rPr>
  </w:style>
  <w:style w:type="paragraph" w:customStyle="1" w:styleId="7BCC45E2389C4D62ADD35C5EB047BCC82">
    <w:name w:val="7BCC45E2389C4D62ADD35C5EB047BCC82"/>
    <w:rsid w:val="00D72235"/>
    <w:rPr>
      <w:rFonts w:eastAsiaTheme="minorHAnsi"/>
      <w:lang w:eastAsia="en-US"/>
    </w:rPr>
  </w:style>
  <w:style w:type="paragraph" w:customStyle="1" w:styleId="F871B3DFA03E4D008371F27CD374009D2">
    <w:name w:val="F871B3DFA03E4D008371F27CD374009D2"/>
    <w:rsid w:val="00D72235"/>
    <w:rPr>
      <w:rFonts w:eastAsiaTheme="minorHAnsi"/>
      <w:lang w:eastAsia="en-US"/>
    </w:rPr>
  </w:style>
  <w:style w:type="paragraph" w:customStyle="1" w:styleId="ED67597075744BE5BA21DAD550047AAC2">
    <w:name w:val="ED67597075744BE5BA21DAD550047AAC2"/>
    <w:rsid w:val="00D72235"/>
    <w:rPr>
      <w:rFonts w:eastAsiaTheme="minorHAnsi"/>
      <w:lang w:eastAsia="en-US"/>
    </w:rPr>
  </w:style>
  <w:style w:type="paragraph" w:customStyle="1" w:styleId="EB607246AEC1490CB623D7C17F19B8102">
    <w:name w:val="EB607246AEC1490CB623D7C17F19B8102"/>
    <w:rsid w:val="00D72235"/>
    <w:rPr>
      <w:rFonts w:eastAsiaTheme="minorHAnsi"/>
      <w:lang w:eastAsia="en-US"/>
    </w:rPr>
  </w:style>
  <w:style w:type="paragraph" w:customStyle="1" w:styleId="E924C930B0454D9CA6339B68DB906C6D2">
    <w:name w:val="E924C930B0454D9CA6339B68DB906C6D2"/>
    <w:rsid w:val="00D72235"/>
    <w:rPr>
      <w:rFonts w:eastAsiaTheme="minorHAnsi"/>
      <w:lang w:eastAsia="en-US"/>
    </w:rPr>
  </w:style>
  <w:style w:type="paragraph" w:customStyle="1" w:styleId="268EADE0C8A14A04B68746D2A28911662">
    <w:name w:val="268EADE0C8A14A04B68746D2A28911662"/>
    <w:rsid w:val="00D72235"/>
    <w:rPr>
      <w:rFonts w:eastAsiaTheme="minorHAnsi"/>
      <w:lang w:eastAsia="en-US"/>
    </w:rPr>
  </w:style>
  <w:style w:type="paragraph" w:customStyle="1" w:styleId="C0DE0264545C4CE081ACE76A8A06DB262">
    <w:name w:val="C0DE0264545C4CE081ACE76A8A06DB262"/>
    <w:rsid w:val="00D72235"/>
    <w:rPr>
      <w:rFonts w:eastAsiaTheme="minorHAnsi"/>
      <w:lang w:eastAsia="en-US"/>
    </w:rPr>
  </w:style>
  <w:style w:type="paragraph" w:customStyle="1" w:styleId="75A80DF651FB467C8044D6E7D85BDA5C2">
    <w:name w:val="75A80DF651FB467C8044D6E7D85BDA5C2"/>
    <w:rsid w:val="00D72235"/>
    <w:rPr>
      <w:rFonts w:eastAsiaTheme="minorHAnsi"/>
      <w:lang w:eastAsia="en-US"/>
    </w:rPr>
  </w:style>
  <w:style w:type="paragraph" w:customStyle="1" w:styleId="2D64DF28F1AB406196F84B7F8FB5F8F22">
    <w:name w:val="2D64DF28F1AB406196F84B7F8FB5F8F22"/>
    <w:rsid w:val="00D72235"/>
    <w:rPr>
      <w:rFonts w:eastAsiaTheme="minorHAnsi"/>
      <w:lang w:eastAsia="en-US"/>
    </w:rPr>
  </w:style>
  <w:style w:type="paragraph" w:customStyle="1" w:styleId="345139FE160740F3A0D906795CDA72802">
    <w:name w:val="345139FE160740F3A0D906795CDA72802"/>
    <w:rsid w:val="00D72235"/>
    <w:rPr>
      <w:rFonts w:eastAsiaTheme="minorHAnsi"/>
      <w:lang w:eastAsia="en-US"/>
    </w:rPr>
  </w:style>
  <w:style w:type="paragraph" w:customStyle="1" w:styleId="C621F786C78048379B9313A0E2113A3C2">
    <w:name w:val="C621F786C78048379B9313A0E2113A3C2"/>
    <w:rsid w:val="00D72235"/>
    <w:rPr>
      <w:rFonts w:eastAsiaTheme="minorHAnsi"/>
      <w:lang w:eastAsia="en-US"/>
    </w:rPr>
  </w:style>
  <w:style w:type="paragraph" w:customStyle="1" w:styleId="58D289689CC845CAB914A7A4C149D7AA2">
    <w:name w:val="58D289689CC845CAB914A7A4C149D7AA2"/>
    <w:rsid w:val="00D72235"/>
    <w:rPr>
      <w:rFonts w:eastAsiaTheme="minorHAnsi"/>
      <w:lang w:eastAsia="en-US"/>
    </w:rPr>
  </w:style>
  <w:style w:type="paragraph" w:customStyle="1" w:styleId="77C94FBC669D4EEBB3A52C8FC08FF2EF2">
    <w:name w:val="77C94FBC669D4EEBB3A52C8FC08FF2EF2"/>
    <w:rsid w:val="00D72235"/>
    <w:rPr>
      <w:rFonts w:eastAsiaTheme="minorHAnsi"/>
      <w:lang w:eastAsia="en-US"/>
    </w:rPr>
  </w:style>
  <w:style w:type="paragraph" w:customStyle="1" w:styleId="A6850B507471454C99CFAE1E73523DBD2">
    <w:name w:val="A6850B507471454C99CFAE1E73523DBD2"/>
    <w:rsid w:val="00D72235"/>
    <w:rPr>
      <w:rFonts w:eastAsiaTheme="minorHAnsi"/>
      <w:lang w:eastAsia="en-US"/>
    </w:rPr>
  </w:style>
  <w:style w:type="paragraph" w:customStyle="1" w:styleId="55BAFA4C19934B40B948CA29C8A022212">
    <w:name w:val="55BAFA4C19934B40B948CA29C8A022212"/>
    <w:rsid w:val="00D72235"/>
    <w:rPr>
      <w:rFonts w:eastAsiaTheme="minorHAnsi"/>
      <w:lang w:eastAsia="en-US"/>
    </w:rPr>
  </w:style>
  <w:style w:type="paragraph" w:customStyle="1" w:styleId="4DC7A51374C84DFD99AF03BCE4E7ED252">
    <w:name w:val="4DC7A51374C84DFD99AF03BCE4E7ED252"/>
    <w:rsid w:val="00D72235"/>
    <w:rPr>
      <w:rFonts w:eastAsiaTheme="minorHAnsi"/>
      <w:lang w:eastAsia="en-US"/>
    </w:rPr>
  </w:style>
  <w:style w:type="paragraph" w:customStyle="1" w:styleId="CF0733E96DE8437D8C4349BAD5B172CC2">
    <w:name w:val="CF0733E96DE8437D8C4349BAD5B172CC2"/>
    <w:rsid w:val="00D72235"/>
    <w:rPr>
      <w:rFonts w:eastAsiaTheme="minorHAnsi"/>
      <w:lang w:eastAsia="en-US"/>
    </w:rPr>
  </w:style>
  <w:style w:type="paragraph" w:customStyle="1" w:styleId="438F5FD36D5B41BFBF498E585EF98BB42">
    <w:name w:val="438F5FD36D5B41BFBF498E585EF98BB42"/>
    <w:rsid w:val="00D72235"/>
    <w:rPr>
      <w:rFonts w:eastAsiaTheme="minorHAnsi"/>
      <w:lang w:eastAsia="en-US"/>
    </w:rPr>
  </w:style>
  <w:style w:type="paragraph" w:customStyle="1" w:styleId="5561FAF2A7FB42639B141351D00EE1812">
    <w:name w:val="5561FAF2A7FB42639B141351D00EE1812"/>
    <w:rsid w:val="00D72235"/>
    <w:rPr>
      <w:rFonts w:eastAsiaTheme="minorHAnsi"/>
      <w:lang w:eastAsia="en-US"/>
    </w:rPr>
  </w:style>
  <w:style w:type="paragraph" w:customStyle="1" w:styleId="F95A27558586450FBAB49B54BF1774072">
    <w:name w:val="F95A27558586450FBAB49B54BF1774072"/>
    <w:rsid w:val="00D72235"/>
    <w:rPr>
      <w:rFonts w:eastAsiaTheme="minorHAnsi"/>
      <w:lang w:eastAsia="en-US"/>
    </w:rPr>
  </w:style>
  <w:style w:type="paragraph" w:customStyle="1" w:styleId="1D06074AD8C7447FA9C9E3ED8911DC002">
    <w:name w:val="1D06074AD8C7447FA9C9E3ED8911DC002"/>
    <w:rsid w:val="00D72235"/>
    <w:rPr>
      <w:rFonts w:eastAsiaTheme="minorHAnsi"/>
      <w:lang w:eastAsia="en-US"/>
    </w:rPr>
  </w:style>
  <w:style w:type="paragraph" w:customStyle="1" w:styleId="98BDA69F2387404CBD84F417869B20A92">
    <w:name w:val="98BDA69F2387404CBD84F417869B20A92"/>
    <w:rsid w:val="00D72235"/>
    <w:rPr>
      <w:rFonts w:eastAsiaTheme="minorHAnsi"/>
      <w:lang w:eastAsia="en-US"/>
    </w:rPr>
  </w:style>
  <w:style w:type="paragraph" w:customStyle="1" w:styleId="99B84D34203448C0A993183A0DDC29F72">
    <w:name w:val="99B84D34203448C0A993183A0DDC29F72"/>
    <w:rsid w:val="00D72235"/>
    <w:rPr>
      <w:rFonts w:eastAsiaTheme="minorHAnsi"/>
      <w:lang w:eastAsia="en-US"/>
    </w:rPr>
  </w:style>
  <w:style w:type="paragraph" w:customStyle="1" w:styleId="37FF8EC1AA034B43AA2CA24162C4DCA72">
    <w:name w:val="37FF8EC1AA034B43AA2CA24162C4DCA72"/>
    <w:rsid w:val="00D72235"/>
    <w:rPr>
      <w:rFonts w:eastAsiaTheme="minorHAnsi"/>
      <w:lang w:eastAsia="en-US"/>
    </w:rPr>
  </w:style>
  <w:style w:type="paragraph" w:customStyle="1" w:styleId="C42F1120F0B94331AC70EACF97EDE42C2">
    <w:name w:val="C42F1120F0B94331AC70EACF97EDE42C2"/>
    <w:rsid w:val="00D72235"/>
    <w:rPr>
      <w:rFonts w:eastAsiaTheme="minorHAnsi"/>
      <w:lang w:eastAsia="en-US"/>
    </w:rPr>
  </w:style>
  <w:style w:type="paragraph" w:customStyle="1" w:styleId="550812512F134739B2E57D3022F0E2F82">
    <w:name w:val="550812512F134739B2E57D3022F0E2F82"/>
    <w:rsid w:val="00D72235"/>
    <w:rPr>
      <w:rFonts w:eastAsiaTheme="minorHAnsi"/>
      <w:lang w:eastAsia="en-US"/>
    </w:rPr>
  </w:style>
  <w:style w:type="paragraph" w:customStyle="1" w:styleId="7C0C0E9D6ACE4150AED777B04E4798302">
    <w:name w:val="7C0C0E9D6ACE4150AED777B04E4798302"/>
    <w:rsid w:val="00D72235"/>
    <w:rPr>
      <w:rFonts w:eastAsiaTheme="minorHAnsi"/>
      <w:lang w:eastAsia="en-US"/>
    </w:rPr>
  </w:style>
  <w:style w:type="paragraph" w:customStyle="1" w:styleId="154C68A2519B412FA3B469263FE144D82">
    <w:name w:val="154C68A2519B412FA3B469263FE144D82"/>
    <w:rsid w:val="00D72235"/>
    <w:rPr>
      <w:rFonts w:eastAsiaTheme="minorHAnsi"/>
      <w:lang w:eastAsia="en-US"/>
    </w:rPr>
  </w:style>
  <w:style w:type="paragraph" w:customStyle="1" w:styleId="D6AB5A08ED964EF58CAFF5E9EB1D2E332">
    <w:name w:val="D6AB5A08ED964EF58CAFF5E9EB1D2E332"/>
    <w:rsid w:val="00D72235"/>
    <w:rPr>
      <w:rFonts w:eastAsiaTheme="minorHAnsi"/>
      <w:lang w:eastAsia="en-US"/>
    </w:rPr>
  </w:style>
  <w:style w:type="paragraph" w:customStyle="1" w:styleId="93F41A68B0A3426C9D1ED4BD6C1401E82">
    <w:name w:val="93F41A68B0A3426C9D1ED4BD6C1401E82"/>
    <w:rsid w:val="00D72235"/>
    <w:rPr>
      <w:rFonts w:eastAsiaTheme="minorHAnsi"/>
      <w:lang w:eastAsia="en-US"/>
    </w:rPr>
  </w:style>
  <w:style w:type="paragraph" w:customStyle="1" w:styleId="40CBE2856FD043DDB6956D661D5AFB8E2">
    <w:name w:val="40CBE2856FD043DDB6956D661D5AFB8E2"/>
    <w:rsid w:val="00D72235"/>
    <w:rPr>
      <w:rFonts w:eastAsiaTheme="minorHAnsi"/>
      <w:lang w:eastAsia="en-US"/>
    </w:rPr>
  </w:style>
  <w:style w:type="paragraph" w:customStyle="1" w:styleId="31EEF008F04B4622B78B42AEAF86434F2">
    <w:name w:val="31EEF008F04B4622B78B42AEAF86434F2"/>
    <w:rsid w:val="00D72235"/>
    <w:rPr>
      <w:rFonts w:eastAsiaTheme="minorHAnsi"/>
      <w:lang w:eastAsia="en-US"/>
    </w:rPr>
  </w:style>
  <w:style w:type="paragraph" w:customStyle="1" w:styleId="7F3FC36678E145C98C0BF90E47D78B722">
    <w:name w:val="7F3FC36678E145C98C0BF90E47D78B722"/>
    <w:rsid w:val="00D72235"/>
    <w:rPr>
      <w:rFonts w:eastAsiaTheme="minorHAnsi"/>
      <w:lang w:eastAsia="en-US"/>
    </w:rPr>
  </w:style>
  <w:style w:type="paragraph" w:customStyle="1" w:styleId="ED67597075744BE5BA21DAD550047AAC3">
    <w:name w:val="ED67597075744BE5BA21DAD550047AAC3"/>
    <w:rsid w:val="00D72235"/>
    <w:rPr>
      <w:rFonts w:eastAsiaTheme="minorHAnsi"/>
      <w:lang w:eastAsia="en-US"/>
    </w:rPr>
  </w:style>
  <w:style w:type="paragraph" w:customStyle="1" w:styleId="EB607246AEC1490CB623D7C17F19B8103">
    <w:name w:val="EB607246AEC1490CB623D7C17F19B8103"/>
    <w:rsid w:val="00D72235"/>
    <w:rPr>
      <w:rFonts w:eastAsiaTheme="minorHAnsi"/>
      <w:lang w:eastAsia="en-US"/>
    </w:rPr>
  </w:style>
  <w:style w:type="paragraph" w:customStyle="1" w:styleId="E924C930B0454D9CA6339B68DB906C6D3">
    <w:name w:val="E924C930B0454D9CA6339B68DB906C6D3"/>
    <w:rsid w:val="00D72235"/>
    <w:rPr>
      <w:rFonts w:eastAsiaTheme="minorHAnsi"/>
      <w:lang w:eastAsia="en-US"/>
    </w:rPr>
  </w:style>
  <w:style w:type="paragraph" w:customStyle="1" w:styleId="268EADE0C8A14A04B68746D2A28911663">
    <w:name w:val="268EADE0C8A14A04B68746D2A28911663"/>
    <w:rsid w:val="00D72235"/>
    <w:rPr>
      <w:rFonts w:eastAsiaTheme="minorHAnsi"/>
      <w:lang w:eastAsia="en-US"/>
    </w:rPr>
  </w:style>
  <w:style w:type="paragraph" w:customStyle="1" w:styleId="C0DE0264545C4CE081ACE76A8A06DB263">
    <w:name w:val="C0DE0264545C4CE081ACE76A8A06DB263"/>
    <w:rsid w:val="00D72235"/>
    <w:rPr>
      <w:rFonts w:eastAsiaTheme="minorHAnsi"/>
      <w:lang w:eastAsia="en-US"/>
    </w:rPr>
  </w:style>
  <w:style w:type="paragraph" w:customStyle="1" w:styleId="75A80DF651FB467C8044D6E7D85BDA5C3">
    <w:name w:val="75A80DF651FB467C8044D6E7D85BDA5C3"/>
    <w:rsid w:val="00D72235"/>
    <w:rPr>
      <w:rFonts w:eastAsiaTheme="minorHAnsi"/>
      <w:lang w:eastAsia="en-US"/>
    </w:rPr>
  </w:style>
  <w:style w:type="paragraph" w:customStyle="1" w:styleId="2D64DF28F1AB406196F84B7F8FB5F8F23">
    <w:name w:val="2D64DF28F1AB406196F84B7F8FB5F8F23"/>
    <w:rsid w:val="00D72235"/>
    <w:rPr>
      <w:rFonts w:eastAsiaTheme="minorHAnsi"/>
      <w:lang w:eastAsia="en-US"/>
    </w:rPr>
  </w:style>
  <w:style w:type="paragraph" w:customStyle="1" w:styleId="345139FE160740F3A0D906795CDA72803">
    <w:name w:val="345139FE160740F3A0D906795CDA72803"/>
    <w:rsid w:val="00D72235"/>
    <w:rPr>
      <w:rFonts w:eastAsiaTheme="minorHAnsi"/>
      <w:lang w:eastAsia="en-US"/>
    </w:rPr>
  </w:style>
  <w:style w:type="paragraph" w:customStyle="1" w:styleId="C621F786C78048379B9313A0E2113A3C3">
    <w:name w:val="C621F786C78048379B9313A0E2113A3C3"/>
    <w:rsid w:val="00D72235"/>
    <w:rPr>
      <w:rFonts w:eastAsiaTheme="minorHAnsi"/>
      <w:lang w:eastAsia="en-US"/>
    </w:rPr>
  </w:style>
  <w:style w:type="paragraph" w:customStyle="1" w:styleId="58D289689CC845CAB914A7A4C149D7AA3">
    <w:name w:val="58D289689CC845CAB914A7A4C149D7AA3"/>
    <w:rsid w:val="00D72235"/>
    <w:rPr>
      <w:rFonts w:eastAsiaTheme="minorHAnsi"/>
      <w:lang w:eastAsia="en-US"/>
    </w:rPr>
  </w:style>
  <w:style w:type="paragraph" w:customStyle="1" w:styleId="77C94FBC669D4EEBB3A52C8FC08FF2EF3">
    <w:name w:val="77C94FBC669D4EEBB3A52C8FC08FF2EF3"/>
    <w:rsid w:val="00D72235"/>
    <w:rPr>
      <w:rFonts w:eastAsiaTheme="minorHAnsi"/>
      <w:lang w:eastAsia="en-US"/>
    </w:rPr>
  </w:style>
  <w:style w:type="paragraph" w:customStyle="1" w:styleId="A6850B507471454C99CFAE1E73523DBD3">
    <w:name w:val="A6850B507471454C99CFAE1E73523DBD3"/>
    <w:rsid w:val="00D72235"/>
    <w:rPr>
      <w:rFonts w:eastAsiaTheme="minorHAnsi"/>
      <w:lang w:eastAsia="en-US"/>
    </w:rPr>
  </w:style>
  <w:style w:type="paragraph" w:customStyle="1" w:styleId="55BAFA4C19934B40B948CA29C8A022213">
    <w:name w:val="55BAFA4C19934B40B948CA29C8A022213"/>
    <w:rsid w:val="00D72235"/>
    <w:rPr>
      <w:rFonts w:eastAsiaTheme="minorHAnsi"/>
      <w:lang w:eastAsia="en-US"/>
    </w:rPr>
  </w:style>
  <w:style w:type="paragraph" w:customStyle="1" w:styleId="4DC7A51374C84DFD99AF03BCE4E7ED253">
    <w:name w:val="4DC7A51374C84DFD99AF03BCE4E7ED253"/>
    <w:rsid w:val="00D72235"/>
    <w:rPr>
      <w:rFonts w:eastAsiaTheme="minorHAnsi"/>
      <w:lang w:eastAsia="en-US"/>
    </w:rPr>
  </w:style>
  <w:style w:type="paragraph" w:customStyle="1" w:styleId="CF0733E96DE8437D8C4349BAD5B172CC3">
    <w:name w:val="CF0733E96DE8437D8C4349BAD5B172CC3"/>
    <w:rsid w:val="00D72235"/>
    <w:rPr>
      <w:rFonts w:eastAsiaTheme="minorHAnsi"/>
      <w:lang w:eastAsia="en-US"/>
    </w:rPr>
  </w:style>
  <w:style w:type="paragraph" w:customStyle="1" w:styleId="438F5FD36D5B41BFBF498E585EF98BB43">
    <w:name w:val="438F5FD36D5B41BFBF498E585EF98BB43"/>
    <w:rsid w:val="00D72235"/>
    <w:rPr>
      <w:rFonts w:eastAsiaTheme="minorHAnsi"/>
      <w:lang w:eastAsia="en-US"/>
    </w:rPr>
  </w:style>
  <w:style w:type="paragraph" w:customStyle="1" w:styleId="5561FAF2A7FB42639B141351D00EE1813">
    <w:name w:val="5561FAF2A7FB42639B141351D00EE1813"/>
    <w:rsid w:val="00D72235"/>
    <w:rPr>
      <w:rFonts w:eastAsiaTheme="minorHAnsi"/>
      <w:lang w:eastAsia="en-US"/>
    </w:rPr>
  </w:style>
  <w:style w:type="paragraph" w:customStyle="1" w:styleId="F95A27558586450FBAB49B54BF1774073">
    <w:name w:val="F95A27558586450FBAB49B54BF1774073"/>
    <w:rsid w:val="00D72235"/>
    <w:rPr>
      <w:rFonts w:eastAsiaTheme="minorHAnsi"/>
      <w:lang w:eastAsia="en-US"/>
    </w:rPr>
  </w:style>
  <w:style w:type="paragraph" w:customStyle="1" w:styleId="1D06074AD8C7447FA9C9E3ED8911DC003">
    <w:name w:val="1D06074AD8C7447FA9C9E3ED8911DC003"/>
    <w:rsid w:val="00D72235"/>
    <w:rPr>
      <w:rFonts w:eastAsiaTheme="minorHAnsi"/>
      <w:lang w:eastAsia="en-US"/>
    </w:rPr>
  </w:style>
  <w:style w:type="paragraph" w:customStyle="1" w:styleId="98BDA69F2387404CBD84F417869B20A93">
    <w:name w:val="98BDA69F2387404CBD84F417869B20A93"/>
    <w:rsid w:val="00D72235"/>
    <w:rPr>
      <w:rFonts w:eastAsiaTheme="minorHAnsi"/>
      <w:lang w:eastAsia="en-US"/>
    </w:rPr>
  </w:style>
  <w:style w:type="paragraph" w:customStyle="1" w:styleId="99B84D34203448C0A993183A0DDC29F73">
    <w:name w:val="99B84D34203448C0A993183A0DDC29F73"/>
    <w:rsid w:val="00D72235"/>
    <w:rPr>
      <w:rFonts w:eastAsiaTheme="minorHAnsi"/>
      <w:lang w:eastAsia="en-US"/>
    </w:rPr>
  </w:style>
  <w:style w:type="paragraph" w:customStyle="1" w:styleId="37FF8EC1AA034B43AA2CA24162C4DCA73">
    <w:name w:val="37FF8EC1AA034B43AA2CA24162C4DCA73"/>
    <w:rsid w:val="00D72235"/>
    <w:rPr>
      <w:rFonts w:eastAsiaTheme="minorHAnsi"/>
      <w:lang w:eastAsia="en-US"/>
    </w:rPr>
  </w:style>
  <w:style w:type="paragraph" w:customStyle="1" w:styleId="C42F1120F0B94331AC70EACF97EDE42C3">
    <w:name w:val="C42F1120F0B94331AC70EACF97EDE42C3"/>
    <w:rsid w:val="00D72235"/>
    <w:rPr>
      <w:rFonts w:eastAsiaTheme="minorHAnsi"/>
      <w:lang w:eastAsia="en-US"/>
    </w:rPr>
  </w:style>
  <w:style w:type="paragraph" w:customStyle="1" w:styleId="550812512F134739B2E57D3022F0E2F83">
    <w:name w:val="550812512F134739B2E57D3022F0E2F83"/>
    <w:rsid w:val="00D72235"/>
    <w:rPr>
      <w:rFonts w:eastAsiaTheme="minorHAnsi"/>
      <w:lang w:eastAsia="en-US"/>
    </w:rPr>
  </w:style>
  <w:style w:type="paragraph" w:customStyle="1" w:styleId="7C0C0E9D6ACE4150AED777B04E4798303">
    <w:name w:val="7C0C0E9D6ACE4150AED777B04E4798303"/>
    <w:rsid w:val="00D72235"/>
    <w:rPr>
      <w:rFonts w:eastAsiaTheme="minorHAnsi"/>
      <w:lang w:eastAsia="en-US"/>
    </w:rPr>
  </w:style>
  <w:style w:type="paragraph" w:customStyle="1" w:styleId="154C68A2519B412FA3B469263FE144D83">
    <w:name w:val="154C68A2519B412FA3B469263FE144D83"/>
    <w:rsid w:val="00D72235"/>
    <w:rPr>
      <w:rFonts w:eastAsiaTheme="minorHAnsi"/>
      <w:lang w:eastAsia="en-US"/>
    </w:rPr>
  </w:style>
  <w:style w:type="paragraph" w:customStyle="1" w:styleId="D6AB5A08ED964EF58CAFF5E9EB1D2E333">
    <w:name w:val="D6AB5A08ED964EF58CAFF5E9EB1D2E333"/>
    <w:rsid w:val="00D72235"/>
    <w:rPr>
      <w:rFonts w:eastAsiaTheme="minorHAnsi"/>
      <w:lang w:eastAsia="en-US"/>
    </w:rPr>
  </w:style>
  <w:style w:type="paragraph" w:customStyle="1" w:styleId="93F41A68B0A3426C9D1ED4BD6C1401E83">
    <w:name w:val="93F41A68B0A3426C9D1ED4BD6C1401E83"/>
    <w:rsid w:val="00D72235"/>
    <w:rPr>
      <w:rFonts w:eastAsiaTheme="minorHAnsi"/>
      <w:lang w:eastAsia="en-US"/>
    </w:rPr>
  </w:style>
  <w:style w:type="paragraph" w:customStyle="1" w:styleId="40CBE2856FD043DDB6956D661D5AFB8E3">
    <w:name w:val="40CBE2856FD043DDB6956D661D5AFB8E3"/>
    <w:rsid w:val="00D72235"/>
    <w:rPr>
      <w:rFonts w:eastAsiaTheme="minorHAnsi"/>
      <w:lang w:eastAsia="en-US"/>
    </w:rPr>
  </w:style>
  <w:style w:type="paragraph" w:customStyle="1" w:styleId="31EEF008F04B4622B78B42AEAF86434F3">
    <w:name w:val="31EEF008F04B4622B78B42AEAF86434F3"/>
    <w:rsid w:val="00D72235"/>
    <w:rPr>
      <w:rFonts w:eastAsiaTheme="minorHAnsi"/>
      <w:lang w:eastAsia="en-US"/>
    </w:rPr>
  </w:style>
  <w:style w:type="paragraph" w:customStyle="1" w:styleId="7F3FC36678E145C98C0BF90E47D78B723">
    <w:name w:val="7F3FC36678E145C98C0BF90E47D78B723"/>
    <w:rsid w:val="00D72235"/>
    <w:rPr>
      <w:rFonts w:eastAsiaTheme="minorHAnsi"/>
      <w:lang w:eastAsia="en-US"/>
    </w:rPr>
  </w:style>
  <w:style w:type="paragraph" w:customStyle="1" w:styleId="3684DB894AA644B487D5A273E2C14461">
    <w:name w:val="3684DB894AA644B487D5A273E2C14461"/>
    <w:rsid w:val="00D72235"/>
  </w:style>
  <w:style w:type="paragraph" w:customStyle="1" w:styleId="6C44B2F9AC244834B754934336CD4A31">
    <w:name w:val="6C44B2F9AC244834B754934336CD4A31"/>
    <w:rsid w:val="00D72235"/>
  </w:style>
  <w:style w:type="paragraph" w:customStyle="1" w:styleId="D32464DCF69046F99600BF89304CFDDB">
    <w:name w:val="D32464DCF69046F99600BF89304CFDDB"/>
    <w:rsid w:val="00D72235"/>
  </w:style>
  <w:style w:type="paragraph" w:customStyle="1" w:styleId="27217F5897334392B760A70178F4C1E9">
    <w:name w:val="27217F5897334392B760A70178F4C1E9"/>
    <w:rsid w:val="00D72235"/>
  </w:style>
  <w:style w:type="paragraph" w:customStyle="1" w:styleId="A0ECBBE0EA1C46BBBB973C750599BD6D">
    <w:name w:val="A0ECBBE0EA1C46BBBB973C750599BD6D"/>
    <w:rsid w:val="00D72235"/>
  </w:style>
  <w:style w:type="paragraph" w:customStyle="1" w:styleId="C8607F2C3B494E1B878517EC4AC48D09">
    <w:name w:val="C8607F2C3B494E1B878517EC4AC48D09"/>
    <w:rsid w:val="00D72235"/>
  </w:style>
  <w:style w:type="paragraph" w:customStyle="1" w:styleId="E00E64428F0546D1A5296F9C5F384CA0">
    <w:name w:val="E00E64428F0546D1A5296F9C5F384CA0"/>
    <w:rsid w:val="00D72235"/>
  </w:style>
  <w:style w:type="paragraph" w:customStyle="1" w:styleId="214B1DC686784A0FB7D35C428BCA7E54">
    <w:name w:val="214B1DC686784A0FB7D35C428BCA7E54"/>
    <w:rsid w:val="00D72235"/>
  </w:style>
  <w:style w:type="paragraph" w:customStyle="1" w:styleId="BD19CE9496EC4415899902A33D80B439">
    <w:name w:val="BD19CE9496EC4415899902A33D80B439"/>
    <w:rsid w:val="00D72235"/>
  </w:style>
  <w:style w:type="paragraph" w:customStyle="1" w:styleId="70184261053F4B5E939B258386008441">
    <w:name w:val="70184261053F4B5E939B258386008441"/>
    <w:rsid w:val="00D72235"/>
  </w:style>
  <w:style w:type="paragraph" w:customStyle="1" w:styleId="E0D3549A18F142E58DAF36FBB22AA031">
    <w:name w:val="E0D3549A18F142E58DAF36FBB22AA031"/>
    <w:rsid w:val="00D72235"/>
  </w:style>
  <w:style w:type="paragraph" w:customStyle="1" w:styleId="94B2F2979A6A409EB68E340F31C7E1C7">
    <w:name w:val="94B2F2979A6A409EB68E340F31C7E1C7"/>
    <w:rsid w:val="00D72235"/>
  </w:style>
  <w:style w:type="paragraph" w:customStyle="1" w:styleId="3684DB894AA644B487D5A273E2C144611">
    <w:name w:val="3684DB894AA644B487D5A273E2C144611"/>
    <w:rsid w:val="00D72235"/>
    <w:rPr>
      <w:rFonts w:eastAsiaTheme="minorHAnsi"/>
      <w:lang w:eastAsia="en-US"/>
    </w:rPr>
  </w:style>
  <w:style w:type="paragraph" w:customStyle="1" w:styleId="ED67597075744BE5BA21DAD550047AAC4">
    <w:name w:val="ED67597075744BE5BA21DAD550047AAC4"/>
    <w:rsid w:val="00D72235"/>
    <w:rPr>
      <w:rFonts w:eastAsiaTheme="minorHAnsi"/>
      <w:lang w:eastAsia="en-US"/>
    </w:rPr>
  </w:style>
  <w:style w:type="paragraph" w:customStyle="1" w:styleId="EB607246AEC1490CB623D7C17F19B8104">
    <w:name w:val="EB607246AEC1490CB623D7C17F19B8104"/>
    <w:rsid w:val="00D72235"/>
    <w:rPr>
      <w:rFonts w:eastAsiaTheme="minorHAnsi"/>
      <w:lang w:eastAsia="en-US"/>
    </w:rPr>
  </w:style>
  <w:style w:type="paragraph" w:customStyle="1" w:styleId="E924C930B0454D9CA6339B68DB906C6D4">
    <w:name w:val="E924C930B0454D9CA6339B68DB906C6D4"/>
    <w:rsid w:val="00D72235"/>
    <w:rPr>
      <w:rFonts w:eastAsiaTheme="minorHAnsi"/>
      <w:lang w:eastAsia="en-US"/>
    </w:rPr>
  </w:style>
  <w:style w:type="paragraph" w:customStyle="1" w:styleId="268EADE0C8A14A04B68746D2A28911664">
    <w:name w:val="268EADE0C8A14A04B68746D2A28911664"/>
    <w:rsid w:val="00D72235"/>
    <w:rPr>
      <w:rFonts w:eastAsiaTheme="minorHAnsi"/>
      <w:lang w:eastAsia="en-US"/>
    </w:rPr>
  </w:style>
  <w:style w:type="paragraph" w:customStyle="1" w:styleId="C0DE0264545C4CE081ACE76A8A06DB264">
    <w:name w:val="C0DE0264545C4CE081ACE76A8A06DB264"/>
    <w:rsid w:val="00D72235"/>
    <w:rPr>
      <w:rFonts w:eastAsiaTheme="minorHAnsi"/>
      <w:lang w:eastAsia="en-US"/>
    </w:rPr>
  </w:style>
  <w:style w:type="paragraph" w:customStyle="1" w:styleId="6C44B2F9AC244834B754934336CD4A311">
    <w:name w:val="6C44B2F9AC244834B754934336CD4A311"/>
    <w:rsid w:val="00D72235"/>
    <w:rPr>
      <w:rFonts w:eastAsiaTheme="minorHAnsi"/>
      <w:lang w:eastAsia="en-US"/>
    </w:rPr>
  </w:style>
  <w:style w:type="paragraph" w:customStyle="1" w:styleId="75A80DF651FB467C8044D6E7D85BDA5C4">
    <w:name w:val="75A80DF651FB467C8044D6E7D85BDA5C4"/>
    <w:rsid w:val="00D72235"/>
    <w:rPr>
      <w:rFonts w:eastAsiaTheme="minorHAnsi"/>
      <w:lang w:eastAsia="en-US"/>
    </w:rPr>
  </w:style>
  <w:style w:type="paragraph" w:customStyle="1" w:styleId="2D64DF28F1AB406196F84B7F8FB5F8F24">
    <w:name w:val="2D64DF28F1AB406196F84B7F8FB5F8F24"/>
    <w:rsid w:val="00D72235"/>
    <w:rPr>
      <w:rFonts w:eastAsiaTheme="minorHAnsi"/>
      <w:lang w:eastAsia="en-US"/>
    </w:rPr>
  </w:style>
  <w:style w:type="paragraph" w:customStyle="1" w:styleId="345139FE160740F3A0D906795CDA72804">
    <w:name w:val="345139FE160740F3A0D906795CDA72804"/>
    <w:rsid w:val="00D72235"/>
    <w:rPr>
      <w:rFonts w:eastAsiaTheme="minorHAnsi"/>
      <w:lang w:eastAsia="en-US"/>
    </w:rPr>
  </w:style>
  <w:style w:type="paragraph" w:customStyle="1" w:styleId="D32464DCF69046F99600BF89304CFDDB1">
    <w:name w:val="D32464DCF69046F99600BF89304CFDDB1"/>
    <w:rsid w:val="00D72235"/>
    <w:rPr>
      <w:rFonts w:eastAsiaTheme="minorHAnsi"/>
      <w:lang w:eastAsia="en-US"/>
    </w:rPr>
  </w:style>
  <w:style w:type="paragraph" w:customStyle="1" w:styleId="C621F786C78048379B9313A0E2113A3C4">
    <w:name w:val="C621F786C78048379B9313A0E2113A3C4"/>
    <w:rsid w:val="00D72235"/>
    <w:rPr>
      <w:rFonts w:eastAsiaTheme="minorHAnsi"/>
      <w:lang w:eastAsia="en-US"/>
    </w:rPr>
  </w:style>
  <w:style w:type="paragraph" w:customStyle="1" w:styleId="58D289689CC845CAB914A7A4C149D7AA4">
    <w:name w:val="58D289689CC845CAB914A7A4C149D7AA4"/>
    <w:rsid w:val="00D72235"/>
    <w:rPr>
      <w:rFonts w:eastAsiaTheme="minorHAnsi"/>
      <w:lang w:eastAsia="en-US"/>
    </w:rPr>
  </w:style>
  <w:style w:type="paragraph" w:customStyle="1" w:styleId="77C94FBC669D4EEBB3A52C8FC08FF2EF4">
    <w:name w:val="77C94FBC669D4EEBB3A52C8FC08FF2EF4"/>
    <w:rsid w:val="00D72235"/>
    <w:rPr>
      <w:rFonts w:eastAsiaTheme="minorHAnsi"/>
      <w:lang w:eastAsia="en-US"/>
    </w:rPr>
  </w:style>
  <w:style w:type="paragraph" w:customStyle="1" w:styleId="27217F5897334392B760A70178F4C1E91">
    <w:name w:val="27217F5897334392B760A70178F4C1E91"/>
    <w:rsid w:val="00D72235"/>
    <w:rPr>
      <w:rFonts w:eastAsiaTheme="minorHAnsi"/>
      <w:lang w:eastAsia="en-US"/>
    </w:rPr>
  </w:style>
  <w:style w:type="paragraph" w:customStyle="1" w:styleId="A6850B507471454C99CFAE1E73523DBD4">
    <w:name w:val="A6850B507471454C99CFAE1E73523DBD4"/>
    <w:rsid w:val="00D72235"/>
    <w:rPr>
      <w:rFonts w:eastAsiaTheme="minorHAnsi"/>
      <w:lang w:eastAsia="en-US"/>
    </w:rPr>
  </w:style>
  <w:style w:type="paragraph" w:customStyle="1" w:styleId="55BAFA4C19934B40B948CA29C8A022214">
    <w:name w:val="55BAFA4C19934B40B948CA29C8A022214"/>
    <w:rsid w:val="00D72235"/>
    <w:rPr>
      <w:rFonts w:eastAsiaTheme="minorHAnsi"/>
      <w:lang w:eastAsia="en-US"/>
    </w:rPr>
  </w:style>
  <w:style w:type="paragraph" w:customStyle="1" w:styleId="4DC7A51374C84DFD99AF03BCE4E7ED254">
    <w:name w:val="4DC7A51374C84DFD99AF03BCE4E7ED254"/>
    <w:rsid w:val="00D72235"/>
    <w:rPr>
      <w:rFonts w:eastAsiaTheme="minorHAnsi"/>
      <w:lang w:eastAsia="en-US"/>
    </w:rPr>
  </w:style>
  <w:style w:type="paragraph" w:customStyle="1" w:styleId="A0ECBBE0EA1C46BBBB973C750599BD6D1">
    <w:name w:val="A0ECBBE0EA1C46BBBB973C750599BD6D1"/>
    <w:rsid w:val="00D72235"/>
    <w:rPr>
      <w:rFonts w:eastAsiaTheme="minorHAnsi"/>
      <w:lang w:eastAsia="en-US"/>
    </w:rPr>
  </w:style>
  <w:style w:type="paragraph" w:customStyle="1" w:styleId="CF0733E96DE8437D8C4349BAD5B172CC4">
    <w:name w:val="CF0733E96DE8437D8C4349BAD5B172CC4"/>
    <w:rsid w:val="00D72235"/>
    <w:rPr>
      <w:rFonts w:eastAsiaTheme="minorHAnsi"/>
      <w:lang w:eastAsia="en-US"/>
    </w:rPr>
  </w:style>
  <w:style w:type="paragraph" w:customStyle="1" w:styleId="438F5FD36D5B41BFBF498E585EF98BB44">
    <w:name w:val="438F5FD36D5B41BFBF498E585EF98BB44"/>
    <w:rsid w:val="00D72235"/>
    <w:rPr>
      <w:rFonts w:eastAsiaTheme="minorHAnsi"/>
      <w:lang w:eastAsia="en-US"/>
    </w:rPr>
  </w:style>
  <w:style w:type="paragraph" w:customStyle="1" w:styleId="C8607F2C3B494E1B878517EC4AC48D091">
    <w:name w:val="C8607F2C3B494E1B878517EC4AC48D091"/>
    <w:rsid w:val="00D72235"/>
    <w:rPr>
      <w:rFonts w:eastAsiaTheme="minorHAnsi"/>
      <w:lang w:eastAsia="en-US"/>
    </w:rPr>
  </w:style>
  <w:style w:type="paragraph" w:customStyle="1" w:styleId="5561FAF2A7FB42639B141351D00EE1814">
    <w:name w:val="5561FAF2A7FB42639B141351D00EE1814"/>
    <w:rsid w:val="00D72235"/>
    <w:rPr>
      <w:rFonts w:eastAsiaTheme="minorHAnsi"/>
      <w:lang w:eastAsia="en-US"/>
    </w:rPr>
  </w:style>
  <w:style w:type="paragraph" w:customStyle="1" w:styleId="F95A27558586450FBAB49B54BF1774074">
    <w:name w:val="F95A27558586450FBAB49B54BF1774074"/>
    <w:rsid w:val="00D72235"/>
    <w:rPr>
      <w:rFonts w:eastAsiaTheme="minorHAnsi"/>
      <w:lang w:eastAsia="en-US"/>
    </w:rPr>
  </w:style>
  <w:style w:type="paragraph" w:customStyle="1" w:styleId="1D06074AD8C7447FA9C9E3ED8911DC004">
    <w:name w:val="1D06074AD8C7447FA9C9E3ED8911DC004"/>
    <w:rsid w:val="00D72235"/>
    <w:rPr>
      <w:rFonts w:eastAsiaTheme="minorHAnsi"/>
      <w:lang w:eastAsia="en-US"/>
    </w:rPr>
  </w:style>
  <w:style w:type="paragraph" w:customStyle="1" w:styleId="E00E64428F0546D1A5296F9C5F384CA01">
    <w:name w:val="E00E64428F0546D1A5296F9C5F384CA01"/>
    <w:rsid w:val="00D72235"/>
    <w:rPr>
      <w:rFonts w:eastAsiaTheme="minorHAnsi"/>
      <w:lang w:eastAsia="en-US"/>
    </w:rPr>
  </w:style>
  <w:style w:type="paragraph" w:customStyle="1" w:styleId="98BDA69F2387404CBD84F417869B20A94">
    <w:name w:val="98BDA69F2387404CBD84F417869B20A94"/>
    <w:rsid w:val="00D72235"/>
    <w:rPr>
      <w:rFonts w:eastAsiaTheme="minorHAnsi"/>
      <w:lang w:eastAsia="en-US"/>
    </w:rPr>
  </w:style>
  <w:style w:type="paragraph" w:customStyle="1" w:styleId="99B84D34203448C0A993183A0DDC29F74">
    <w:name w:val="99B84D34203448C0A993183A0DDC29F74"/>
    <w:rsid w:val="00D72235"/>
    <w:rPr>
      <w:rFonts w:eastAsiaTheme="minorHAnsi"/>
      <w:lang w:eastAsia="en-US"/>
    </w:rPr>
  </w:style>
  <w:style w:type="paragraph" w:customStyle="1" w:styleId="37FF8EC1AA034B43AA2CA24162C4DCA74">
    <w:name w:val="37FF8EC1AA034B43AA2CA24162C4DCA74"/>
    <w:rsid w:val="00D72235"/>
    <w:rPr>
      <w:rFonts w:eastAsiaTheme="minorHAnsi"/>
      <w:lang w:eastAsia="en-US"/>
    </w:rPr>
  </w:style>
  <w:style w:type="paragraph" w:customStyle="1" w:styleId="214B1DC686784A0FB7D35C428BCA7E541">
    <w:name w:val="214B1DC686784A0FB7D35C428BCA7E541"/>
    <w:rsid w:val="00D72235"/>
    <w:rPr>
      <w:rFonts w:eastAsiaTheme="minorHAnsi"/>
      <w:lang w:eastAsia="en-US"/>
    </w:rPr>
  </w:style>
  <w:style w:type="paragraph" w:customStyle="1" w:styleId="C42F1120F0B94331AC70EACF97EDE42C4">
    <w:name w:val="C42F1120F0B94331AC70EACF97EDE42C4"/>
    <w:rsid w:val="00D72235"/>
    <w:rPr>
      <w:rFonts w:eastAsiaTheme="minorHAnsi"/>
      <w:lang w:eastAsia="en-US"/>
    </w:rPr>
  </w:style>
  <w:style w:type="paragraph" w:customStyle="1" w:styleId="550812512F134739B2E57D3022F0E2F84">
    <w:name w:val="550812512F134739B2E57D3022F0E2F84"/>
    <w:rsid w:val="00D72235"/>
    <w:rPr>
      <w:rFonts w:eastAsiaTheme="minorHAnsi"/>
      <w:lang w:eastAsia="en-US"/>
    </w:rPr>
  </w:style>
  <w:style w:type="paragraph" w:customStyle="1" w:styleId="7C0C0E9D6ACE4150AED777B04E4798304">
    <w:name w:val="7C0C0E9D6ACE4150AED777B04E4798304"/>
    <w:rsid w:val="00D72235"/>
    <w:rPr>
      <w:rFonts w:eastAsiaTheme="minorHAnsi"/>
      <w:lang w:eastAsia="en-US"/>
    </w:rPr>
  </w:style>
  <w:style w:type="paragraph" w:customStyle="1" w:styleId="BD19CE9496EC4415899902A33D80B4391">
    <w:name w:val="BD19CE9496EC4415899902A33D80B4391"/>
    <w:rsid w:val="00D72235"/>
    <w:rPr>
      <w:rFonts w:eastAsiaTheme="minorHAnsi"/>
      <w:lang w:eastAsia="en-US"/>
    </w:rPr>
  </w:style>
  <w:style w:type="paragraph" w:customStyle="1" w:styleId="154C68A2519B412FA3B469263FE144D84">
    <w:name w:val="154C68A2519B412FA3B469263FE144D84"/>
    <w:rsid w:val="00D72235"/>
    <w:rPr>
      <w:rFonts w:eastAsiaTheme="minorHAnsi"/>
      <w:lang w:eastAsia="en-US"/>
    </w:rPr>
  </w:style>
  <w:style w:type="paragraph" w:customStyle="1" w:styleId="D6AB5A08ED964EF58CAFF5E9EB1D2E334">
    <w:name w:val="D6AB5A08ED964EF58CAFF5E9EB1D2E334"/>
    <w:rsid w:val="00D72235"/>
    <w:rPr>
      <w:rFonts w:eastAsiaTheme="minorHAnsi"/>
      <w:lang w:eastAsia="en-US"/>
    </w:rPr>
  </w:style>
  <w:style w:type="paragraph" w:customStyle="1" w:styleId="93F41A68B0A3426C9D1ED4BD6C1401E84">
    <w:name w:val="93F41A68B0A3426C9D1ED4BD6C1401E84"/>
    <w:rsid w:val="00D72235"/>
    <w:rPr>
      <w:rFonts w:eastAsiaTheme="minorHAnsi"/>
      <w:lang w:eastAsia="en-US"/>
    </w:rPr>
  </w:style>
  <w:style w:type="paragraph" w:customStyle="1" w:styleId="70184261053F4B5E939B2583860084411">
    <w:name w:val="70184261053F4B5E939B2583860084411"/>
    <w:rsid w:val="00D72235"/>
    <w:rPr>
      <w:rFonts w:eastAsiaTheme="minorHAnsi"/>
      <w:lang w:eastAsia="en-US"/>
    </w:rPr>
  </w:style>
  <w:style w:type="paragraph" w:customStyle="1" w:styleId="40CBE2856FD043DDB6956D661D5AFB8E4">
    <w:name w:val="40CBE2856FD043DDB6956D661D5AFB8E4"/>
    <w:rsid w:val="00D72235"/>
    <w:rPr>
      <w:rFonts w:eastAsiaTheme="minorHAnsi"/>
      <w:lang w:eastAsia="en-US"/>
    </w:rPr>
  </w:style>
  <w:style w:type="paragraph" w:customStyle="1" w:styleId="31EEF008F04B4622B78B42AEAF86434F4">
    <w:name w:val="31EEF008F04B4622B78B42AEAF86434F4"/>
    <w:rsid w:val="00D72235"/>
    <w:rPr>
      <w:rFonts w:eastAsiaTheme="minorHAnsi"/>
      <w:lang w:eastAsia="en-US"/>
    </w:rPr>
  </w:style>
  <w:style w:type="paragraph" w:customStyle="1" w:styleId="7F3FC36678E145C98C0BF90E47D78B724">
    <w:name w:val="7F3FC36678E145C98C0BF90E47D78B724"/>
    <w:rsid w:val="00D72235"/>
    <w:rPr>
      <w:rFonts w:eastAsiaTheme="minorHAnsi"/>
      <w:lang w:eastAsia="en-US"/>
    </w:rPr>
  </w:style>
  <w:style w:type="paragraph" w:customStyle="1" w:styleId="E0D3549A18F142E58DAF36FBB22AA0311">
    <w:name w:val="E0D3549A18F142E58DAF36FBB22AA0311"/>
    <w:rsid w:val="00D72235"/>
    <w:rPr>
      <w:rFonts w:eastAsiaTheme="minorHAnsi"/>
      <w:lang w:eastAsia="en-US"/>
    </w:rPr>
  </w:style>
  <w:style w:type="paragraph" w:customStyle="1" w:styleId="ED67597075744BE5BA21DAD550047AAC5">
    <w:name w:val="ED67597075744BE5BA21DAD550047AAC5"/>
    <w:rsid w:val="00D72235"/>
    <w:rPr>
      <w:rFonts w:eastAsiaTheme="minorHAnsi"/>
      <w:lang w:eastAsia="en-US"/>
    </w:rPr>
  </w:style>
  <w:style w:type="paragraph" w:customStyle="1" w:styleId="EB607246AEC1490CB623D7C17F19B8105">
    <w:name w:val="EB607246AEC1490CB623D7C17F19B8105"/>
    <w:rsid w:val="00D72235"/>
    <w:rPr>
      <w:rFonts w:eastAsiaTheme="minorHAnsi"/>
      <w:lang w:eastAsia="en-US"/>
    </w:rPr>
  </w:style>
  <w:style w:type="paragraph" w:customStyle="1" w:styleId="E924C930B0454D9CA6339B68DB906C6D5">
    <w:name w:val="E924C930B0454D9CA6339B68DB906C6D5"/>
    <w:rsid w:val="00D72235"/>
    <w:rPr>
      <w:rFonts w:eastAsiaTheme="minorHAnsi"/>
      <w:lang w:eastAsia="en-US"/>
    </w:rPr>
  </w:style>
  <w:style w:type="paragraph" w:customStyle="1" w:styleId="268EADE0C8A14A04B68746D2A28911665">
    <w:name w:val="268EADE0C8A14A04B68746D2A28911665"/>
    <w:rsid w:val="00D72235"/>
    <w:rPr>
      <w:rFonts w:eastAsiaTheme="minorHAnsi"/>
      <w:lang w:eastAsia="en-US"/>
    </w:rPr>
  </w:style>
  <w:style w:type="paragraph" w:customStyle="1" w:styleId="C0DE0264545C4CE081ACE76A8A06DB265">
    <w:name w:val="C0DE0264545C4CE081ACE76A8A06DB265"/>
    <w:rsid w:val="00D72235"/>
    <w:rPr>
      <w:rFonts w:eastAsiaTheme="minorHAnsi"/>
      <w:lang w:eastAsia="en-US"/>
    </w:rPr>
  </w:style>
  <w:style w:type="paragraph" w:customStyle="1" w:styleId="6C44B2F9AC244834B754934336CD4A312">
    <w:name w:val="6C44B2F9AC244834B754934336CD4A312"/>
    <w:rsid w:val="00D72235"/>
    <w:rPr>
      <w:rFonts w:eastAsiaTheme="minorHAnsi"/>
      <w:lang w:eastAsia="en-US"/>
    </w:rPr>
  </w:style>
  <w:style w:type="paragraph" w:customStyle="1" w:styleId="75A80DF651FB467C8044D6E7D85BDA5C5">
    <w:name w:val="75A80DF651FB467C8044D6E7D85BDA5C5"/>
    <w:rsid w:val="00D72235"/>
    <w:rPr>
      <w:rFonts w:eastAsiaTheme="minorHAnsi"/>
      <w:lang w:eastAsia="en-US"/>
    </w:rPr>
  </w:style>
  <w:style w:type="paragraph" w:customStyle="1" w:styleId="2D64DF28F1AB406196F84B7F8FB5F8F25">
    <w:name w:val="2D64DF28F1AB406196F84B7F8FB5F8F25"/>
    <w:rsid w:val="00D72235"/>
    <w:rPr>
      <w:rFonts w:eastAsiaTheme="minorHAnsi"/>
      <w:lang w:eastAsia="en-US"/>
    </w:rPr>
  </w:style>
  <w:style w:type="paragraph" w:customStyle="1" w:styleId="345139FE160740F3A0D906795CDA72805">
    <w:name w:val="345139FE160740F3A0D906795CDA72805"/>
    <w:rsid w:val="00D72235"/>
    <w:rPr>
      <w:rFonts w:eastAsiaTheme="minorHAnsi"/>
      <w:lang w:eastAsia="en-US"/>
    </w:rPr>
  </w:style>
  <w:style w:type="paragraph" w:customStyle="1" w:styleId="D32464DCF69046F99600BF89304CFDDB2">
    <w:name w:val="D32464DCF69046F99600BF89304CFDDB2"/>
    <w:rsid w:val="00D72235"/>
    <w:rPr>
      <w:rFonts w:eastAsiaTheme="minorHAnsi"/>
      <w:lang w:eastAsia="en-US"/>
    </w:rPr>
  </w:style>
  <w:style w:type="paragraph" w:customStyle="1" w:styleId="C621F786C78048379B9313A0E2113A3C5">
    <w:name w:val="C621F786C78048379B9313A0E2113A3C5"/>
    <w:rsid w:val="00D72235"/>
    <w:rPr>
      <w:rFonts w:eastAsiaTheme="minorHAnsi"/>
      <w:lang w:eastAsia="en-US"/>
    </w:rPr>
  </w:style>
  <w:style w:type="paragraph" w:customStyle="1" w:styleId="58D289689CC845CAB914A7A4C149D7AA5">
    <w:name w:val="58D289689CC845CAB914A7A4C149D7AA5"/>
    <w:rsid w:val="00D72235"/>
    <w:rPr>
      <w:rFonts w:eastAsiaTheme="minorHAnsi"/>
      <w:lang w:eastAsia="en-US"/>
    </w:rPr>
  </w:style>
  <w:style w:type="paragraph" w:customStyle="1" w:styleId="77C94FBC669D4EEBB3A52C8FC08FF2EF5">
    <w:name w:val="77C94FBC669D4EEBB3A52C8FC08FF2EF5"/>
    <w:rsid w:val="00D72235"/>
    <w:rPr>
      <w:rFonts w:eastAsiaTheme="minorHAnsi"/>
      <w:lang w:eastAsia="en-US"/>
    </w:rPr>
  </w:style>
  <w:style w:type="paragraph" w:customStyle="1" w:styleId="27217F5897334392B760A70178F4C1E92">
    <w:name w:val="27217F5897334392B760A70178F4C1E92"/>
    <w:rsid w:val="00D72235"/>
    <w:rPr>
      <w:rFonts w:eastAsiaTheme="minorHAnsi"/>
      <w:lang w:eastAsia="en-US"/>
    </w:rPr>
  </w:style>
  <w:style w:type="paragraph" w:customStyle="1" w:styleId="A6850B507471454C99CFAE1E73523DBD5">
    <w:name w:val="A6850B507471454C99CFAE1E73523DBD5"/>
    <w:rsid w:val="00D72235"/>
    <w:rPr>
      <w:rFonts w:eastAsiaTheme="minorHAnsi"/>
      <w:lang w:eastAsia="en-US"/>
    </w:rPr>
  </w:style>
  <w:style w:type="paragraph" w:customStyle="1" w:styleId="55BAFA4C19934B40B948CA29C8A022215">
    <w:name w:val="55BAFA4C19934B40B948CA29C8A022215"/>
    <w:rsid w:val="00D72235"/>
    <w:rPr>
      <w:rFonts w:eastAsiaTheme="minorHAnsi"/>
      <w:lang w:eastAsia="en-US"/>
    </w:rPr>
  </w:style>
  <w:style w:type="paragraph" w:customStyle="1" w:styleId="4DC7A51374C84DFD99AF03BCE4E7ED255">
    <w:name w:val="4DC7A51374C84DFD99AF03BCE4E7ED255"/>
    <w:rsid w:val="00D72235"/>
    <w:rPr>
      <w:rFonts w:eastAsiaTheme="minorHAnsi"/>
      <w:lang w:eastAsia="en-US"/>
    </w:rPr>
  </w:style>
  <w:style w:type="paragraph" w:customStyle="1" w:styleId="A0ECBBE0EA1C46BBBB973C750599BD6D2">
    <w:name w:val="A0ECBBE0EA1C46BBBB973C750599BD6D2"/>
    <w:rsid w:val="00D72235"/>
    <w:rPr>
      <w:rFonts w:eastAsiaTheme="minorHAnsi"/>
      <w:lang w:eastAsia="en-US"/>
    </w:rPr>
  </w:style>
  <w:style w:type="paragraph" w:customStyle="1" w:styleId="CF0733E96DE8437D8C4349BAD5B172CC5">
    <w:name w:val="CF0733E96DE8437D8C4349BAD5B172CC5"/>
    <w:rsid w:val="00D72235"/>
    <w:rPr>
      <w:rFonts w:eastAsiaTheme="minorHAnsi"/>
      <w:lang w:eastAsia="en-US"/>
    </w:rPr>
  </w:style>
  <w:style w:type="paragraph" w:customStyle="1" w:styleId="438F5FD36D5B41BFBF498E585EF98BB45">
    <w:name w:val="438F5FD36D5B41BFBF498E585EF98BB45"/>
    <w:rsid w:val="00D72235"/>
    <w:rPr>
      <w:rFonts w:eastAsiaTheme="minorHAnsi"/>
      <w:lang w:eastAsia="en-US"/>
    </w:rPr>
  </w:style>
  <w:style w:type="paragraph" w:customStyle="1" w:styleId="C8607F2C3B494E1B878517EC4AC48D092">
    <w:name w:val="C8607F2C3B494E1B878517EC4AC48D092"/>
    <w:rsid w:val="00D72235"/>
    <w:rPr>
      <w:rFonts w:eastAsiaTheme="minorHAnsi"/>
      <w:lang w:eastAsia="en-US"/>
    </w:rPr>
  </w:style>
  <w:style w:type="paragraph" w:customStyle="1" w:styleId="5561FAF2A7FB42639B141351D00EE1815">
    <w:name w:val="5561FAF2A7FB42639B141351D00EE1815"/>
    <w:rsid w:val="00D72235"/>
    <w:rPr>
      <w:rFonts w:eastAsiaTheme="minorHAnsi"/>
      <w:lang w:eastAsia="en-US"/>
    </w:rPr>
  </w:style>
  <w:style w:type="paragraph" w:customStyle="1" w:styleId="F95A27558586450FBAB49B54BF1774075">
    <w:name w:val="F95A27558586450FBAB49B54BF1774075"/>
    <w:rsid w:val="00D72235"/>
    <w:rPr>
      <w:rFonts w:eastAsiaTheme="minorHAnsi"/>
      <w:lang w:eastAsia="en-US"/>
    </w:rPr>
  </w:style>
  <w:style w:type="paragraph" w:customStyle="1" w:styleId="1D06074AD8C7447FA9C9E3ED8911DC005">
    <w:name w:val="1D06074AD8C7447FA9C9E3ED8911DC005"/>
    <w:rsid w:val="00D72235"/>
    <w:rPr>
      <w:rFonts w:eastAsiaTheme="minorHAnsi"/>
      <w:lang w:eastAsia="en-US"/>
    </w:rPr>
  </w:style>
  <w:style w:type="paragraph" w:customStyle="1" w:styleId="E00E64428F0546D1A5296F9C5F384CA02">
    <w:name w:val="E00E64428F0546D1A5296F9C5F384CA02"/>
    <w:rsid w:val="00D72235"/>
    <w:rPr>
      <w:rFonts w:eastAsiaTheme="minorHAnsi"/>
      <w:lang w:eastAsia="en-US"/>
    </w:rPr>
  </w:style>
  <w:style w:type="paragraph" w:customStyle="1" w:styleId="98BDA69F2387404CBD84F417869B20A95">
    <w:name w:val="98BDA69F2387404CBD84F417869B20A95"/>
    <w:rsid w:val="00D72235"/>
    <w:rPr>
      <w:rFonts w:eastAsiaTheme="minorHAnsi"/>
      <w:lang w:eastAsia="en-US"/>
    </w:rPr>
  </w:style>
  <w:style w:type="paragraph" w:customStyle="1" w:styleId="99B84D34203448C0A993183A0DDC29F75">
    <w:name w:val="99B84D34203448C0A993183A0DDC29F75"/>
    <w:rsid w:val="00D72235"/>
    <w:rPr>
      <w:rFonts w:eastAsiaTheme="minorHAnsi"/>
      <w:lang w:eastAsia="en-US"/>
    </w:rPr>
  </w:style>
  <w:style w:type="paragraph" w:customStyle="1" w:styleId="37FF8EC1AA034B43AA2CA24162C4DCA75">
    <w:name w:val="37FF8EC1AA034B43AA2CA24162C4DCA75"/>
    <w:rsid w:val="00D72235"/>
    <w:rPr>
      <w:rFonts w:eastAsiaTheme="minorHAnsi"/>
      <w:lang w:eastAsia="en-US"/>
    </w:rPr>
  </w:style>
  <w:style w:type="paragraph" w:customStyle="1" w:styleId="214B1DC686784A0FB7D35C428BCA7E542">
    <w:name w:val="214B1DC686784A0FB7D35C428BCA7E542"/>
    <w:rsid w:val="00D72235"/>
    <w:rPr>
      <w:rFonts w:eastAsiaTheme="minorHAnsi"/>
      <w:lang w:eastAsia="en-US"/>
    </w:rPr>
  </w:style>
  <w:style w:type="paragraph" w:customStyle="1" w:styleId="C42F1120F0B94331AC70EACF97EDE42C5">
    <w:name w:val="C42F1120F0B94331AC70EACF97EDE42C5"/>
    <w:rsid w:val="00D72235"/>
    <w:rPr>
      <w:rFonts w:eastAsiaTheme="minorHAnsi"/>
      <w:lang w:eastAsia="en-US"/>
    </w:rPr>
  </w:style>
  <w:style w:type="paragraph" w:customStyle="1" w:styleId="550812512F134739B2E57D3022F0E2F85">
    <w:name w:val="550812512F134739B2E57D3022F0E2F85"/>
    <w:rsid w:val="00D72235"/>
    <w:rPr>
      <w:rFonts w:eastAsiaTheme="minorHAnsi"/>
      <w:lang w:eastAsia="en-US"/>
    </w:rPr>
  </w:style>
  <w:style w:type="paragraph" w:customStyle="1" w:styleId="7C0C0E9D6ACE4150AED777B04E4798305">
    <w:name w:val="7C0C0E9D6ACE4150AED777B04E4798305"/>
    <w:rsid w:val="00D72235"/>
    <w:rPr>
      <w:rFonts w:eastAsiaTheme="minorHAnsi"/>
      <w:lang w:eastAsia="en-US"/>
    </w:rPr>
  </w:style>
  <w:style w:type="paragraph" w:customStyle="1" w:styleId="BD19CE9496EC4415899902A33D80B4392">
    <w:name w:val="BD19CE9496EC4415899902A33D80B4392"/>
    <w:rsid w:val="00D72235"/>
    <w:rPr>
      <w:rFonts w:eastAsiaTheme="minorHAnsi"/>
      <w:lang w:eastAsia="en-US"/>
    </w:rPr>
  </w:style>
  <w:style w:type="paragraph" w:customStyle="1" w:styleId="154C68A2519B412FA3B469263FE144D85">
    <w:name w:val="154C68A2519B412FA3B469263FE144D85"/>
    <w:rsid w:val="00D72235"/>
    <w:rPr>
      <w:rFonts w:eastAsiaTheme="minorHAnsi"/>
      <w:lang w:eastAsia="en-US"/>
    </w:rPr>
  </w:style>
  <w:style w:type="paragraph" w:customStyle="1" w:styleId="D6AB5A08ED964EF58CAFF5E9EB1D2E335">
    <w:name w:val="D6AB5A08ED964EF58CAFF5E9EB1D2E335"/>
    <w:rsid w:val="00D72235"/>
    <w:rPr>
      <w:rFonts w:eastAsiaTheme="minorHAnsi"/>
      <w:lang w:eastAsia="en-US"/>
    </w:rPr>
  </w:style>
  <w:style w:type="paragraph" w:customStyle="1" w:styleId="93F41A68B0A3426C9D1ED4BD6C1401E85">
    <w:name w:val="93F41A68B0A3426C9D1ED4BD6C1401E85"/>
    <w:rsid w:val="00D72235"/>
    <w:rPr>
      <w:rFonts w:eastAsiaTheme="minorHAnsi"/>
      <w:lang w:eastAsia="en-US"/>
    </w:rPr>
  </w:style>
  <w:style w:type="paragraph" w:customStyle="1" w:styleId="70184261053F4B5E939B2583860084412">
    <w:name w:val="70184261053F4B5E939B2583860084412"/>
    <w:rsid w:val="00D72235"/>
    <w:rPr>
      <w:rFonts w:eastAsiaTheme="minorHAnsi"/>
      <w:lang w:eastAsia="en-US"/>
    </w:rPr>
  </w:style>
  <w:style w:type="paragraph" w:customStyle="1" w:styleId="40CBE2856FD043DDB6956D661D5AFB8E5">
    <w:name w:val="40CBE2856FD043DDB6956D661D5AFB8E5"/>
    <w:rsid w:val="00D72235"/>
    <w:rPr>
      <w:rFonts w:eastAsiaTheme="minorHAnsi"/>
      <w:lang w:eastAsia="en-US"/>
    </w:rPr>
  </w:style>
  <w:style w:type="paragraph" w:customStyle="1" w:styleId="31EEF008F04B4622B78B42AEAF86434F5">
    <w:name w:val="31EEF008F04B4622B78B42AEAF86434F5"/>
    <w:rsid w:val="00D72235"/>
    <w:rPr>
      <w:rFonts w:eastAsiaTheme="minorHAnsi"/>
      <w:lang w:eastAsia="en-US"/>
    </w:rPr>
  </w:style>
  <w:style w:type="paragraph" w:customStyle="1" w:styleId="7F3FC36678E145C98C0BF90E47D78B725">
    <w:name w:val="7F3FC36678E145C98C0BF90E47D78B725"/>
    <w:rsid w:val="00D72235"/>
    <w:rPr>
      <w:rFonts w:eastAsiaTheme="minorHAnsi"/>
      <w:lang w:eastAsia="en-US"/>
    </w:rPr>
  </w:style>
  <w:style w:type="paragraph" w:customStyle="1" w:styleId="E0D3549A18F142E58DAF36FBB22AA0312">
    <w:name w:val="E0D3549A18F142E58DAF36FBB22AA0312"/>
    <w:rsid w:val="00D722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Godišnji plan nastavnog gradiva po mjesecima - OBRAZAC</Template>
  <TotalTime>0</TotalTime>
  <Pages>4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 Softić</dc:creator>
  <cp:lastModifiedBy>Munir Softić</cp:lastModifiedBy>
  <cp:revision>2</cp:revision>
  <cp:lastPrinted>2017-09-14T10:26:00Z</cp:lastPrinted>
  <dcterms:created xsi:type="dcterms:W3CDTF">2021-10-01T06:08:00Z</dcterms:created>
  <dcterms:modified xsi:type="dcterms:W3CDTF">2021-10-01T06:08:00Z</dcterms:modified>
</cp:coreProperties>
</file>